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90" w:tblpY="488"/>
        <w:tblW w:w="11534" w:type="dxa"/>
        <w:tblLook w:val="0000" w:firstRow="0" w:lastRow="0" w:firstColumn="0" w:lastColumn="0" w:noHBand="0" w:noVBand="0"/>
      </w:tblPr>
      <w:tblGrid>
        <w:gridCol w:w="11298"/>
        <w:gridCol w:w="236"/>
      </w:tblGrid>
      <w:tr w:rsidR="00FE30C4" w14:paraId="2B00ED62" w14:textId="77777777" w:rsidTr="00EB637D">
        <w:trPr>
          <w:trHeight w:val="3329"/>
        </w:trPr>
        <w:tc>
          <w:tcPr>
            <w:tcW w:w="11298" w:type="dxa"/>
            <w:vAlign w:val="bottom"/>
          </w:tcPr>
          <w:p w14:paraId="713A5388" w14:textId="77777777" w:rsidR="00AA72C5" w:rsidRDefault="00A21E9C" w:rsidP="00AA72C5">
            <w:r>
              <w:rPr>
                <w:noProof/>
                <w:lang w:val="en-GB" w:eastAsia="en-GB"/>
              </w:rPr>
              <mc:AlternateContent>
                <mc:Choice Requires="wps">
                  <w:drawing>
                    <wp:anchor distT="0" distB="0" distL="114300" distR="114300" simplePos="0" relativeHeight="251702272" behindDoc="0" locked="0" layoutInCell="1" allowOverlap="1" wp14:anchorId="62DB2989" wp14:editId="685B5B92">
                      <wp:simplePos x="0" y="0"/>
                      <wp:positionH relativeFrom="page">
                        <wp:posOffset>0</wp:posOffset>
                      </wp:positionH>
                      <wp:positionV relativeFrom="paragraph">
                        <wp:posOffset>2496185</wp:posOffset>
                      </wp:positionV>
                      <wp:extent cx="6924675" cy="6524625"/>
                      <wp:effectExtent l="0" t="0" r="28575" b="28575"/>
                      <wp:wrapThrough wrapText="bothSides">
                        <wp:wrapPolygon edited="0">
                          <wp:start x="0" y="0"/>
                          <wp:lineTo x="0" y="21632"/>
                          <wp:lineTo x="21630" y="21632"/>
                          <wp:lineTo x="21630"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6924675" cy="6524625"/>
                              </a:xfrm>
                              <a:prstGeom prst="rect">
                                <a:avLst/>
                              </a:prstGeom>
                              <a:solidFill>
                                <a:schemeClr val="lt1"/>
                              </a:solidFill>
                              <a:ln w="6350">
                                <a:solidFill>
                                  <a:schemeClr val="bg1"/>
                                </a:solidFill>
                              </a:ln>
                            </wps:spPr>
                            <wps:txb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0628FAA7" w:rsidR="00EB637D" w:rsidRPr="00D82670" w:rsidRDefault="007E12CF" w:rsidP="00C642EC">
                                        <w:pPr>
                                          <w:jc w:val="center"/>
                                          <w:rPr>
                                            <w:rFonts w:ascii="Comic Sans MS" w:hAnsi="Comic Sans MS"/>
                                            <w:b/>
                                            <w:sz w:val="24"/>
                                            <w:szCs w:val="24"/>
                                            <w:u w:val="single"/>
                                          </w:rPr>
                                        </w:pPr>
                                        <w:r>
                                          <w:rPr>
                                            <w:rFonts w:ascii="Comic Sans MS" w:hAnsi="Comic Sans MS"/>
                                            <w:b/>
                                            <w:sz w:val="24"/>
                                            <w:szCs w:val="24"/>
                                            <w:u w:val="single"/>
                                          </w:rPr>
                                          <w:t>1</w:t>
                                        </w:r>
                                        <w:r w:rsidR="004D791A">
                                          <w:rPr>
                                            <w:rFonts w:ascii="Comic Sans MS" w:hAnsi="Comic Sans MS"/>
                                            <w:b/>
                                            <w:sz w:val="24"/>
                                            <w:szCs w:val="24"/>
                                            <w:u w:val="single"/>
                                          </w:rPr>
                                          <w:t>6</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77777777" w:rsidR="005C690C" w:rsidRPr="009601A5" w:rsidRDefault="005C690C"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w:t>
                                        </w:r>
                                        <w:proofErr w:type="spellStart"/>
                                        <w:r>
                                          <w:rPr>
                                            <w:rFonts w:ascii="Comic Sans MS" w:hAnsi="Comic Sans MS"/>
                                            <w:sz w:val="24"/>
                                            <w:szCs w:val="24"/>
                                          </w:rPr>
                                          <w:t>Carer</w:t>
                                        </w:r>
                                        <w:proofErr w:type="spellEnd"/>
                                        <w:r>
                                          <w:rPr>
                                            <w:rFonts w:ascii="Comic Sans MS" w:hAnsi="Comic Sans MS"/>
                                            <w:sz w:val="24"/>
                                            <w:szCs w:val="24"/>
                                          </w:rPr>
                                          <w:t xml:space="preserve">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proofErr w:type="spellStart"/>
                                        <w:r>
                                          <w:rPr>
                                            <w:rFonts w:ascii="Comic Sans MS" w:hAnsi="Comic Sans MS"/>
                                            <w:b/>
                                            <w:bCs/>
                                            <w:sz w:val="24"/>
                                            <w:szCs w:val="24"/>
                                            <w:u w:val="single"/>
                                          </w:rPr>
                                          <w:t>Panto</w:t>
                                        </w:r>
                                        <w:proofErr w:type="spellEnd"/>
                                        <w:r>
                                          <w:rPr>
                                            <w:rFonts w:ascii="Comic Sans MS" w:hAnsi="Comic Sans MS"/>
                                            <w:b/>
                                            <w:bCs/>
                                            <w:sz w:val="24"/>
                                            <w:szCs w:val="24"/>
                                            <w:u w:val="single"/>
                                          </w:rPr>
                                          <w:t xml:space="preserve">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2989" id="_x0000_t202" coordsize="21600,21600" o:spt="202" path="m,l,21600r21600,l21600,xe">
                      <v:stroke joinstyle="miter"/>
                      <v:path gradientshapeok="t" o:connecttype="rect"/>
                    </v:shapetype>
                    <v:shape id="Text Box 7" o:spid="_x0000_s1026" type="#_x0000_t202" style="position:absolute;margin-left:0;margin-top:196.55pt;width:545.25pt;height:513.7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" fillcolor="white [3201]" strokecolor="white [3212]" strokeweight=".5pt">
                      <v:textbox>
                        <w:txbxContent>
                          <w:tbl>
                            <w:tblPr>
                              <w:tblStyle w:val="TableGrid"/>
                              <w:tblW w:w="10330" w:type="dxa"/>
                              <w:tblInd w:w="-5" w:type="dxa"/>
                              <w:tblLook w:val="04A0" w:firstRow="1" w:lastRow="0" w:firstColumn="1" w:lastColumn="0" w:noHBand="0" w:noVBand="1"/>
                            </w:tblPr>
                            <w:tblGrid>
                              <w:gridCol w:w="10330"/>
                            </w:tblGrid>
                            <w:tr w:rsidR="00EB637D" w14:paraId="50EB98F2" w14:textId="77777777" w:rsidTr="00590545">
                              <w:trPr>
                                <w:trHeight w:val="269"/>
                              </w:trPr>
                              <w:tc>
                                <w:tcPr>
                                  <w:tcW w:w="10330" w:type="dxa"/>
                                </w:tcPr>
                                <w:p w14:paraId="67EED844" w14:textId="0628FAA7" w:rsidR="00EB637D" w:rsidRPr="00D82670" w:rsidRDefault="007E12CF" w:rsidP="00C642EC">
                                  <w:pPr>
                                    <w:jc w:val="center"/>
                                    <w:rPr>
                                      <w:rFonts w:ascii="Comic Sans MS" w:hAnsi="Comic Sans MS"/>
                                      <w:b/>
                                      <w:sz w:val="24"/>
                                      <w:szCs w:val="24"/>
                                      <w:u w:val="single"/>
                                    </w:rPr>
                                  </w:pPr>
                                  <w:r>
                                    <w:rPr>
                                      <w:rFonts w:ascii="Comic Sans MS" w:hAnsi="Comic Sans MS"/>
                                      <w:b/>
                                      <w:sz w:val="24"/>
                                      <w:szCs w:val="24"/>
                                      <w:u w:val="single"/>
                                    </w:rPr>
                                    <w:t>1</w:t>
                                  </w:r>
                                  <w:r w:rsidR="004D791A">
                                    <w:rPr>
                                      <w:rFonts w:ascii="Comic Sans MS" w:hAnsi="Comic Sans MS"/>
                                      <w:b/>
                                      <w:sz w:val="24"/>
                                      <w:szCs w:val="24"/>
                                      <w:u w:val="single"/>
                                    </w:rPr>
                                    <w:t>6</w:t>
                                  </w:r>
                                  <w:r w:rsidR="00FB1FDD">
                                    <w:rPr>
                                      <w:rFonts w:ascii="Comic Sans MS" w:hAnsi="Comic Sans MS"/>
                                      <w:b/>
                                      <w:sz w:val="24"/>
                                      <w:szCs w:val="24"/>
                                      <w:u w:val="single"/>
                                    </w:rPr>
                                    <w:t>/0</w:t>
                                  </w:r>
                                  <w:r w:rsidR="004D791A">
                                    <w:rPr>
                                      <w:rFonts w:ascii="Comic Sans MS" w:hAnsi="Comic Sans MS"/>
                                      <w:b/>
                                      <w:sz w:val="24"/>
                                      <w:szCs w:val="24"/>
                                      <w:u w:val="single"/>
                                    </w:rPr>
                                    <w:t>9</w:t>
                                  </w:r>
                                  <w:r w:rsidR="00FB1FDD">
                                    <w:rPr>
                                      <w:rFonts w:ascii="Comic Sans MS" w:hAnsi="Comic Sans MS"/>
                                      <w:b/>
                                      <w:sz w:val="24"/>
                                      <w:szCs w:val="24"/>
                                      <w:u w:val="single"/>
                                    </w:rPr>
                                    <w:t>/24</w:t>
                                  </w:r>
                                </w:p>
                              </w:tc>
                            </w:tr>
                            <w:tr w:rsidR="00571333" w14:paraId="50C41FE5" w14:textId="77777777" w:rsidTr="00590545">
                              <w:trPr>
                                <w:trHeight w:val="269"/>
                              </w:trPr>
                              <w:tc>
                                <w:tcPr>
                                  <w:tcW w:w="10330" w:type="dxa"/>
                                </w:tcPr>
                                <w:p w14:paraId="403F203A" w14:textId="0D4CB47D"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September 2024</w:t>
                                  </w:r>
                                </w:p>
                              </w:tc>
                            </w:tr>
                            <w:tr w:rsidR="005C690C" w14:paraId="6C4D1E7F" w14:textId="77777777" w:rsidTr="00590545">
                              <w:trPr>
                                <w:trHeight w:val="269"/>
                              </w:trPr>
                              <w:tc>
                                <w:tcPr>
                                  <w:tcW w:w="10330" w:type="dxa"/>
                                </w:tcPr>
                                <w:p w14:paraId="28E8212A" w14:textId="77777777" w:rsidR="005C690C" w:rsidRPr="009601A5" w:rsidRDefault="005C690C" w:rsidP="00571333">
                                  <w:pPr>
                                    <w:jc w:val="center"/>
                                    <w:rPr>
                                      <w:rFonts w:ascii="Comic Sans MS" w:hAnsi="Comic Sans MS"/>
                                      <w:b/>
                                      <w:sz w:val="24"/>
                                      <w:szCs w:val="24"/>
                                      <w:u w:val="single"/>
                                    </w:rPr>
                                  </w:pPr>
                                </w:p>
                              </w:tc>
                            </w:tr>
                            <w:tr w:rsidR="00571333" w14:paraId="624D246B" w14:textId="77777777" w:rsidTr="00590545">
                              <w:trPr>
                                <w:trHeight w:val="269"/>
                              </w:trPr>
                              <w:tc>
                                <w:tcPr>
                                  <w:tcW w:w="10330" w:type="dxa"/>
                                </w:tcPr>
                                <w:p w14:paraId="2EC54DF9" w14:textId="3ACE3D15" w:rsidR="00571333" w:rsidRPr="009601A5" w:rsidRDefault="00571333" w:rsidP="00571333">
                                  <w:pPr>
                                    <w:jc w:val="center"/>
                                    <w:rPr>
                                      <w:rFonts w:ascii="Comic Sans MS" w:hAnsi="Comic Sans MS"/>
                                      <w:b/>
                                      <w:sz w:val="24"/>
                                      <w:szCs w:val="24"/>
                                      <w:u w:val="single"/>
                                    </w:rPr>
                                  </w:pPr>
                                  <w:r w:rsidRPr="009601A5">
                                    <w:rPr>
                                      <w:rFonts w:ascii="Comic Sans MS" w:hAnsi="Comic Sans MS"/>
                                      <w:b/>
                                      <w:sz w:val="24"/>
                                      <w:szCs w:val="24"/>
                                      <w:u w:val="single"/>
                                    </w:rPr>
                                    <w:t>October 2024</w:t>
                                  </w:r>
                                </w:p>
                              </w:tc>
                            </w:tr>
                            <w:tr w:rsidR="00571CBC" w14:paraId="673CCE97" w14:textId="77777777" w:rsidTr="00590545">
                              <w:trPr>
                                <w:trHeight w:val="269"/>
                              </w:trPr>
                              <w:tc>
                                <w:tcPr>
                                  <w:tcW w:w="10330" w:type="dxa"/>
                                </w:tcPr>
                                <w:p w14:paraId="7CEE90FA" w14:textId="153B9E5B" w:rsidR="00571CBC" w:rsidRPr="009601A5" w:rsidRDefault="00571CBC" w:rsidP="00571333">
                                  <w:pPr>
                                    <w:jc w:val="center"/>
                                    <w:rPr>
                                      <w:rFonts w:ascii="Comic Sans MS" w:hAnsi="Comic Sans MS"/>
                                      <w:b/>
                                      <w:sz w:val="24"/>
                                      <w:szCs w:val="24"/>
                                      <w:u w:val="single"/>
                                    </w:rPr>
                                  </w:pPr>
                                  <w:r w:rsidRPr="00571CBC">
                                    <w:rPr>
                                      <w:rFonts w:ascii="Comic Sans MS" w:hAnsi="Comic Sans MS"/>
                                      <w:bCs/>
                                      <w:sz w:val="24"/>
                                      <w:szCs w:val="24"/>
                                    </w:rPr>
                                    <w:t>Poetry Day Assembly</w:t>
                                  </w:r>
                                  <w:r>
                                    <w:rPr>
                                      <w:rFonts w:ascii="Comic Sans MS" w:hAnsi="Comic Sans MS"/>
                                      <w:b/>
                                      <w:sz w:val="24"/>
                                      <w:szCs w:val="24"/>
                                      <w:u w:val="single"/>
                                    </w:rPr>
                                    <w:t xml:space="preserve"> </w:t>
                                  </w:r>
                                  <w:r w:rsidRPr="00571CBC">
                                    <w:rPr>
                                      <w:rFonts w:ascii="Comic Sans MS" w:hAnsi="Comic Sans MS"/>
                                      <w:bCs/>
                                      <w:sz w:val="24"/>
                                      <w:szCs w:val="24"/>
                                      <w:highlight w:val="yellow"/>
                                    </w:rPr>
                                    <w:t xml:space="preserve">– </w:t>
                                  </w:r>
                                  <w:r w:rsidRPr="00571CBC">
                                    <w:rPr>
                                      <w:rFonts w:ascii="Comic Sans MS" w:hAnsi="Comic Sans MS"/>
                                      <w:b/>
                                      <w:sz w:val="24"/>
                                      <w:szCs w:val="24"/>
                                      <w:highlight w:val="yellow"/>
                                    </w:rPr>
                                    <w:t>Thursday 3</w:t>
                                  </w:r>
                                  <w:r w:rsidRPr="00571CBC">
                                    <w:rPr>
                                      <w:rFonts w:ascii="Comic Sans MS" w:hAnsi="Comic Sans MS"/>
                                      <w:b/>
                                      <w:sz w:val="24"/>
                                      <w:szCs w:val="24"/>
                                      <w:highlight w:val="yellow"/>
                                      <w:vertAlign w:val="superscript"/>
                                    </w:rPr>
                                    <w:t>rd</w:t>
                                  </w:r>
                                  <w:r w:rsidRPr="00571CBC">
                                    <w:rPr>
                                      <w:rFonts w:ascii="Comic Sans MS" w:hAnsi="Comic Sans MS"/>
                                      <w:b/>
                                      <w:sz w:val="24"/>
                                      <w:szCs w:val="24"/>
                                      <w:highlight w:val="yellow"/>
                                    </w:rPr>
                                    <w:t xml:space="preserve"> October</w:t>
                                  </w:r>
                                </w:p>
                              </w:tc>
                            </w:tr>
                            <w:tr w:rsidR="00571CBC" w14:paraId="7DA8417F" w14:textId="77777777" w:rsidTr="00590545">
                              <w:trPr>
                                <w:trHeight w:val="269"/>
                              </w:trPr>
                              <w:tc>
                                <w:tcPr>
                                  <w:tcW w:w="10330" w:type="dxa"/>
                                </w:tcPr>
                                <w:p w14:paraId="71D11890" w14:textId="19B8EDD5" w:rsidR="00571CBC" w:rsidRPr="00571CBC" w:rsidRDefault="00571CBC" w:rsidP="00571333">
                                  <w:pPr>
                                    <w:jc w:val="center"/>
                                    <w:rPr>
                                      <w:rFonts w:ascii="Comic Sans MS" w:hAnsi="Comic Sans MS"/>
                                      <w:bCs/>
                                      <w:sz w:val="24"/>
                                      <w:szCs w:val="24"/>
                                    </w:rPr>
                                  </w:pPr>
                                  <w:r>
                                    <w:rPr>
                                      <w:rFonts w:ascii="Comic Sans MS" w:hAnsi="Comic Sans MS"/>
                                      <w:bCs/>
                                      <w:sz w:val="24"/>
                                      <w:szCs w:val="24"/>
                                    </w:rPr>
                                    <w:t xml:space="preserve">Hello Yellow Day – </w:t>
                                  </w:r>
                                  <w:r w:rsidRPr="00571CBC">
                                    <w:rPr>
                                      <w:rFonts w:ascii="Comic Sans MS" w:hAnsi="Comic Sans MS"/>
                                      <w:b/>
                                      <w:sz w:val="24"/>
                                      <w:szCs w:val="24"/>
                                      <w:highlight w:val="yellow"/>
                                    </w:rPr>
                                    <w:t>Thursday October 10</w:t>
                                  </w:r>
                                  <w:r w:rsidRPr="00571CBC">
                                    <w:rPr>
                                      <w:rFonts w:ascii="Comic Sans MS" w:hAnsi="Comic Sans MS"/>
                                      <w:b/>
                                      <w:sz w:val="24"/>
                                      <w:szCs w:val="24"/>
                                      <w:highlight w:val="yellow"/>
                                      <w:vertAlign w:val="superscript"/>
                                    </w:rPr>
                                    <w:t>th</w:t>
                                  </w:r>
                                  <w:r>
                                    <w:rPr>
                                      <w:rFonts w:ascii="Comic Sans MS" w:hAnsi="Comic Sans MS"/>
                                      <w:bCs/>
                                      <w:sz w:val="24"/>
                                      <w:szCs w:val="24"/>
                                    </w:rPr>
                                    <w:t xml:space="preserve"> (Non-uniform – include something yellow!)</w:t>
                                  </w:r>
                                </w:p>
                              </w:tc>
                            </w:tr>
                            <w:tr w:rsidR="00571CBC" w14:paraId="029F5EE7" w14:textId="77777777" w:rsidTr="00590545">
                              <w:trPr>
                                <w:trHeight w:val="269"/>
                              </w:trPr>
                              <w:tc>
                                <w:tcPr>
                                  <w:tcW w:w="10330" w:type="dxa"/>
                                </w:tcPr>
                                <w:p w14:paraId="29497878" w14:textId="01B98744" w:rsidR="00571CBC" w:rsidRDefault="00571CBC" w:rsidP="00571333">
                                  <w:pPr>
                                    <w:jc w:val="center"/>
                                    <w:rPr>
                                      <w:rFonts w:ascii="Comic Sans MS" w:hAnsi="Comic Sans MS"/>
                                      <w:sz w:val="24"/>
                                      <w:szCs w:val="24"/>
                                    </w:rPr>
                                  </w:pPr>
                                  <w:r>
                                    <w:rPr>
                                      <w:rFonts w:ascii="Comic Sans MS" w:hAnsi="Comic Sans MS"/>
                                      <w:sz w:val="24"/>
                                      <w:szCs w:val="24"/>
                                    </w:rPr>
                                    <w:t xml:space="preserve">Family Attendance Meetings- </w:t>
                                  </w:r>
                                  <w:r w:rsidRPr="00571CBC">
                                    <w:rPr>
                                      <w:rFonts w:ascii="Comic Sans MS" w:hAnsi="Comic Sans MS"/>
                                      <w:b/>
                                      <w:bCs/>
                                      <w:sz w:val="24"/>
                                      <w:szCs w:val="24"/>
                                      <w:highlight w:val="yellow"/>
                                    </w:rPr>
                                    <w:t>Thursday 17</w:t>
                                  </w:r>
                                  <w:r w:rsidRPr="00571CBC">
                                    <w:rPr>
                                      <w:rFonts w:ascii="Comic Sans MS" w:hAnsi="Comic Sans MS"/>
                                      <w:b/>
                                      <w:bCs/>
                                      <w:sz w:val="24"/>
                                      <w:szCs w:val="24"/>
                                      <w:highlight w:val="yellow"/>
                                      <w:vertAlign w:val="superscript"/>
                                    </w:rPr>
                                    <w:t>th</w:t>
                                  </w:r>
                                  <w:r w:rsidRPr="00571CBC">
                                    <w:rPr>
                                      <w:rFonts w:ascii="Comic Sans MS" w:hAnsi="Comic Sans MS"/>
                                      <w:b/>
                                      <w:bCs/>
                                      <w:sz w:val="24"/>
                                      <w:szCs w:val="24"/>
                                      <w:highlight w:val="yellow"/>
                                    </w:rPr>
                                    <w:t xml:space="preserve"> October</w:t>
                                  </w:r>
                                </w:p>
                              </w:tc>
                            </w:tr>
                            <w:tr w:rsidR="00411F37" w14:paraId="2D26D5E1" w14:textId="77777777" w:rsidTr="00590545">
                              <w:trPr>
                                <w:trHeight w:val="269"/>
                              </w:trPr>
                              <w:tc>
                                <w:tcPr>
                                  <w:tcW w:w="10330" w:type="dxa"/>
                                </w:tcPr>
                                <w:p w14:paraId="355230CC" w14:textId="3310AF96" w:rsidR="00411F37" w:rsidRDefault="00411F37" w:rsidP="00571333">
                                  <w:pPr>
                                    <w:jc w:val="center"/>
                                    <w:rPr>
                                      <w:rFonts w:ascii="Comic Sans MS" w:hAnsi="Comic Sans MS"/>
                                      <w:sz w:val="24"/>
                                      <w:szCs w:val="24"/>
                                    </w:rPr>
                                  </w:pPr>
                                  <w:r>
                                    <w:rPr>
                                      <w:rFonts w:ascii="Comic Sans MS" w:hAnsi="Comic Sans MS"/>
                                      <w:sz w:val="24"/>
                                      <w:szCs w:val="24"/>
                                    </w:rPr>
                                    <w:t xml:space="preserve">Half term holiday </w:t>
                                  </w:r>
                                  <w:r w:rsidRPr="002923CA">
                                    <w:rPr>
                                      <w:rFonts w:ascii="Comic Sans MS" w:hAnsi="Comic Sans MS"/>
                                      <w:b/>
                                      <w:bCs/>
                                      <w:sz w:val="24"/>
                                      <w:szCs w:val="24"/>
                                      <w:highlight w:val="yellow"/>
                                    </w:rPr>
                                    <w:t xml:space="preserve">28 October – 1 November </w:t>
                                  </w:r>
                                </w:p>
                              </w:tc>
                            </w:tr>
                            <w:tr w:rsidR="00411F37" w14:paraId="46888045" w14:textId="77777777" w:rsidTr="00590545">
                              <w:trPr>
                                <w:trHeight w:val="269"/>
                              </w:trPr>
                              <w:tc>
                                <w:tcPr>
                                  <w:tcW w:w="10330" w:type="dxa"/>
                                </w:tcPr>
                                <w:p w14:paraId="35E8FEEC" w14:textId="70D6E621" w:rsidR="00411F37" w:rsidRDefault="00411F37" w:rsidP="00571333">
                                  <w:pPr>
                                    <w:jc w:val="center"/>
                                    <w:rPr>
                                      <w:rFonts w:ascii="Comic Sans MS" w:hAnsi="Comic Sans MS"/>
                                      <w:sz w:val="24"/>
                                      <w:szCs w:val="24"/>
                                    </w:rPr>
                                  </w:pPr>
                                  <w:r>
                                    <w:rPr>
                                      <w:rFonts w:ascii="Comic Sans MS" w:hAnsi="Comic Sans MS"/>
                                      <w:sz w:val="24"/>
                                      <w:szCs w:val="24"/>
                                    </w:rPr>
                                    <w:t xml:space="preserve">Year Four Harvest Festival – Y4 Families invited – </w:t>
                                  </w:r>
                                  <w:r w:rsidRPr="00411F37">
                                    <w:rPr>
                                      <w:rFonts w:ascii="Comic Sans MS" w:hAnsi="Comic Sans MS"/>
                                      <w:b/>
                                      <w:bCs/>
                                      <w:sz w:val="24"/>
                                      <w:szCs w:val="24"/>
                                      <w:highlight w:val="yellow"/>
                                    </w:rPr>
                                    <w:t>Tuesday 22</w:t>
                                  </w:r>
                                  <w:r w:rsidRPr="00411F37">
                                    <w:rPr>
                                      <w:rFonts w:ascii="Comic Sans MS" w:hAnsi="Comic Sans MS"/>
                                      <w:b/>
                                      <w:bCs/>
                                      <w:sz w:val="24"/>
                                      <w:szCs w:val="24"/>
                                      <w:highlight w:val="yellow"/>
                                      <w:vertAlign w:val="superscript"/>
                                    </w:rPr>
                                    <w:t>nd</w:t>
                                  </w:r>
                                  <w:r w:rsidRPr="00411F37">
                                    <w:rPr>
                                      <w:rFonts w:ascii="Comic Sans MS" w:hAnsi="Comic Sans MS"/>
                                      <w:b/>
                                      <w:bCs/>
                                      <w:sz w:val="24"/>
                                      <w:szCs w:val="24"/>
                                      <w:highlight w:val="yellow"/>
                                    </w:rPr>
                                    <w:t xml:space="preserve"> October at 2:45pm</w:t>
                                  </w:r>
                                </w:p>
                              </w:tc>
                            </w:tr>
                            <w:tr w:rsidR="00571333" w14:paraId="57970DAA" w14:textId="77777777" w:rsidTr="00590545">
                              <w:trPr>
                                <w:trHeight w:val="269"/>
                              </w:trPr>
                              <w:tc>
                                <w:tcPr>
                                  <w:tcW w:w="10330" w:type="dxa"/>
                                </w:tcPr>
                                <w:p w14:paraId="111B18E7" w14:textId="60FAB908" w:rsidR="00571333" w:rsidRDefault="00571333" w:rsidP="00571333">
                                  <w:pPr>
                                    <w:jc w:val="center"/>
                                    <w:rPr>
                                      <w:rFonts w:ascii="Comic Sans MS" w:hAnsi="Comic Sans MS"/>
                                      <w:sz w:val="24"/>
                                      <w:szCs w:val="24"/>
                                    </w:rPr>
                                  </w:pPr>
                                  <w:r>
                                    <w:rPr>
                                      <w:rFonts w:ascii="Comic Sans MS" w:hAnsi="Comic Sans MS"/>
                                      <w:b/>
                                      <w:sz w:val="24"/>
                                      <w:szCs w:val="24"/>
                                      <w:u w:val="single"/>
                                    </w:rPr>
                                    <w:t>November</w:t>
                                  </w:r>
                                  <w:r w:rsidRPr="009601A5">
                                    <w:rPr>
                                      <w:rFonts w:ascii="Comic Sans MS" w:hAnsi="Comic Sans MS"/>
                                      <w:b/>
                                      <w:sz w:val="24"/>
                                      <w:szCs w:val="24"/>
                                      <w:u w:val="single"/>
                                    </w:rPr>
                                    <w:t xml:space="preserve"> 2024</w:t>
                                  </w:r>
                                </w:p>
                              </w:tc>
                            </w:tr>
                            <w:tr w:rsidR="00571333" w14:paraId="3F4893E8" w14:textId="77777777" w:rsidTr="00590545">
                              <w:trPr>
                                <w:trHeight w:val="269"/>
                              </w:trPr>
                              <w:tc>
                                <w:tcPr>
                                  <w:tcW w:w="10330" w:type="dxa"/>
                                </w:tcPr>
                                <w:p w14:paraId="447B0A57" w14:textId="0D0BF749" w:rsidR="00571333" w:rsidRPr="00D82670" w:rsidRDefault="00571333" w:rsidP="00571333">
                                  <w:pPr>
                                    <w:jc w:val="center"/>
                                    <w:rPr>
                                      <w:rFonts w:ascii="Comic Sans MS" w:hAnsi="Comic Sans MS"/>
                                      <w:sz w:val="24"/>
                                      <w:szCs w:val="24"/>
                                    </w:rPr>
                                  </w:pPr>
                                  <w:r>
                                    <w:rPr>
                                      <w:rFonts w:ascii="Comic Sans MS" w:hAnsi="Comic Sans MS"/>
                                      <w:sz w:val="24"/>
                                      <w:szCs w:val="24"/>
                                    </w:rPr>
                                    <w:t xml:space="preserve">School closed for staff training – </w:t>
                                  </w:r>
                                  <w:r w:rsidRPr="002923CA">
                                    <w:rPr>
                                      <w:rFonts w:ascii="Comic Sans MS" w:hAnsi="Comic Sans MS"/>
                                      <w:b/>
                                      <w:bCs/>
                                      <w:sz w:val="24"/>
                                      <w:szCs w:val="24"/>
                                      <w:highlight w:val="yellow"/>
                                    </w:rPr>
                                    <w:t>Monday 4</w:t>
                                  </w:r>
                                  <w:r w:rsidRPr="002923CA">
                                    <w:rPr>
                                      <w:rFonts w:ascii="Comic Sans MS" w:hAnsi="Comic Sans MS"/>
                                      <w:b/>
                                      <w:bCs/>
                                      <w:sz w:val="24"/>
                                      <w:szCs w:val="24"/>
                                      <w:highlight w:val="yellow"/>
                                      <w:vertAlign w:val="superscript"/>
                                    </w:rPr>
                                    <w:t>th</w:t>
                                  </w:r>
                                  <w:r w:rsidRPr="002923CA">
                                    <w:rPr>
                                      <w:rFonts w:ascii="Comic Sans MS" w:hAnsi="Comic Sans MS"/>
                                      <w:b/>
                                      <w:bCs/>
                                      <w:sz w:val="24"/>
                                      <w:szCs w:val="24"/>
                                      <w:highlight w:val="yellow"/>
                                    </w:rPr>
                                    <w:t xml:space="preserve"> November</w:t>
                                  </w:r>
                                </w:p>
                              </w:tc>
                            </w:tr>
                            <w:tr w:rsidR="00411F37" w14:paraId="5F9F3E01" w14:textId="77777777" w:rsidTr="00590545">
                              <w:trPr>
                                <w:trHeight w:val="269"/>
                              </w:trPr>
                              <w:tc>
                                <w:tcPr>
                                  <w:tcW w:w="10330" w:type="dxa"/>
                                </w:tcPr>
                                <w:p w14:paraId="733BFE7F" w14:textId="4A51341F" w:rsidR="00411F37" w:rsidRDefault="00411F37" w:rsidP="00571333">
                                  <w:pPr>
                                    <w:jc w:val="center"/>
                                    <w:rPr>
                                      <w:rFonts w:ascii="Comic Sans MS" w:hAnsi="Comic Sans MS"/>
                                      <w:sz w:val="24"/>
                                      <w:szCs w:val="24"/>
                                    </w:rPr>
                                  </w:pPr>
                                  <w:r>
                                    <w:rPr>
                                      <w:rFonts w:ascii="Comic Sans MS" w:hAnsi="Comic Sans MS"/>
                                      <w:sz w:val="24"/>
                                      <w:szCs w:val="24"/>
                                    </w:rPr>
                                    <w:t xml:space="preserve">Remembrance Day – </w:t>
                                  </w:r>
                                  <w:r w:rsidRPr="00411F37">
                                    <w:rPr>
                                      <w:rFonts w:ascii="Comic Sans MS" w:hAnsi="Comic Sans MS"/>
                                      <w:b/>
                                      <w:bCs/>
                                      <w:sz w:val="24"/>
                                      <w:szCs w:val="24"/>
                                      <w:highlight w:val="yellow"/>
                                    </w:rPr>
                                    <w:t>Monday 11</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r>
                                    <w:rPr>
                                      <w:rFonts w:ascii="Comic Sans MS" w:hAnsi="Comic Sans MS"/>
                                      <w:sz w:val="24"/>
                                      <w:szCs w:val="24"/>
                                    </w:rPr>
                                    <w:t xml:space="preserve"> (special assembly in school)</w:t>
                                  </w:r>
                                </w:p>
                              </w:tc>
                            </w:tr>
                            <w:tr w:rsidR="00411F37" w14:paraId="475C8751" w14:textId="77777777" w:rsidTr="00590545">
                              <w:trPr>
                                <w:trHeight w:val="269"/>
                              </w:trPr>
                              <w:tc>
                                <w:tcPr>
                                  <w:tcW w:w="10330" w:type="dxa"/>
                                </w:tcPr>
                                <w:p w14:paraId="21E77411" w14:textId="07CE02BA" w:rsidR="00411F37" w:rsidRDefault="00411F37" w:rsidP="00571333">
                                  <w:pPr>
                                    <w:jc w:val="center"/>
                                    <w:rPr>
                                      <w:rFonts w:ascii="Comic Sans MS" w:hAnsi="Comic Sans MS"/>
                                      <w:sz w:val="24"/>
                                      <w:szCs w:val="24"/>
                                    </w:rPr>
                                  </w:pPr>
                                  <w:r>
                                    <w:rPr>
                                      <w:rFonts w:ascii="Comic Sans MS" w:hAnsi="Comic Sans MS"/>
                                      <w:sz w:val="24"/>
                                      <w:szCs w:val="24"/>
                                    </w:rPr>
                                    <w:t>Odd Socks Day – 12</w:t>
                                  </w:r>
                                  <w:r w:rsidRPr="00411F37">
                                    <w:rPr>
                                      <w:rFonts w:ascii="Comic Sans MS" w:hAnsi="Comic Sans MS"/>
                                      <w:sz w:val="24"/>
                                      <w:szCs w:val="24"/>
                                      <w:vertAlign w:val="superscript"/>
                                    </w:rPr>
                                    <w:t>th</w:t>
                                  </w:r>
                                  <w:r>
                                    <w:rPr>
                                      <w:rFonts w:ascii="Comic Sans MS" w:hAnsi="Comic Sans MS"/>
                                      <w:sz w:val="24"/>
                                      <w:szCs w:val="24"/>
                                    </w:rPr>
                                    <w:t xml:space="preserve"> November – Wear Odd Socks for School</w:t>
                                  </w:r>
                                </w:p>
                              </w:tc>
                            </w:tr>
                            <w:tr w:rsidR="00411F37" w14:paraId="1E51D129" w14:textId="77777777" w:rsidTr="00590545">
                              <w:trPr>
                                <w:trHeight w:val="269"/>
                              </w:trPr>
                              <w:tc>
                                <w:tcPr>
                                  <w:tcW w:w="10330" w:type="dxa"/>
                                </w:tcPr>
                                <w:p w14:paraId="3616A8AD" w14:textId="4267AC56" w:rsidR="00411F37" w:rsidRDefault="00411F37" w:rsidP="00571333">
                                  <w:pPr>
                                    <w:jc w:val="center"/>
                                    <w:rPr>
                                      <w:rFonts w:ascii="Comic Sans MS" w:hAnsi="Comic Sans MS"/>
                                      <w:sz w:val="24"/>
                                      <w:szCs w:val="24"/>
                                    </w:rPr>
                                  </w:pPr>
                                  <w:r>
                                    <w:rPr>
                                      <w:rFonts w:ascii="Comic Sans MS" w:hAnsi="Comic Sans MS"/>
                                      <w:sz w:val="24"/>
                                      <w:szCs w:val="24"/>
                                    </w:rPr>
                                    <w:t xml:space="preserve">Parent/ </w:t>
                                  </w:r>
                                  <w:proofErr w:type="spellStart"/>
                                  <w:r>
                                    <w:rPr>
                                      <w:rFonts w:ascii="Comic Sans MS" w:hAnsi="Comic Sans MS"/>
                                      <w:sz w:val="24"/>
                                      <w:szCs w:val="24"/>
                                    </w:rPr>
                                    <w:t>Carer</w:t>
                                  </w:r>
                                  <w:proofErr w:type="spellEnd"/>
                                  <w:r>
                                    <w:rPr>
                                      <w:rFonts w:ascii="Comic Sans MS" w:hAnsi="Comic Sans MS"/>
                                      <w:sz w:val="24"/>
                                      <w:szCs w:val="24"/>
                                    </w:rPr>
                                    <w:t xml:space="preserve"> Consultation for Reception and Y1 and Y2 - </w:t>
                                  </w:r>
                                  <w:r w:rsidRPr="00411F37">
                                    <w:rPr>
                                      <w:rFonts w:ascii="Comic Sans MS" w:hAnsi="Comic Sans MS"/>
                                      <w:b/>
                                      <w:bCs/>
                                      <w:sz w:val="24"/>
                                      <w:szCs w:val="24"/>
                                      <w:highlight w:val="yellow"/>
                                    </w:rPr>
                                    <w:t>Wednesday 13</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237F5F9D" w14:textId="77777777" w:rsidTr="00590545">
                              <w:trPr>
                                <w:trHeight w:val="269"/>
                              </w:trPr>
                              <w:tc>
                                <w:tcPr>
                                  <w:tcW w:w="10330" w:type="dxa"/>
                                </w:tcPr>
                                <w:p w14:paraId="1224A94B" w14:textId="1C80E8FA" w:rsidR="00411F37" w:rsidRDefault="00411F37" w:rsidP="00571333">
                                  <w:pPr>
                                    <w:jc w:val="center"/>
                                    <w:rPr>
                                      <w:rFonts w:ascii="Comic Sans MS" w:hAnsi="Comic Sans MS"/>
                                      <w:sz w:val="24"/>
                                      <w:szCs w:val="24"/>
                                    </w:rPr>
                                  </w:pPr>
                                  <w:r>
                                    <w:rPr>
                                      <w:rFonts w:ascii="Comic Sans MS" w:hAnsi="Comic Sans MS"/>
                                      <w:sz w:val="24"/>
                                      <w:szCs w:val="24"/>
                                    </w:rPr>
                                    <w:t xml:space="preserve">Children in Need Day – Non-uniform for a donation – </w:t>
                                  </w:r>
                                  <w:r w:rsidRPr="00411F37">
                                    <w:rPr>
                                      <w:rFonts w:ascii="Comic Sans MS" w:hAnsi="Comic Sans MS"/>
                                      <w:b/>
                                      <w:bCs/>
                                      <w:sz w:val="24"/>
                                      <w:szCs w:val="24"/>
                                      <w:highlight w:val="yellow"/>
                                    </w:rPr>
                                    <w:t>Friday 15</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411F37" w14:paraId="6876AD6B" w14:textId="77777777" w:rsidTr="00590545">
                              <w:trPr>
                                <w:trHeight w:val="269"/>
                              </w:trPr>
                              <w:tc>
                                <w:tcPr>
                                  <w:tcW w:w="10330" w:type="dxa"/>
                                </w:tcPr>
                                <w:p w14:paraId="17E2878B" w14:textId="3BCA97CF" w:rsidR="00411F37" w:rsidRDefault="00411F37" w:rsidP="00571333">
                                  <w:pPr>
                                    <w:jc w:val="center"/>
                                    <w:rPr>
                                      <w:rFonts w:ascii="Comic Sans MS" w:hAnsi="Comic Sans MS"/>
                                      <w:sz w:val="24"/>
                                      <w:szCs w:val="24"/>
                                    </w:rPr>
                                  </w:pPr>
                                  <w:r>
                                    <w:rPr>
                                      <w:rFonts w:ascii="Comic Sans MS" w:hAnsi="Comic Sans MS"/>
                                      <w:sz w:val="24"/>
                                      <w:szCs w:val="24"/>
                                    </w:rPr>
                                    <w:t xml:space="preserve">Parents evening for Y3, Y4, Y5 and Y6 – </w:t>
                                  </w:r>
                                  <w:r w:rsidRPr="00411F37">
                                    <w:rPr>
                                      <w:rFonts w:ascii="Comic Sans MS" w:hAnsi="Comic Sans MS"/>
                                      <w:b/>
                                      <w:bCs/>
                                      <w:sz w:val="24"/>
                                      <w:szCs w:val="24"/>
                                      <w:highlight w:val="yellow"/>
                                    </w:rPr>
                                    <w:t>Wednesday 20</w:t>
                                  </w:r>
                                  <w:r w:rsidRPr="00411F37">
                                    <w:rPr>
                                      <w:rFonts w:ascii="Comic Sans MS" w:hAnsi="Comic Sans MS"/>
                                      <w:b/>
                                      <w:bCs/>
                                      <w:sz w:val="24"/>
                                      <w:szCs w:val="24"/>
                                      <w:highlight w:val="yellow"/>
                                      <w:vertAlign w:val="superscript"/>
                                    </w:rPr>
                                    <w:t>th</w:t>
                                  </w:r>
                                  <w:r w:rsidRPr="00411F37">
                                    <w:rPr>
                                      <w:rFonts w:ascii="Comic Sans MS" w:hAnsi="Comic Sans MS"/>
                                      <w:b/>
                                      <w:bCs/>
                                      <w:sz w:val="24"/>
                                      <w:szCs w:val="24"/>
                                      <w:highlight w:val="yellow"/>
                                    </w:rPr>
                                    <w:t xml:space="preserve"> November</w:t>
                                  </w:r>
                                </w:p>
                              </w:tc>
                            </w:tr>
                            <w:tr w:rsidR="00A21E9C" w14:paraId="0638ED62" w14:textId="77777777" w:rsidTr="00590545">
                              <w:trPr>
                                <w:trHeight w:val="269"/>
                              </w:trPr>
                              <w:tc>
                                <w:tcPr>
                                  <w:tcW w:w="10330" w:type="dxa"/>
                                </w:tcPr>
                                <w:p w14:paraId="2B696AF4" w14:textId="48D8BAE6" w:rsidR="00A21E9C" w:rsidRDefault="00A21E9C" w:rsidP="00571333">
                                  <w:pPr>
                                    <w:jc w:val="center"/>
                                    <w:rPr>
                                      <w:rFonts w:ascii="Comic Sans MS" w:hAnsi="Comic Sans MS"/>
                                      <w:sz w:val="24"/>
                                      <w:szCs w:val="24"/>
                                    </w:rPr>
                                  </w:pPr>
                                  <w:r>
                                    <w:rPr>
                                      <w:rFonts w:ascii="Comic Sans MS" w:hAnsi="Comic Sans MS"/>
                                      <w:sz w:val="24"/>
                                      <w:szCs w:val="24"/>
                                    </w:rPr>
                                    <w:t>Christmas holidays – break up 20</w:t>
                                  </w:r>
                                  <w:r w:rsidRPr="00A21E9C">
                                    <w:rPr>
                                      <w:rFonts w:ascii="Comic Sans MS" w:hAnsi="Comic Sans MS"/>
                                      <w:sz w:val="24"/>
                                      <w:szCs w:val="24"/>
                                      <w:vertAlign w:val="superscript"/>
                                    </w:rPr>
                                    <w:t>th</w:t>
                                  </w:r>
                                  <w:r>
                                    <w:rPr>
                                      <w:rFonts w:ascii="Comic Sans MS" w:hAnsi="Comic Sans MS"/>
                                      <w:sz w:val="24"/>
                                      <w:szCs w:val="24"/>
                                    </w:rPr>
                                    <w:t xml:space="preserve"> December and return to school 6</w:t>
                                  </w:r>
                                  <w:r w:rsidRPr="00A21E9C">
                                    <w:rPr>
                                      <w:rFonts w:ascii="Comic Sans MS" w:hAnsi="Comic Sans MS"/>
                                      <w:sz w:val="24"/>
                                      <w:szCs w:val="24"/>
                                      <w:vertAlign w:val="superscript"/>
                                    </w:rPr>
                                    <w:t>th</w:t>
                                  </w:r>
                                  <w:r>
                                    <w:rPr>
                                      <w:rFonts w:ascii="Comic Sans MS" w:hAnsi="Comic Sans MS"/>
                                      <w:sz w:val="24"/>
                                      <w:szCs w:val="24"/>
                                    </w:rPr>
                                    <w:t xml:space="preserve"> January</w:t>
                                  </w:r>
                                </w:p>
                              </w:tc>
                            </w:tr>
                            <w:tr w:rsidR="00571CBC" w14:paraId="35B511CB" w14:textId="77777777" w:rsidTr="00590545">
                              <w:trPr>
                                <w:trHeight w:val="269"/>
                              </w:trPr>
                              <w:tc>
                                <w:tcPr>
                                  <w:tcW w:w="10330" w:type="dxa"/>
                                </w:tcPr>
                                <w:p w14:paraId="54D620CC" w14:textId="2B9A5C4B"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December 2024</w:t>
                                  </w:r>
                                </w:p>
                              </w:tc>
                            </w:tr>
                            <w:tr w:rsidR="00411F37" w14:paraId="4E03375F" w14:textId="77777777" w:rsidTr="00590545">
                              <w:trPr>
                                <w:trHeight w:val="269"/>
                              </w:trPr>
                              <w:tc>
                                <w:tcPr>
                                  <w:tcW w:w="10330" w:type="dxa"/>
                                </w:tcPr>
                                <w:p w14:paraId="2BA0AC6A" w14:textId="743B1098" w:rsidR="00411F37" w:rsidRPr="00411F37" w:rsidRDefault="00411F37" w:rsidP="00571333">
                                  <w:pPr>
                                    <w:jc w:val="center"/>
                                    <w:rPr>
                                      <w:rFonts w:ascii="Comic Sans MS" w:hAnsi="Comic Sans MS"/>
                                      <w:sz w:val="24"/>
                                      <w:szCs w:val="24"/>
                                    </w:rPr>
                                  </w:pPr>
                                  <w:r w:rsidRPr="00411F37">
                                    <w:rPr>
                                      <w:rFonts w:ascii="Comic Sans MS" w:hAnsi="Comic Sans MS"/>
                                      <w:sz w:val="24"/>
                                      <w:szCs w:val="24"/>
                                    </w:rPr>
                                    <w:t xml:space="preserve">Christmas Jumper Day (wear your Christmas jumper to school) – </w:t>
                                  </w:r>
                                  <w:r w:rsidRPr="00A21E9C">
                                    <w:rPr>
                                      <w:rFonts w:ascii="Comic Sans MS" w:hAnsi="Comic Sans MS"/>
                                      <w:b/>
                                      <w:bCs/>
                                      <w:sz w:val="20"/>
                                      <w:szCs w:val="20"/>
                                      <w:highlight w:val="yellow"/>
                                    </w:rPr>
                                    <w:t>Thursday 12</w:t>
                                  </w:r>
                                  <w:r w:rsidRPr="00A21E9C">
                                    <w:rPr>
                                      <w:rFonts w:ascii="Comic Sans MS" w:hAnsi="Comic Sans MS"/>
                                      <w:b/>
                                      <w:bCs/>
                                      <w:sz w:val="20"/>
                                      <w:szCs w:val="20"/>
                                      <w:highlight w:val="yellow"/>
                                      <w:vertAlign w:val="superscript"/>
                                    </w:rPr>
                                    <w:t>th</w:t>
                                  </w:r>
                                  <w:r w:rsidRPr="00A21E9C">
                                    <w:rPr>
                                      <w:rFonts w:ascii="Comic Sans MS" w:hAnsi="Comic Sans MS"/>
                                      <w:b/>
                                      <w:bCs/>
                                      <w:sz w:val="20"/>
                                      <w:szCs w:val="20"/>
                                      <w:highlight w:val="yellow"/>
                                    </w:rPr>
                                    <w:t xml:space="preserve"> December</w:t>
                                  </w:r>
                                </w:p>
                              </w:tc>
                            </w:tr>
                            <w:tr w:rsidR="00A21E9C" w14:paraId="7AA0C3D7" w14:textId="77777777" w:rsidTr="00590545">
                              <w:trPr>
                                <w:trHeight w:val="269"/>
                              </w:trPr>
                              <w:tc>
                                <w:tcPr>
                                  <w:tcW w:w="10330" w:type="dxa"/>
                                </w:tcPr>
                                <w:p w14:paraId="6F0A5661" w14:textId="139052D5" w:rsidR="00A21E9C" w:rsidRPr="00A21E9C" w:rsidRDefault="00A21E9C" w:rsidP="00571333">
                                  <w:pPr>
                                    <w:jc w:val="center"/>
                                    <w:rPr>
                                      <w:rFonts w:ascii="Comic Sans MS" w:hAnsi="Comic Sans MS"/>
                                    </w:rPr>
                                  </w:pPr>
                                  <w:r w:rsidRPr="00A21E9C">
                                    <w:rPr>
                                      <w:rFonts w:ascii="Comic Sans MS" w:hAnsi="Comic Sans MS"/>
                                    </w:rPr>
                                    <w:t>Christmas Party Day (children to come to school in party clothes</w:t>
                                  </w:r>
                                  <w:r>
                                    <w:rPr>
                                      <w:rFonts w:ascii="Comic Sans MS" w:hAnsi="Comic Sans MS"/>
                                    </w:rPr>
                                    <w:t>)</w:t>
                                  </w:r>
                                  <w:r w:rsidRPr="00A21E9C">
                                    <w:rPr>
                                      <w:rFonts w:ascii="Comic Sans MS" w:hAnsi="Comic Sans MS"/>
                                    </w:rPr>
                                    <w:t xml:space="preserve"> – </w:t>
                                  </w:r>
                                  <w:r w:rsidRPr="00A21E9C">
                                    <w:rPr>
                                      <w:rFonts w:ascii="Comic Sans MS" w:hAnsi="Comic Sans MS"/>
                                      <w:b/>
                                      <w:bCs/>
                                      <w:highlight w:val="yellow"/>
                                    </w:rPr>
                                    <w:t>Tuesday 17</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w:t>
                                  </w:r>
                                </w:p>
                              </w:tc>
                            </w:tr>
                            <w:tr w:rsidR="00A21E9C" w14:paraId="1AFC34FE" w14:textId="77777777" w:rsidTr="00590545">
                              <w:trPr>
                                <w:trHeight w:val="269"/>
                              </w:trPr>
                              <w:tc>
                                <w:tcPr>
                                  <w:tcW w:w="10330" w:type="dxa"/>
                                </w:tcPr>
                                <w:p w14:paraId="33DC06C3" w14:textId="2521FBDC" w:rsidR="00A21E9C" w:rsidRPr="00A21E9C" w:rsidRDefault="00A21E9C" w:rsidP="00571333">
                                  <w:pPr>
                                    <w:jc w:val="center"/>
                                    <w:rPr>
                                      <w:rFonts w:ascii="Comic Sans MS" w:hAnsi="Comic Sans MS"/>
                                    </w:rPr>
                                  </w:pPr>
                                  <w:r>
                                    <w:rPr>
                                      <w:rFonts w:ascii="Comic Sans MS" w:hAnsi="Comic Sans MS"/>
                                    </w:rPr>
                                    <w:t xml:space="preserve">Year 3 and Year 4 (Year 3 lead performance) – Carols at St. John’s – </w:t>
                                  </w:r>
                                  <w:r w:rsidRPr="00A21E9C">
                                    <w:rPr>
                                      <w:rFonts w:ascii="Comic Sans MS" w:hAnsi="Comic Sans MS"/>
                                      <w:b/>
                                      <w:bCs/>
                                      <w:highlight w:val="yellow"/>
                                    </w:rPr>
                                    <w:t>Thursday 19</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6B5C3C03" w14:textId="77777777" w:rsidTr="00590545">
                              <w:trPr>
                                <w:trHeight w:val="269"/>
                              </w:trPr>
                              <w:tc>
                                <w:tcPr>
                                  <w:tcW w:w="10330" w:type="dxa"/>
                                </w:tcPr>
                                <w:p w14:paraId="021B4615" w14:textId="6EA2B1D8" w:rsidR="00A21E9C" w:rsidRDefault="00A21E9C" w:rsidP="00571333">
                                  <w:pPr>
                                    <w:jc w:val="center"/>
                                    <w:rPr>
                                      <w:rFonts w:ascii="Comic Sans MS" w:hAnsi="Comic Sans MS"/>
                                    </w:rPr>
                                  </w:pPr>
                                  <w:r>
                                    <w:rPr>
                                      <w:rFonts w:ascii="Comic Sans MS" w:hAnsi="Comic Sans MS"/>
                                    </w:rPr>
                                    <w:t xml:space="preserve">Year 5 and Year 6 (Year 5 lead performance) – Carols at St. John’s – </w:t>
                                  </w:r>
                                  <w:r w:rsidRPr="00A21E9C">
                                    <w:rPr>
                                      <w:rFonts w:ascii="Comic Sans MS" w:hAnsi="Comic Sans MS"/>
                                      <w:b/>
                                      <w:bCs/>
                                      <w:highlight w:val="yellow"/>
                                    </w:rPr>
                                    <w:t>Friday 20</w:t>
                                  </w:r>
                                  <w:r w:rsidRPr="00A21E9C">
                                    <w:rPr>
                                      <w:rFonts w:ascii="Comic Sans MS" w:hAnsi="Comic Sans MS"/>
                                      <w:b/>
                                      <w:bCs/>
                                      <w:highlight w:val="yellow"/>
                                      <w:vertAlign w:val="superscript"/>
                                    </w:rPr>
                                    <w:t>th</w:t>
                                  </w:r>
                                  <w:r w:rsidRPr="00A21E9C">
                                    <w:rPr>
                                      <w:rFonts w:ascii="Comic Sans MS" w:hAnsi="Comic Sans MS"/>
                                      <w:b/>
                                      <w:bCs/>
                                      <w:highlight w:val="yellow"/>
                                    </w:rPr>
                                    <w:t xml:space="preserve"> December at 2:30pm (parents invited)</w:t>
                                  </w:r>
                                  <w:r>
                                    <w:rPr>
                                      <w:rFonts w:ascii="Comic Sans MS" w:hAnsi="Comic Sans MS"/>
                                      <w:b/>
                                      <w:bCs/>
                                    </w:rPr>
                                    <w:t xml:space="preserve"> TBC</w:t>
                                  </w:r>
                                </w:p>
                              </w:tc>
                            </w:tr>
                            <w:tr w:rsidR="00A21E9C" w14:paraId="385A0371" w14:textId="77777777" w:rsidTr="00590545">
                              <w:trPr>
                                <w:trHeight w:val="269"/>
                              </w:trPr>
                              <w:tc>
                                <w:tcPr>
                                  <w:tcW w:w="10330" w:type="dxa"/>
                                </w:tcPr>
                                <w:p w14:paraId="481A69CF" w14:textId="23822320" w:rsidR="00A21E9C" w:rsidRPr="00A21E9C" w:rsidRDefault="00A21E9C" w:rsidP="00571333">
                                  <w:pPr>
                                    <w:jc w:val="center"/>
                                    <w:rPr>
                                      <w:rFonts w:ascii="Comic Sans MS" w:hAnsi="Comic Sans MS"/>
                                      <w:b/>
                                      <w:bCs/>
                                    </w:rPr>
                                  </w:pPr>
                                  <w:r w:rsidRPr="00A21E9C">
                                    <w:rPr>
                                      <w:rFonts w:ascii="Comic Sans MS" w:hAnsi="Comic Sans MS"/>
                                      <w:b/>
                                      <w:bCs/>
                                    </w:rPr>
                                    <w:t xml:space="preserve">Nursery and reception and KS1 Christmas performance dates will be set soon. </w:t>
                                  </w:r>
                                </w:p>
                              </w:tc>
                            </w:tr>
                            <w:tr w:rsidR="00571CBC" w14:paraId="1295BF3D" w14:textId="77777777" w:rsidTr="00590545">
                              <w:trPr>
                                <w:trHeight w:val="269"/>
                              </w:trPr>
                              <w:tc>
                                <w:tcPr>
                                  <w:tcW w:w="10330" w:type="dxa"/>
                                </w:tcPr>
                                <w:p w14:paraId="6D8E9923" w14:textId="3E451D21" w:rsidR="00571CBC" w:rsidRPr="00571CBC" w:rsidRDefault="00571CBC" w:rsidP="00571333">
                                  <w:pPr>
                                    <w:jc w:val="center"/>
                                    <w:rPr>
                                      <w:rFonts w:ascii="Comic Sans MS" w:hAnsi="Comic Sans MS"/>
                                      <w:b/>
                                      <w:bCs/>
                                      <w:sz w:val="24"/>
                                      <w:szCs w:val="24"/>
                                      <w:u w:val="single"/>
                                    </w:rPr>
                                  </w:pPr>
                                  <w:r w:rsidRPr="00571CBC">
                                    <w:rPr>
                                      <w:rFonts w:ascii="Comic Sans MS" w:hAnsi="Comic Sans MS"/>
                                      <w:b/>
                                      <w:bCs/>
                                      <w:sz w:val="24"/>
                                      <w:szCs w:val="24"/>
                                      <w:u w:val="single"/>
                                    </w:rPr>
                                    <w:t>January 2025</w:t>
                                  </w:r>
                                </w:p>
                              </w:tc>
                            </w:tr>
                            <w:tr w:rsidR="00A21E9C" w14:paraId="7B5B11A4" w14:textId="77777777" w:rsidTr="00590545">
                              <w:trPr>
                                <w:trHeight w:val="269"/>
                              </w:trPr>
                              <w:tc>
                                <w:tcPr>
                                  <w:tcW w:w="10330" w:type="dxa"/>
                                </w:tcPr>
                                <w:p w14:paraId="1EF36AF6" w14:textId="045FB0FA" w:rsidR="00A21E9C" w:rsidRPr="00571CBC" w:rsidRDefault="00A21E9C" w:rsidP="00571333">
                                  <w:pPr>
                                    <w:jc w:val="center"/>
                                    <w:rPr>
                                      <w:rFonts w:ascii="Comic Sans MS" w:hAnsi="Comic Sans MS"/>
                                      <w:b/>
                                      <w:bCs/>
                                      <w:sz w:val="24"/>
                                      <w:szCs w:val="24"/>
                                      <w:u w:val="single"/>
                                    </w:rPr>
                                  </w:pPr>
                                  <w:proofErr w:type="spellStart"/>
                                  <w:r>
                                    <w:rPr>
                                      <w:rFonts w:ascii="Comic Sans MS" w:hAnsi="Comic Sans MS"/>
                                      <w:b/>
                                      <w:bCs/>
                                      <w:sz w:val="24"/>
                                      <w:szCs w:val="24"/>
                                      <w:u w:val="single"/>
                                    </w:rPr>
                                    <w:t>Panto</w:t>
                                  </w:r>
                                  <w:proofErr w:type="spellEnd"/>
                                  <w:r>
                                    <w:rPr>
                                      <w:rFonts w:ascii="Comic Sans MS" w:hAnsi="Comic Sans MS"/>
                                      <w:b/>
                                      <w:bCs/>
                                      <w:sz w:val="24"/>
                                      <w:szCs w:val="24"/>
                                      <w:u w:val="single"/>
                                    </w:rPr>
                                    <w:t xml:space="preserve"> for pupils – </w:t>
                                  </w:r>
                                  <w:r w:rsidRPr="00A21E9C">
                                    <w:rPr>
                                      <w:rFonts w:ascii="Comic Sans MS" w:hAnsi="Comic Sans MS"/>
                                      <w:b/>
                                      <w:bCs/>
                                      <w:sz w:val="24"/>
                                      <w:szCs w:val="24"/>
                                      <w:highlight w:val="yellow"/>
                                      <w:u w:val="single"/>
                                    </w:rPr>
                                    <w:t>Monday 6</w:t>
                                  </w:r>
                                  <w:r w:rsidRPr="00A21E9C">
                                    <w:rPr>
                                      <w:rFonts w:ascii="Comic Sans MS" w:hAnsi="Comic Sans MS"/>
                                      <w:b/>
                                      <w:bCs/>
                                      <w:sz w:val="24"/>
                                      <w:szCs w:val="24"/>
                                      <w:highlight w:val="yellow"/>
                                      <w:u w:val="single"/>
                                      <w:vertAlign w:val="superscript"/>
                                    </w:rPr>
                                    <w:t>th</w:t>
                                  </w:r>
                                  <w:r w:rsidRPr="00A21E9C">
                                    <w:rPr>
                                      <w:rFonts w:ascii="Comic Sans MS" w:hAnsi="Comic Sans MS"/>
                                      <w:b/>
                                      <w:bCs/>
                                      <w:sz w:val="24"/>
                                      <w:szCs w:val="24"/>
                                      <w:highlight w:val="yellow"/>
                                      <w:u w:val="single"/>
                                    </w:rPr>
                                    <w:t xml:space="preserve"> January</w:t>
                                  </w:r>
                                </w:p>
                              </w:tc>
                            </w:tr>
                            <w:tr w:rsidR="00A21E9C" w14:paraId="6A146815" w14:textId="77777777" w:rsidTr="00590545">
                              <w:trPr>
                                <w:trHeight w:val="269"/>
                              </w:trPr>
                              <w:tc>
                                <w:tcPr>
                                  <w:tcW w:w="10330" w:type="dxa"/>
                                </w:tcPr>
                                <w:p w14:paraId="555647FC" w14:textId="71232D71" w:rsidR="00A21E9C" w:rsidRPr="00875CB1" w:rsidRDefault="00A21E9C" w:rsidP="00571333">
                                  <w:pPr>
                                    <w:jc w:val="center"/>
                                    <w:rPr>
                                      <w:rFonts w:ascii="Comic Sans MS" w:hAnsi="Comic Sans MS"/>
                                      <w:b/>
                                      <w:bCs/>
                                      <w:sz w:val="24"/>
                                      <w:szCs w:val="24"/>
                                      <w:u w:val="single"/>
                                    </w:rPr>
                                  </w:pPr>
                                  <w:r w:rsidRPr="00875CB1">
                                    <w:rPr>
                                      <w:rFonts w:ascii="Comic Sans MS" w:hAnsi="Comic Sans MS"/>
                                      <w:b/>
                                      <w:bCs/>
                                      <w:sz w:val="24"/>
                                      <w:szCs w:val="24"/>
                                      <w:u w:val="single"/>
                                    </w:rPr>
                                    <w:t xml:space="preserve">French Day – </w:t>
                                  </w:r>
                                  <w:r w:rsidR="00F0427C" w:rsidRPr="00F0427C">
                                    <w:rPr>
                                      <w:rFonts w:ascii="Comic Sans MS" w:hAnsi="Comic Sans MS"/>
                                      <w:b/>
                                      <w:bCs/>
                                      <w:sz w:val="24"/>
                                      <w:szCs w:val="24"/>
                                      <w:highlight w:val="yellow"/>
                                      <w:u w:val="single"/>
                                    </w:rPr>
                                    <w:t>Tues</w:t>
                                  </w:r>
                                  <w:r w:rsidRPr="00875CB1">
                                    <w:rPr>
                                      <w:rFonts w:ascii="Comic Sans MS" w:hAnsi="Comic Sans MS"/>
                                      <w:b/>
                                      <w:bCs/>
                                      <w:sz w:val="24"/>
                                      <w:szCs w:val="24"/>
                                      <w:highlight w:val="yellow"/>
                                      <w:u w:val="single"/>
                                    </w:rPr>
                                    <w:t>day 21</w:t>
                                  </w:r>
                                  <w:r w:rsidRPr="00875CB1">
                                    <w:rPr>
                                      <w:rFonts w:ascii="Comic Sans MS" w:hAnsi="Comic Sans MS"/>
                                      <w:b/>
                                      <w:bCs/>
                                      <w:sz w:val="24"/>
                                      <w:szCs w:val="24"/>
                                      <w:highlight w:val="yellow"/>
                                      <w:u w:val="single"/>
                                      <w:vertAlign w:val="superscript"/>
                                    </w:rPr>
                                    <w:t>st</w:t>
                                  </w:r>
                                  <w:r w:rsidRPr="00875CB1">
                                    <w:rPr>
                                      <w:rFonts w:ascii="Comic Sans MS" w:hAnsi="Comic Sans MS"/>
                                      <w:b/>
                                      <w:bCs/>
                                      <w:sz w:val="24"/>
                                      <w:szCs w:val="24"/>
                                      <w:highlight w:val="yellow"/>
                                      <w:u w:val="single"/>
                                    </w:rPr>
                                    <w:t xml:space="preserve"> January</w:t>
                                  </w:r>
                                  <w:r w:rsidRPr="00875CB1">
                                    <w:rPr>
                                      <w:rFonts w:ascii="Comic Sans MS" w:hAnsi="Comic Sans MS"/>
                                      <w:b/>
                                      <w:bCs/>
                                      <w:sz w:val="24"/>
                                      <w:szCs w:val="24"/>
                                      <w:u w:val="single"/>
                                    </w:rPr>
                                    <w:t xml:space="preserve"> </w:t>
                                  </w:r>
                                </w:p>
                              </w:tc>
                            </w:tr>
                            <w:tr w:rsidR="00571CBC" w14:paraId="2BC1C28C" w14:textId="77777777" w:rsidTr="00590545">
                              <w:trPr>
                                <w:trHeight w:val="269"/>
                              </w:trPr>
                              <w:tc>
                                <w:tcPr>
                                  <w:tcW w:w="10330" w:type="dxa"/>
                                </w:tcPr>
                                <w:p w14:paraId="46CC6EC1" w14:textId="73358402" w:rsidR="00571CBC" w:rsidRPr="00571CBC" w:rsidRDefault="00571CBC" w:rsidP="00571333">
                                  <w:pPr>
                                    <w:jc w:val="center"/>
                                    <w:rPr>
                                      <w:rFonts w:ascii="Comic Sans MS" w:hAnsi="Comic Sans MS"/>
                                      <w:b/>
                                      <w:bCs/>
                                      <w:sz w:val="24"/>
                                      <w:szCs w:val="24"/>
                                      <w:u w:val="single"/>
                                    </w:rPr>
                                  </w:pPr>
                                </w:p>
                              </w:tc>
                            </w:tr>
                          </w:tbl>
                          <w:p w14:paraId="4982A467" w14:textId="77777777" w:rsidR="00C251EB" w:rsidRDefault="00C251EB" w:rsidP="00EB637D">
                            <w:pPr>
                              <w:jc w:val="center"/>
                              <w:rPr>
                                <w:rFonts w:ascii="Comic Sans MS" w:hAnsi="Comic Sans MS"/>
                                <w:b/>
                              </w:rPr>
                            </w:pPr>
                          </w:p>
                          <w:p w14:paraId="33E9E13B" w14:textId="77777777" w:rsidR="00C251EB" w:rsidRDefault="00C251EB" w:rsidP="00EB637D">
                            <w:pPr>
                              <w:jc w:val="center"/>
                              <w:rPr>
                                <w:rFonts w:ascii="Comic Sans MS" w:hAnsi="Comic Sans MS"/>
                                <w:b/>
                              </w:rPr>
                            </w:pPr>
                          </w:p>
                          <w:p w14:paraId="2E7257CC" w14:textId="77777777" w:rsidR="00C251EB" w:rsidRPr="00596E59" w:rsidRDefault="00C251EB" w:rsidP="00EB637D">
                            <w:pPr>
                              <w:jc w:val="center"/>
                              <w:rPr>
                                <w:rFonts w:ascii="Comic Sans MS" w:hAnsi="Comic Sans MS"/>
                                <w:b/>
                              </w:rPr>
                            </w:pPr>
                          </w:p>
                        </w:txbxContent>
                      </v:textbox>
                      <w10:wrap type="through" anchorx="page"/>
                    </v:shape>
                  </w:pict>
                </mc:Fallback>
              </mc:AlternateContent>
            </w:r>
            <w:r w:rsidR="00FB1FDD">
              <w:rPr>
                <w:noProof/>
                <w:lang w:val="en-GB" w:eastAsia="en-GB"/>
              </w:rPr>
              <w:drawing>
                <wp:anchor distT="0" distB="0" distL="114300" distR="114300" simplePos="0" relativeHeight="251801600" behindDoc="0" locked="0" layoutInCell="1" allowOverlap="1" wp14:anchorId="3D33448A" wp14:editId="28DD57BF">
                  <wp:simplePos x="0" y="0"/>
                  <wp:positionH relativeFrom="column">
                    <wp:posOffset>63500</wp:posOffset>
                  </wp:positionH>
                  <wp:positionV relativeFrom="paragraph">
                    <wp:posOffset>-19685</wp:posOffset>
                  </wp:positionV>
                  <wp:extent cx="1371600" cy="1357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57630"/>
                          </a:xfrm>
                          <a:prstGeom prst="rect">
                            <a:avLst/>
                          </a:prstGeom>
                          <a:noFill/>
                        </pic:spPr>
                      </pic:pic>
                    </a:graphicData>
                  </a:graphic>
                  <wp14:sizeRelH relativeFrom="margin">
                    <wp14:pctWidth>0</wp14:pctWidth>
                  </wp14:sizeRelH>
                  <wp14:sizeRelV relativeFrom="margin">
                    <wp14:pctHeight>0</wp14:pctHeight>
                  </wp14:sizeRelV>
                </wp:anchor>
              </w:drawing>
            </w:r>
            <w:r w:rsidR="00FB1FDD">
              <w:rPr>
                <w:noProof/>
                <w:lang w:val="en-GB" w:eastAsia="en-GB"/>
              </w:rPr>
              <w:drawing>
                <wp:anchor distT="0" distB="0" distL="114300" distR="114300" simplePos="0" relativeHeight="251797504" behindDoc="1" locked="0" layoutInCell="1" allowOverlap="1" wp14:anchorId="47DD94D2" wp14:editId="4861FE2D">
                  <wp:simplePos x="0" y="0"/>
                  <wp:positionH relativeFrom="column">
                    <wp:posOffset>1617980</wp:posOffset>
                  </wp:positionH>
                  <wp:positionV relativeFrom="paragraph">
                    <wp:posOffset>-17780</wp:posOffset>
                  </wp:positionV>
                  <wp:extent cx="5396865" cy="1257300"/>
                  <wp:effectExtent l="0" t="0" r="0" b="0"/>
                  <wp:wrapTight wrapText="bothSides">
                    <wp:wrapPolygon edited="0">
                      <wp:start x="0" y="0"/>
                      <wp:lineTo x="0" y="21273"/>
                      <wp:lineTo x="21501" y="21273"/>
                      <wp:lineTo x="215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8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49756BC4" w14:textId="77777777" w:rsidR="00C84309" w:rsidRPr="00C84309" w:rsidRDefault="00C84309" w:rsidP="00C84309"/>
          <w:p w14:paraId="71A63D2C" w14:textId="77777777" w:rsidR="00C84309" w:rsidRPr="00C84309" w:rsidRDefault="00C84309" w:rsidP="00C84309"/>
          <w:p w14:paraId="512C18CF" w14:textId="77777777" w:rsidR="00C84309" w:rsidRPr="00C84309" w:rsidRDefault="00C84309" w:rsidP="00C84309"/>
          <w:p w14:paraId="6DC3284C" w14:textId="584E886E" w:rsidR="00C84309" w:rsidRPr="00C84309" w:rsidRDefault="00C84309" w:rsidP="00C84309"/>
        </w:tc>
        <w:tc>
          <w:tcPr>
            <w:tcW w:w="236" w:type="dxa"/>
          </w:tcPr>
          <w:p w14:paraId="72EDE1EB" w14:textId="2CAE56A9" w:rsidR="00AA72C5" w:rsidRDefault="00AA72C5" w:rsidP="00B22375"/>
        </w:tc>
      </w:tr>
      <w:tr w:rsidR="00FE30C4" w14:paraId="7A9F8EAD" w14:textId="77777777" w:rsidTr="00EB637D">
        <w:trPr>
          <w:trHeight w:val="3686"/>
        </w:trPr>
        <w:tc>
          <w:tcPr>
            <w:tcW w:w="11298" w:type="dxa"/>
          </w:tcPr>
          <w:p w14:paraId="1B6C0B35" w14:textId="159989BD" w:rsidR="003F6562" w:rsidRDefault="003F6562" w:rsidP="00EE5A1D"/>
          <w:p w14:paraId="02A6721A" w14:textId="2519FA1B" w:rsidR="003F6562" w:rsidRDefault="003F6562" w:rsidP="00EE5A1D"/>
          <w:tbl>
            <w:tblPr>
              <w:tblStyle w:val="TableGrid"/>
              <w:tblW w:w="0" w:type="auto"/>
              <w:tblLook w:val="04A0" w:firstRow="1" w:lastRow="0" w:firstColumn="1" w:lastColumn="0" w:noHBand="0" w:noVBand="1"/>
            </w:tblPr>
            <w:tblGrid>
              <w:gridCol w:w="11072"/>
            </w:tblGrid>
            <w:tr w:rsidR="00A21E9C" w14:paraId="077793BE" w14:textId="77777777" w:rsidTr="00A21E9C">
              <w:tc>
                <w:tcPr>
                  <w:tcW w:w="11072" w:type="dxa"/>
                </w:tcPr>
                <w:p w14:paraId="1EA6FE54" w14:textId="054B388E" w:rsidR="00A21E9C" w:rsidRPr="00875CB1" w:rsidRDefault="00875CB1" w:rsidP="005C690C">
                  <w:pPr>
                    <w:framePr w:hSpace="180" w:wrap="around" w:vAnchor="page" w:hAnchor="margin" w:x="90" w:y="488"/>
                    <w:jc w:val="center"/>
                    <w:rPr>
                      <w:rFonts w:ascii="Comic Sans MS" w:hAnsi="Comic Sans MS"/>
                      <w:b/>
                      <w:bCs/>
                      <w:sz w:val="24"/>
                      <w:szCs w:val="24"/>
                    </w:rPr>
                  </w:pPr>
                  <w:r w:rsidRPr="00875CB1">
                    <w:rPr>
                      <w:rFonts w:ascii="Comic Sans MS" w:hAnsi="Comic Sans MS"/>
                      <w:b/>
                      <w:bCs/>
                      <w:sz w:val="24"/>
                      <w:szCs w:val="24"/>
                      <w:highlight w:val="yellow"/>
                    </w:rPr>
                    <w:t>February 2025</w:t>
                  </w:r>
                </w:p>
              </w:tc>
            </w:tr>
            <w:tr w:rsidR="00A21E9C" w14:paraId="6645CFD6" w14:textId="77777777" w:rsidTr="00A21E9C">
              <w:tc>
                <w:tcPr>
                  <w:tcW w:w="11072" w:type="dxa"/>
                </w:tcPr>
                <w:p w14:paraId="116B8E7B" w14:textId="719768BB" w:rsidR="00A21E9C" w:rsidRPr="00875CB1" w:rsidRDefault="00875CB1" w:rsidP="005C690C">
                  <w:pPr>
                    <w:framePr w:hSpace="180" w:wrap="around" w:vAnchor="page" w:hAnchor="margin" w:x="90" w:y="488"/>
                    <w:jc w:val="center"/>
                    <w:rPr>
                      <w:rFonts w:ascii="Comic Sans MS" w:hAnsi="Comic Sans MS"/>
                    </w:rPr>
                  </w:pPr>
                  <w:r w:rsidRPr="00875CB1">
                    <w:rPr>
                      <w:rFonts w:ascii="Comic Sans MS" w:hAnsi="Comic Sans MS"/>
                    </w:rPr>
                    <w:t xml:space="preserve">Valentine’s Disco –Reception – </w:t>
                  </w:r>
                  <w:r w:rsidRPr="00C84309">
                    <w:rPr>
                      <w:rFonts w:ascii="Comic Sans MS" w:hAnsi="Comic Sans MS"/>
                      <w:b/>
                      <w:bCs/>
                      <w:highlight w:val="yellow"/>
                    </w:rPr>
                    <w:t>Monday 10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at 2:15pm</w:t>
                  </w:r>
                </w:p>
              </w:tc>
            </w:tr>
            <w:tr w:rsidR="00A21E9C" w14:paraId="6E0A1F83" w14:textId="77777777" w:rsidTr="00A21E9C">
              <w:tc>
                <w:tcPr>
                  <w:tcW w:w="11072" w:type="dxa"/>
                </w:tcPr>
                <w:p w14:paraId="1F4325B4" w14:textId="6A25AF55" w:rsidR="00A21E9C" w:rsidRPr="00C84309" w:rsidRDefault="00875CB1" w:rsidP="005C690C">
                  <w:pPr>
                    <w:framePr w:hSpace="180" w:wrap="around" w:vAnchor="page" w:hAnchor="margin" w:x="90" w:y="488"/>
                    <w:jc w:val="center"/>
                    <w:rPr>
                      <w:rFonts w:ascii="Comic Sans MS" w:hAnsi="Comic Sans MS"/>
                    </w:rPr>
                  </w:pPr>
                  <w:r w:rsidRPr="00C84309">
                    <w:rPr>
                      <w:rFonts w:ascii="Comic Sans MS" w:hAnsi="Comic Sans MS"/>
                    </w:rPr>
                    <w:t xml:space="preserve">Safer Internet Day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(Assembly in school for children)</w:t>
                  </w:r>
                </w:p>
              </w:tc>
            </w:tr>
            <w:tr w:rsidR="00A21E9C" w14:paraId="4C81FFC6" w14:textId="77777777" w:rsidTr="00A21E9C">
              <w:tc>
                <w:tcPr>
                  <w:tcW w:w="11072" w:type="dxa"/>
                </w:tcPr>
                <w:p w14:paraId="1567DC7A" w14:textId="35E8493B" w:rsidR="00A21E9C"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Valentine’s Disco – Year One and Two – </w:t>
                  </w:r>
                  <w:r w:rsidRPr="00C84309">
                    <w:rPr>
                      <w:rFonts w:ascii="Comic Sans MS" w:hAnsi="Comic Sans MS"/>
                      <w:b/>
                      <w:bCs/>
                      <w:highlight w:val="yellow"/>
                    </w:rPr>
                    <w:t>Tuesday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 – 4:30pm</w:t>
                  </w:r>
                </w:p>
              </w:tc>
            </w:tr>
            <w:tr w:rsidR="00A21E9C" w14:paraId="152D8510" w14:textId="77777777" w:rsidTr="00A21E9C">
              <w:tc>
                <w:tcPr>
                  <w:tcW w:w="11072" w:type="dxa"/>
                </w:tcPr>
                <w:p w14:paraId="323E2566" w14:textId="3A33A29A" w:rsidR="00A21E9C"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Valentine’s Disco – Year Three and Year Four – </w:t>
                  </w:r>
                  <w:r w:rsidRPr="00C84309">
                    <w:rPr>
                      <w:rFonts w:ascii="Comic Sans MS" w:hAnsi="Comic Sans MS"/>
                      <w:b/>
                      <w:bCs/>
                      <w:highlight w:val="yellow"/>
                    </w:rPr>
                    <w:t>Wednesday 12</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2332D653" w14:textId="77777777" w:rsidTr="00A21E9C">
              <w:tc>
                <w:tcPr>
                  <w:tcW w:w="11072" w:type="dxa"/>
                </w:tcPr>
                <w:p w14:paraId="0E566379" w14:textId="3C2FF960" w:rsidR="00A21E9C"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Valentine’s Disco – Year Five and Year Six – </w:t>
                  </w:r>
                  <w:r w:rsidRPr="00C84309">
                    <w:rPr>
                      <w:rFonts w:ascii="Comic Sans MS" w:hAnsi="Comic Sans MS"/>
                      <w:b/>
                      <w:bCs/>
                      <w:highlight w:val="yellow"/>
                    </w:rPr>
                    <w:t>Thursday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February 3:30pm – 4:30pm</w:t>
                  </w:r>
                </w:p>
              </w:tc>
            </w:tr>
            <w:tr w:rsidR="00A21E9C" w14:paraId="07C49C99" w14:textId="77777777" w:rsidTr="00A21E9C">
              <w:tc>
                <w:tcPr>
                  <w:tcW w:w="11072" w:type="dxa"/>
                </w:tcPr>
                <w:p w14:paraId="7054FEEC" w14:textId="69B81463" w:rsidR="00A21E9C"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Half term holiday – break up on </w:t>
                  </w:r>
                  <w:r w:rsidRPr="00C84309">
                    <w:rPr>
                      <w:rFonts w:ascii="Comic Sans MS" w:hAnsi="Comic Sans MS"/>
                      <w:b/>
                      <w:bCs/>
                      <w:highlight w:val="yellow"/>
                    </w:rPr>
                    <w:t>Friday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February and return to school on Monday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March</w:t>
                  </w:r>
                </w:p>
              </w:tc>
            </w:tr>
            <w:tr w:rsidR="00875CB1" w14:paraId="4AD4B571" w14:textId="77777777" w:rsidTr="00A21E9C">
              <w:tc>
                <w:tcPr>
                  <w:tcW w:w="11072" w:type="dxa"/>
                </w:tcPr>
                <w:p w14:paraId="617B1B57" w14:textId="04F899D8" w:rsidR="00875CB1" w:rsidRPr="00C84309" w:rsidRDefault="00875CB1" w:rsidP="005C690C">
                  <w:pPr>
                    <w:framePr w:hSpace="180" w:wrap="around" w:vAnchor="page" w:hAnchor="margin" w:x="90" w:y="488"/>
                    <w:rPr>
                      <w:rFonts w:ascii="Comic Sans MS" w:hAnsi="Comic Sans MS"/>
                    </w:rPr>
                  </w:pPr>
                  <w:r w:rsidRPr="00C84309">
                    <w:rPr>
                      <w:rFonts w:ascii="Comic Sans MS" w:hAnsi="Comic Sans MS"/>
                    </w:rPr>
                    <w:t>March 2025</w:t>
                  </w:r>
                </w:p>
              </w:tc>
            </w:tr>
            <w:tr w:rsidR="00A21E9C" w14:paraId="655FCAE5" w14:textId="77777777" w:rsidTr="00A21E9C">
              <w:tc>
                <w:tcPr>
                  <w:tcW w:w="11072" w:type="dxa"/>
                </w:tcPr>
                <w:p w14:paraId="1CB84C9C" w14:textId="7924FA12" w:rsidR="00A21E9C"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World Book Day – </w:t>
                  </w:r>
                  <w:r w:rsidRPr="00C84309">
                    <w:rPr>
                      <w:rFonts w:ascii="Comic Sans MS" w:hAnsi="Comic Sans MS"/>
                      <w:b/>
                      <w:bCs/>
                      <w:highlight w:val="yellow"/>
                    </w:rPr>
                    <w:t>Thursday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 – more information to follow.</w:t>
                  </w:r>
                  <w:r w:rsidRPr="00C84309">
                    <w:rPr>
                      <w:rFonts w:ascii="Comic Sans MS" w:hAnsi="Comic Sans MS"/>
                    </w:rPr>
                    <w:t xml:space="preserve"> </w:t>
                  </w:r>
                </w:p>
              </w:tc>
            </w:tr>
            <w:tr w:rsidR="00875CB1" w14:paraId="5A0364FB" w14:textId="77777777" w:rsidTr="00A21E9C">
              <w:tc>
                <w:tcPr>
                  <w:tcW w:w="11072" w:type="dxa"/>
                </w:tcPr>
                <w:p w14:paraId="3322D2F2" w14:textId="19F9CB50" w:rsidR="00875CB1" w:rsidRPr="00C84309" w:rsidRDefault="00875CB1" w:rsidP="005C690C">
                  <w:pPr>
                    <w:framePr w:hSpace="180" w:wrap="around" w:vAnchor="page" w:hAnchor="margin" w:x="90" w:y="488"/>
                    <w:rPr>
                      <w:rFonts w:ascii="Comic Sans MS" w:hAnsi="Comic Sans MS"/>
                    </w:rPr>
                  </w:pPr>
                  <w:r w:rsidRPr="00C84309">
                    <w:rPr>
                      <w:rFonts w:ascii="Comic Sans MS" w:hAnsi="Comic Sans MS"/>
                    </w:rPr>
                    <w:t xml:space="preserve">Red Nose Day – </w:t>
                  </w:r>
                  <w:r w:rsidRPr="00C84309">
                    <w:rPr>
                      <w:rFonts w:ascii="Comic Sans MS" w:hAnsi="Comic Sans MS"/>
                      <w:b/>
                      <w:bCs/>
                      <w:highlight w:val="yellow"/>
                    </w:rPr>
                    <w:t>Non-uniform – Friday 14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March</w:t>
                  </w:r>
                </w:p>
              </w:tc>
            </w:tr>
            <w:tr w:rsidR="00875CB1" w14:paraId="75756479" w14:textId="77777777" w:rsidTr="00A21E9C">
              <w:tc>
                <w:tcPr>
                  <w:tcW w:w="11072" w:type="dxa"/>
                </w:tcPr>
                <w:p w14:paraId="427AA0BE" w14:textId="46AC7BCE" w:rsidR="00875CB1" w:rsidRPr="00C84309" w:rsidRDefault="00875CB1" w:rsidP="005C690C">
                  <w:pPr>
                    <w:framePr w:hSpace="180" w:wrap="around" w:vAnchor="page" w:hAnchor="margin" w:x="90" w:y="488"/>
                    <w:jc w:val="center"/>
                    <w:rPr>
                      <w:rFonts w:ascii="Comic Sans MS" w:hAnsi="Comic Sans MS"/>
                      <w:b/>
                      <w:bCs/>
                    </w:rPr>
                  </w:pPr>
                  <w:r w:rsidRPr="00C84309">
                    <w:rPr>
                      <w:rFonts w:ascii="Comic Sans MS" w:hAnsi="Comic Sans MS"/>
                      <w:b/>
                      <w:bCs/>
                      <w:highlight w:val="yellow"/>
                    </w:rPr>
                    <w:t>April 2025</w:t>
                  </w:r>
                </w:p>
              </w:tc>
            </w:tr>
            <w:tr w:rsidR="00875CB1" w14:paraId="60EAC3A2" w14:textId="77777777" w:rsidTr="00A21E9C">
              <w:tc>
                <w:tcPr>
                  <w:tcW w:w="11072" w:type="dxa"/>
                </w:tcPr>
                <w:p w14:paraId="356438FB" w14:textId="4E753816" w:rsidR="00875CB1" w:rsidRPr="00C84309" w:rsidRDefault="00875CB1" w:rsidP="005C690C">
                  <w:pPr>
                    <w:framePr w:hSpace="180" w:wrap="around" w:vAnchor="page" w:hAnchor="margin" w:x="90" w:y="488"/>
                    <w:jc w:val="center"/>
                    <w:rPr>
                      <w:rFonts w:ascii="Comic Sans MS" w:hAnsi="Comic Sans MS"/>
                      <w:b/>
                      <w:bCs/>
                      <w:highlight w:val="yellow"/>
                    </w:rPr>
                  </w:pPr>
                  <w:r w:rsidRPr="00C84309">
                    <w:rPr>
                      <w:rFonts w:ascii="Comic Sans MS" w:hAnsi="Comic Sans MS"/>
                    </w:rPr>
                    <w:t>Family Attendance Meetings</w:t>
                  </w:r>
                  <w:r w:rsidRPr="00C84309">
                    <w:rPr>
                      <w:rFonts w:ascii="Comic Sans MS" w:hAnsi="Comic Sans MS"/>
                      <w:b/>
                      <w:bCs/>
                    </w:rPr>
                    <w:t xml:space="preserve"> </w:t>
                  </w:r>
                  <w:r w:rsidRPr="00C84309">
                    <w:rPr>
                      <w:rFonts w:ascii="Comic Sans MS" w:hAnsi="Comic Sans MS"/>
                      <w:b/>
                      <w:bCs/>
                      <w:highlight w:val="yellow"/>
                    </w:rPr>
                    <w:t>–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April</w:t>
                  </w:r>
                </w:p>
              </w:tc>
            </w:tr>
            <w:tr w:rsidR="00875CB1" w14:paraId="5450759F" w14:textId="77777777" w:rsidTr="00A21E9C">
              <w:tc>
                <w:tcPr>
                  <w:tcW w:w="11072" w:type="dxa"/>
                </w:tcPr>
                <w:p w14:paraId="32C1EA90" w14:textId="02F2E05C" w:rsidR="00875CB1" w:rsidRPr="00C84309" w:rsidRDefault="00875CB1" w:rsidP="005C690C">
                  <w:pPr>
                    <w:framePr w:hSpace="180" w:wrap="around" w:vAnchor="page" w:hAnchor="margin" w:x="90" w:y="488"/>
                    <w:jc w:val="center"/>
                    <w:rPr>
                      <w:rFonts w:ascii="Comic Sans MS" w:hAnsi="Comic Sans MS"/>
                    </w:rPr>
                  </w:pPr>
                  <w:r w:rsidRPr="00C84309">
                    <w:rPr>
                      <w:rFonts w:ascii="Comic Sans MS" w:hAnsi="Comic Sans MS"/>
                    </w:rPr>
                    <w:t xml:space="preserve">Faith Day </w:t>
                  </w:r>
                  <w:r w:rsidRPr="00C84309">
                    <w:rPr>
                      <w:rFonts w:ascii="Comic Sans MS" w:hAnsi="Comic Sans MS"/>
                      <w:b/>
                      <w:bCs/>
                      <w:highlight w:val="yellow"/>
                    </w:rPr>
                    <w:t>– 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 (parents will be invited into school from 2:45pm to look at children’s work on different faiths</w:t>
                  </w:r>
                  <w:r w:rsidR="003A0755" w:rsidRPr="00C84309">
                    <w:rPr>
                      <w:rFonts w:ascii="Comic Sans MS" w:hAnsi="Comic Sans MS"/>
                      <w:b/>
                      <w:bCs/>
                      <w:highlight w:val="yellow"/>
                    </w:rPr>
                    <w:t>)</w:t>
                  </w:r>
                </w:p>
              </w:tc>
            </w:tr>
            <w:tr w:rsidR="00875CB1" w14:paraId="0845C32B" w14:textId="77777777" w:rsidTr="00A21E9C">
              <w:tc>
                <w:tcPr>
                  <w:tcW w:w="11072" w:type="dxa"/>
                </w:tcPr>
                <w:p w14:paraId="4DF69883" w14:textId="0309E2D2" w:rsidR="00875CB1"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Break up for the Easter holidays on Friday 11</w:t>
                  </w:r>
                  <w:r w:rsidRPr="00C84309">
                    <w:rPr>
                      <w:rFonts w:ascii="Comic Sans MS" w:hAnsi="Comic Sans MS"/>
                      <w:vertAlign w:val="superscript"/>
                    </w:rPr>
                    <w:t>th</w:t>
                  </w:r>
                  <w:r w:rsidRPr="00C84309">
                    <w:rPr>
                      <w:rFonts w:ascii="Comic Sans MS" w:hAnsi="Comic Sans MS"/>
                    </w:rPr>
                    <w:t xml:space="preserve"> April and return to school on </w:t>
                  </w:r>
                  <w:r w:rsidRPr="00C84309">
                    <w:rPr>
                      <w:rFonts w:ascii="Comic Sans MS" w:hAnsi="Comic Sans MS"/>
                      <w:b/>
                      <w:bCs/>
                      <w:highlight w:val="yellow"/>
                    </w:rPr>
                    <w:t>Monday 28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April</w:t>
                  </w:r>
                </w:p>
              </w:tc>
            </w:tr>
            <w:tr w:rsidR="00875CB1" w14:paraId="33FB7768" w14:textId="77777777" w:rsidTr="00A21E9C">
              <w:tc>
                <w:tcPr>
                  <w:tcW w:w="11072" w:type="dxa"/>
                </w:tcPr>
                <w:p w14:paraId="44DB8148" w14:textId="27BF109C" w:rsidR="00875CB1" w:rsidRPr="00C84309" w:rsidRDefault="003A0755" w:rsidP="005C690C">
                  <w:pPr>
                    <w:framePr w:hSpace="180" w:wrap="around" w:vAnchor="page" w:hAnchor="margin" w:x="90" w:y="488"/>
                    <w:jc w:val="center"/>
                    <w:rPr>
                      <w:rFonts w:ascii="Comic Sans MS" w:hAnsi="Comic Sans MS"/>
                      <w:b/>
                      <w:bCs/>
                    </w:rPr>
                  </w:pPr>
                  <w:r w:rsidRPr="00C84309">
                    <w:rPr>
                      <w:rFonts w:ascii="Comic Sans MS" w:hAnsi="Comic Sans MS"/>
                      <w:b/>
                      <w:bCs/>
                      <w:highlight w:val="yellow"/>
                    </w:rPr>
                    <w:t>May 2025</w:t>
                  </w:r>
                </w:p>
              </w:tc>
            </w:tr>
            <w:tr w:rsidR="003A0755" w14:paraId="4B84A0C6" w14:textId="77777777" w:rsidTr="00A21E9C">
              <w:tc>
                <w:tcPr>
                  <w:tcW w:w="11072" w:type="dxa"/>
                </w:tcPr>
                <w:p w14:paraId="0660D2D3" w14:textId="3BB63035"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Earth Day-non-uniform day (wear something green) – </w:t>
                  </w:r>
                  <w:r w:rsidRPr="00C84309">
                    <w:rPr>
                      <w:rFonts w:ascii="Comic Sans MS" w:hAnsi="Comic Sans MS"/>
                      <w:b/>
                      <w:bCs/>
                      <w:highlight w:val="yellow"/>
                    </w:rPr>
                    <w:t>Friday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May</w:t>
                  </w:r>
                </w:p>
              </w:tc>
            </w:tr>
            <w:tr w:rsidR="003A0755" w14:paraId="312A6989" w14:textId="77777777" w:rsidTr="00A21E9C">
              <w:tc>
                <w:tcPr>
                  <w:tcW w:w="11072" w:type="dxa"/>
                </w:tcPr>
                <w:p w14:paraId="3C2D4E87" w14:textId="7574BFB6"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BANK HOLIDAY – School Closed – </w:t>
                  </w:r>
                  <w:r w:rsidRPr="00C84309">
                    <w:rPr>
                      <w:rFonts w:ascii="Comic Sans MS" w:hAnsi="Comic Sans MS"/>
                      <w:b/>
                      <w:bCs/>
                      <w:highlight w:val="yellow"/>
                    </w:rPr>
                    <w:t>Monday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p>
              </w:tc>
            </w:tr>
            <w:tr w:rsidR="003A0755" w14:paraId="0503DBC8" w14:textId="77777777" w:rsidTr="00A21E9C">
              <w:tc>
                <w:tcPr>
                  <w:tcW w:w="11072" w:type="dxa"/>
                </w:tcPr>
                <w:p w14:paraId="04211A8A" w14:textId="32B450AC"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Year 6 SATs week – Monday 12</w:t>
                  </w:r>
                  <w:r w:rsidRPr="00C84309">
                    <w:rPr>
                      <w:rFonts w:ascii="Comic Sans MS" w:hAnsi="Comic Sans MS"/>
                      <w:vertAlign w:val="superscript"/>
                    </w:rPr>
                    <w:t>th</w:t>
                  </w:r>
                  <w:r w:rsidRPr="00C84309">
                    <w:rPr>
                      <w:rFonts w:ascii="Comic Sans MS" w:hAnsi="Comic Sans MS"/>
                    </w:rPr>
                    <w:t xml:space="preserve"> May – </w:t>
                  </w:r>
                  <w:r w:rsidRPr="00C84309">
                    <w:rPr>
                      <w:rFonts w:ascii="Comic Sans MS" w:hAnsi="Comic Sans MS"/>
                      <w:b/>
                      <w:bCs/>
                      <w:highlight w:val="yellow"/>
                    </w:rPr>
                    <w:t>Thursday 15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May</w:t>
                  </w:r>
                  <w:r w:rsidRPr="00C84309">
                    <w:rPr>
                      <w:rFonts w:ascii="Comic Sans MS" w:hAnsi="Comic Sans MS"/>
                    </w:rPr>
                    <w:t xml:space="preserve"> </w:t>
                  </w:r>
                </w:p>
              </w:tc>
            </w:tr>
            <w:tr w:rsidR="003A0755" w14:paraId="34976226" w14:textId="77777777" w:rsidTr="00A21E9C">
              <w:tc>
                <w:tcPr>
                  <w:tcW w:w="11072" w:type="dxa"/>
                </w:tcPr>
                <w:p w14:paraId="51C95A3B" w14:textId="0D01451B"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Wednesday 21</w:t>
                  </w:r>
                  <w:r w:rsidRPr="00C84309">
                    <w:rPr>
                      <w:rFonts w:ascii="Comic Sans MS" w:hAnsi="Comic Sans MS"/>
                      <w:b/>
                      <w:bCs/>
                      <w:highlight w:val="yellow"/>
                      <w:vertAlign w:val="superscript"/>
                    </w:rPr>
                    <w:t>st</w:t>
                  </w:r>
                  <w:r w:rsidRPr="00C84309">
                    <w:rPr>
                      <w:rFonts w:ascii="Comic Sans MS" w:hAnsi="Comic Sans MS"/>
                      <w:b/>
                      <w:bCs/>
                      <w:highlight w:val="yellow"/>
                    </w:rPr>
                    <w:t xml:space="preserve"> May</w:t>
                  </w:r>
                </w:p>
              </w:tc>
            </w:tr>
            <w:tr w:rsidR="003A0755" w14:paraId="7DE9C343" w14:textId="77777777" w:rsidTr="00A21E9C">
              <w:tc>
                <w:tcPr>
                  <w:tcW w:w="11072" w:type="dxa"/>
                </w:tcPr>
                <w:p w14:paraId="10BEAC6E" w14:textId="43F5F29A"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Break up for half term holiday on </w:t>
                  </w:r>
                  <w:r w:rsidRPr="00C84309">
                    <w:rPr>
                      <w:rFonts w:ascii="Comic Sans MS" w:hAnsi="Comic Sans MS"/>
                      <w:b/>
                      <w:bCs/>
                      <w:highlight w:val="yellow"/>
                    </w:rPr>
                    <w:t>Friday 23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May and return to school on Monday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06511440" w14:textId="77777777" w:rsidTr="00A21E9C">
              <w:tc>
                <w:tcPr>
                  <w:tcW w:w="11072" w:type="dxa"/>
                </w:tcPr>
                <w:p w14:paraId="48C69BBA" w14:textId="4BFBA969" w:rsidR="003A0755" w:rsidRPr="00C84309" w:rsidRDefault="003A0755" w:rsidP="005C690C">
                  <w:pPr>
                    <w:framePr w:hSpace="180" w:wrap="around" w:vAnchor="page" w:hAnchor="margin" w:x="90" w:y="488"/>
                    <w:jc w:val="center"/>
                    <w:rPr>
                      <w:rFonts w:ascii="Comic Sans MS" w:hAnsi="Comic Sans MS"/>
                      <w:b/>
                      <w:bCs/>
                    </w:rPr>
                  </w:pPr>
                  <w:r w:rsidRPr="00C84309">
                    <w:rPr>
                      <w:rFonts w:ascii="Comic Sans MS" w:hAnsi="Comic Sans MS"/>
                      <w:b/>
                      <w:bCs/>
                      <w:highlight w:val="yellow"/>
                    </w:rPr>
                    <w:t>June 2025</w:t>
                  </w:r>
                </w:p>
              </w:tc>
            </w:tr>
            <w:tr w:rsidR="003A0755" w14:paraId="6FF7A8BB" w14:textId="77777777" w:rsidTr="00A21E9C">
              <w:tc>
                <w:tcPr>
                  <w:tcW w:w="11072" w:type="dxa"/>
                </w:tcPr>
                <w:p w14:paraId="3E0F6738" w14:textId="4184904B" w:rsidR="003A0755" w:rsidRPr="00C84309" w:rsidRDefault="003A0755" w:rsidP="005C690C">
                  <w:pPr>
                    <w:framePr w:hSpace="180" w:wrap="around" w:vAnchor="page" w:hAnchor="margin" w:x="90" w:y="488"/>
                    <w:jc w:val="center"/>
                    <w:rPr>
                      <w:rFonts w:ascii="Comic Sans MS" w:hAnsi="Comic Sans MS"/>
                      <w:b/>
                      <w:bCs/>
                      <w:highlight w:val="yellow"/>
                    </w:rPr>
                  </w:pPr>
                  <w:r w:rsidRPr="00C84309">
                    <w:rPr>
                      <w:rFonts w:ascii="Comic Sans MS" w:hAnsi="Comic Sans MS"/>
                    </w:rPr>
                    <w:t>Year Four Multiplication Check</w:t>
                  </w:r>
                  <w:r w:rsidRPr="00C84309">
                    <w:rPr>
                      <w:rFonts w:ascii="Comic Sans MS" w:hAnsi="Comic Sans MS"/>
                      <w:b/>
                      <w:bCs/>
                    </w:rPr>
                    <w:t xml:space="preserve"> </w:t>
                  </w:r>
                  <w:r w:rsidRPr="00C84309">
                    <w:rPr>
                      <w:rFonts w:ascii="Comic Sans MS" w:hAnsi="Comic Sans MS"/>
                      <w:b/>
                      <w:bCs/>
                      <w:highlight w:val="yellow"/>
                    </w:rPr>
                    <w:t>– Week beginning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June</w:t>
                  </w:r>
                </w:p>
              </w:tc>
            </w:tr>
            <w:tr w:rsidR="003A0755" w14:paraId="237D29CC" w14:textId="77777777" w:rsidTr="00A21E9C">
              <w:tc>
                <w:tcPr>
                  <w:tcW w:w="11072" w:type="dxa"/>
                </w:tcPr>
                <w:p w14:paraId="452B26D2" w14:textId="3DC95DA5"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Nursery and Reception Sports Day – </w:t>
                  </w:r>
                  <w:r w:rsidRPr="00C84309">
                    <w:rPr>
                      <w:rFonts w:ascii="Comic Sans MS" w:hAnsi="Comic Sans MS"/>
                      <w:b/>
                      <w:bCs/>
                      <w:highlight w:val="yellow"/>
                    </w:rPr>
                    <w:t>Tuesday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June at 2:15pm</w:t>
                  </w:r>
                </w:p>
              </w:tc>
            </w:tr>
            <w:tr w:rsidR="003A0755" w14:paraId="7477D2A6" w14:textId="77777777" w:rsidTr="00A21E9C">
              <w:tc>
                <w:tcPr>
                  <w:tcW w:w="11072" w:type="dxa"/>
                </w:tcPr>
                <w:p w14:paraId="1AB6DE38" w14:textId="53FC395F"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Year One and Year Two Sports Day – </w:t>
                  </w:r>
                  <w:r w:rsidRPr="00C84309">
                    <w:rPr>
                      <w:rFonts w:ascii="Comic Sans MS" w:hAnsi="Comic Sans MS"/>
                      <w:b/>
                      <w:bCs/>
                      <w:highlight w:val="yellow"/>
                    </w:rPr>
                    <w:t>Wednesday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3FB11BB0" w14:textId="77777777" w:rsidTr="00A21E9C">
              <w:tc>
                <w:tcPr>
                  <w:tcW w:w="11072" w:type="dxa"/>
                </w:tcPr>
                <w:p w14:paraId="29ABD257" w14:textId="07D77610"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Year Three and Year Four Sports Day – </w:t>
                  </w:r>
                  <w:r w:rsidRPr="00C84309">
                    <w:rPr>
                      <w:rFonts w:ascii="Comic Sans MS" w:hAnsi="Comic Sans MS"/>
                      <w:b/>
                      <w:bCs/>
                      <w:highlight w:val="yellow"/>
                    </w:rPr>
                    <w:t>Thursday 5</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62987C7F" w14:textId="77777777" w:rsidTr="00A21E9C">
              <w:tc>
                <w:tcPr>
                  <w:tcW w:w="11072" w:type="dxa"/>
                </w:tcPr>
                <w:p w14:paraId="743CFBE5" w14:textId="52A4C7EB"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Year Five and Year Six Sports Day – </w:t>
                  </w:r>
                  <w:r w:rsidRPr="00C84309">
                    <w:rPr>
                      <w:rFonts w:ascii="Comic Sans MS" w:hAnsi="Comic Sans MS"/>
                      <w:b/>
                      <w:bCs/>
                      <w:highlight w:val="yellow"/>
                    </w:rPr>
                    <w:t>Friday 6</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 at 2:15pm</w:t>
                  </w:r>
                </w:p>
              </w:tc>
            </w:tr>
            <w:tr w:rsidR="003A0755" w14:paraId="50A16E5A" w14:textId="77777777" w:rsidTr="00A21E9C">
              <w:tc>
                <w:tcPr>
                  <w:tcW w:w="11072" w:type="dxa"/>
                </w:tcPr>
                <w:p w14:paraId="21DDAF79" w14:textId="60ADE25D" w:rsidR="003A0755" w:rsidRPr="00C84309" w:rsidRDefault="003A0755" w:rsidP="005C690C">
                  <w:pPr>
                    <w:framePr w:hSpace="180" w:wrap="around" w:vAnchor="page" w:hAnchor="margin" w:x="90" w:y="488"/>
                    <w:jc w:val="center"/>
                    <w:rPr>
                      <w:rFonts w:ascii="Comic Sans MS" w:hAnsi="Comic Sans MS"/>
                    </w:rPr>
                  </w:pPr>
                  <w:r w:rsidRPr="00C84309">
                    <w:rPr>
                      <w:rFonts w:ascii="Comic Sans MS" w:hAnsi="Comic Sans MS"/>
                    </w:rPr>
                    <w:t xml:space="preserve">Year One Phonics Screening – </w:t>
                  </w:r>
                  <w:r w:rsidRPr="00C84309">
                    <w:rPr>
                      <w:rFonts w:ascii="Comic Sans MS" w:hAnsi="Comic Sans MS"/>
                      <w:b/>
                      <w:bCs/>
                      <w:highlight w:val="yellow"/>
                    </w:rPr>
                    <w:t>Week Beginning Monday 9</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53FBC153" w14:textId="77777777" w:rsidTr="00A21E9C">
              <w:tc>
                <w:tcPr>
                  <w:tcW w:w="11072" w:type="dxa"/>
                </w:tcPr>
                <w:p w14:paraId="30053CD7" w14:textId="09BC91C2"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 xml:space="preserve">Occasional Day – School Closed – </w:t>
                  </w:r>
                  <w:r w:rsidRPr="00C84309">
                    <w:rPr>
                      <w:rFonts w:ascii="Comic Sans MS" w:hAnsi="Comic Sans MS"/>
                      <w:b/>
                      <w:bCs/>
                      <w:highlight w:val="yellow"/>
                    </w:rPr>
                    <w:t>Friday 13</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23F0CADD" w14:textId="77777777" w:rsidTr="00A21E9C">
              <w:tc>
                <w:tcPr>
                  <w:tcW w:w="11072" w:type="dxa"/>
                </w:tcPr>
                <w:p w14:paraId="38E77E9B" w14:textId="1D5101C7"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 xml:space="preserve">Rainbow Day- Non-uniform and assembly in school – </w:t>
                  </w:r>
                  <w:r w:rsidRPr="00C84309">
                    <w:rPr>
                      <w:rFonts w:ascii="Comic Sans MS" w:hAnsi="Comic Sans MS"/>
                      <w:b/>
                      <w:bCs/>
                      <w:highlight w:val="yellow"/>
                    </w:rPr>
                    <w:t>Friday 20</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June</w:t>
                  </w:r>
                </w:p>
              </w:tc>
            </w:tr>
            <w:tr w:rsidR="00C84309" w14:paraId="16BE1D11" w14:textId="77777777" w:rsidTr="00A21E9C">
              <w:tc>
                <w:tcPr>
                  <w:tcW w:w="11072" w:type="dxa"/>
                </w:tcPr>
                <w:p w14:paraId="5F5D3B70" w14:textId="71D8E817"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Glynwood Arts, Music and Craft Festival – 23</w:t>
                  </w:r>
                  <w:r w:rsidRPr="00C84309">
                    <w:rPr>
                      <w:rFonts w:ascii="Comic Sans MS" w:hAnsi="Comic Sans MS"/>
                      <w:vertAlign w:val="superscript"/>
                    </w:rPr>
                    <w:t>rd</w:t>
                  </w:r>
                  <w:r w:rsidRPr="00C84309">
                    <w:rPr>
                      <w:rFonts w:ascii="Comic Sans MS" w:hAnsi="Comic Sans MS"/>
                    </w:rPr>
                    <w:t xml:space="preserve"> June – </w:t>
                  </w:r>
                  <w:r w:rsidRPr="00C84309">
                    <w:rPr>
                      <w:rFonts w:ascii="Comic Sans MS" w:hAnsi="Comic Sans MS"/>
                      <w:b/>
                      <w:bCs/>
                      <w:highlight w:val="yellow"/>
                    </w:rPr>
                    <w:t>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1D9C2196" w14:textId="77777777" w:rsidTr="00A21E9C">
              <w:tc>
                <w:tcPr>
                  <w:tcW w:w="11072" w:type="dxa"/>
                </w:tcPr>
                <w:p w14:paraId="7FA9512D" w14:textId="5A92E0E3" w:rsidR="00C84309" w:rsidRPr="00C84309" w:rsidRDefault="00C84309" w:rsidP="005C690C">
                  <w:pPr>
                    <w:framePr w:hSpace="180" w:wrap="around" w:vAnchor="page" w:hAnchor="margin" w:x="90" w:y="488"/>
                    <w:jc w:val="center"/>
                    <w:rPr>
                      <w:rFonts w:ascii="Comic Sans MS" w:hAnsi="Comic Sans MS"/>
                      <w:b/>
                      <w:bCs/>
                    </w:rPr>
                  </w:pPr>
                  <w:r w:rsidRPr="00C84309">
                    <w:rPr>
                      <w:rFonts w:ascii="Comic Sans MS" w:hAnsi="Comic Sans MS"/>
                      <w:b/>
                      <w:bCs/>
                      <w:highlight w:val="yellow"/>
                    </w:rPr>
                    <w:t>July 2025</w:t>
                  </w:r>
                </w:p>
              </w:tc>
            </w:tr>
            <w:tr w:rsidR="00C84309" w14:paraId="530945E1" w14:textId="77777777" w:rsidTr="00A21E9C">
              <w:tc>
                <w:tcPr>
                  <w:tcW w:w="11072" w:type="dxa"/>
                </w:tcPr>
                <w:p w14:paraId="20E6D86B" w14:textId="24C52FD2" w:rsidR="00C84309" w:rsidRPr="00C84309" w:rsidRDefault="00C84309" w:rsidP="005C690C">
                  <w:pPr>
                    <w:framePr w:hSpace="180" w:wrap="around" w:vAnchor="page" w:hAnchor="margin" w:x="90" w:y="488"/>
                    <w:jc w:val="center"/>
                    <w:rPr>
                      <w:rFonts w:ascii="Comic Sans MS" w:hAnsi="Comic Sans MS"/>
                      <w:b/>
                      <w:bCs/>
                      <w:highlight w:val="yellow"/>
                    </w:rPr>
                  </w:pPr>
                  <w:r w:rsidRPr="00C84309">
                    <w:rPr>
                      <w:rFonts w:ascii="Comic Sans MS" w:hAnsi="Comic Sans MS"/>
                    </w:rPr>
                    <w:t>Glynwood Art Exhibition</w:t>
                  </w:r>
                  <w:r w:rsidRPr="00C84309">
                    <w:rPr>
                      <w:rFonts w:ascii="Comic Sans MS" w:hAnsi="Comic Sans MS"/>
                      <w:b/>
                      <w:bCs/>
                    </w:rPr>
                    <w:t xml:space="preserve"> </w:t>
                  </w:r>
                  <w:r w:rsidRPr="00C84309">
                    <w:rPr>
                      <w:rFonts w:ascii="Comic Sans MS" w:hAnsi="Comic Sans MS"/>
                      <w:b/>
                      <w:bCs/>
                      <w:highlight w:val="yellow"/>
                    </w:rPr>
                    <w:t>– open to families from 3:15 – 3:45 on Wednesday 2</w:t>
                  </w:r>
                  <w:r w:rsidRPr="00C84309">
                    <w:rPr>
                      <w:rFonts w:ascii="Comic Sans MS" w:hAnsi="Comic Sans MS"/>
                      <w:b/>
                      <w:bCs/>
                      <w:highlight w:val="yellow"/>
                      <w:vertAlign w:val="superscript"/>
                    </w:rPr>
                    <w:t>nd</w:t>
                  </w:r>
                  <w:r w:rsidRPr="00C84309">
                    <w:rPr>
                      <w:rFonts w:ascii="Comic Sans MS" w:hAnsi="Comic Sans MS"/>
                      <w:b/>
                      <w:bCs/>
                      <w:highlight w:val="yellow"/>
                    </w:rPr>
                    <w:t xml:space="preserve"> July, Thursday 3</w:t>
                  </w:r>
                  <w:r w:rsidRPr="00C84309">
                    <w:rPr>
                      <w:rFonts w:ascii="Comic Sans MS" w:hAnsi="Comic Sans MS"/>
                      <w:b/>
                      <w:bCs/>
                      <w:highlight w:val="yellow"/>
                      <w:vertAlign w:val="superscript"/>
                    </w:rPr>
                    <w:t>rd</w:t>
                  </w:r>
                  <w:r w:rsidRPr="00C84309">
                    <w:rPr>
                      <w:rFonts w:ascii="Comic Sans MS" w:hAnsi="Comic Sans MS"/>
                      <w:b/>
                      <w:bCs/>
                      <w:highlight w:val="yellow"/>
                    </w:rPr>
                    <w:t xml:space="preserve"> July and Friday 4</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 </w:t>
                  </w:r>
                </w:p>
              </w:tc>
            </w:tr>
            <w:tr w:rsidR="00C84309" w14:paraId="719CEF50" w14:textId="77777777" w:rsidTr="00A21E9C">
              <w:tc>
                <w:tcPr>
                  <w:tcW w:w="11072" w:type="dxa"/>
                </w:tcPr>
                <w:p w14:paraId="071FFF97" w14:textId="48D4F69B"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 xml:space="preserve">Family attendance meetings – </w:t>
                  </w:r>
                  <w:r w:rsidRPr="00C84309">
                    <w:rPr>
                      <w:rFonts w:ascii="Comic Sans MS" w:hAnsi="Comic Sans MS"/>
                      <w:b/>
                      <w:bCs/>
                      <w:highlight w:val="yellow"/>
                    </w:rPr>
                    <w:t>Tuesday 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7FE3C386" w14:textId="77777777" w:rsidTr="00A21E9C">
              <w:tc>
                <w:tcPr>
                  <w:tcW w:w="11072" w:type="dxa"/>
                </w:tcPr>
                <w:p w14:paraId="163B66CF" w14:textId="72D2C539"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 xml:space="preserve">Pupil end of year reports out to families – </w:t>
                  </w:r>
                  <w:r w:rsidRPr="00C84309">
                    <w:rPr>
                      <w:rFonts w:ascii="Comic Sans MS" w:hAnsi="Comic Sans MS"/>
                      <w:b/>
                      <w:bCs/>
                      <w:highlight w:val="yellow"/>
                    </w:rPr>
                    <w:t>Friday 11</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r w:rsidR="00C84309" w14:paraId="4FC64910" w14:textId="77777777" w:rsidTr="00A21E9C">
              <w:tc>
                <w:tcPr>
                  <w:tcW w:w="11072" w:type="dxa"/>
                </w:tcPr>
                <w:p w14:paraId="62B18849" w14:textId="37B187B9" w:rsidR="00C84309" w:rsidRPr="00C84309" w:rsidRDefault="00C84309" w:rsidP="005C690C">
                  <w:pPr>
                    <w:framePr w:hSpace="180" w:wrap="around" w:vAnchor="page" w:hAnchor="margin" w:x="90" w:y="488"/>
                    <w:jc w:val="center"/>
                    <w:rPr>
                      <w:rFonts w:ascii="Comic Sans MS" w:hAnsi="Comic Sans MS"/>
                    </w:rPr>
                  </w:pPr>
                  <w:r w:rsidRPr="00C84309">
                    <w:rPr>
                      <w:rFonts w:ascii="Comic Sans MS" w:hAnsi="Comic Sans MS"/>
                    </w:rPr>
                    <w:t xml:space="preserve">Last Day of term for the summer break – </w:t>
                  </w:r>
                  <w:r w:rsidRPr="00C84309">
                    <w:rPr>
                      <w:rFonts w:ascii="Comic Sans MS" w:hAnsi="Comic Sans MS"/>
                      <w:b/>
                      <w:bCs/>
                      <w:highlight w:val="yellow"/>
                    </w:rPr>
                    <w:t>Friday 18</w:t>
                  </w:r>
                  <w:r w:rsidRPr="00C84309">
                    <w:rPr>
                      <w:rFonts w:ascii="Comic Sans MS" w:hAnsi="Comic Sans MS"/>
                      <w:b/>
                      <w:bCs/>
                      <w:highlight w:val="yellow"/>
                      <w:vertAlign w:val="superscript"/>
                    </w:rPr>
                    <w:t>th</w:t>
                  </w:r>
                  <w:r w:rsidRPr="00C84309">
                    <w:rPr>
                      <w:rFonts w:ascii="Comic Sans MS" w:hAnsi="Comic Sans MS"/>
                      <w:b/>
                      <w:bCs/>
                      <w:highlight w:val="yellow"/>
                    </w:rPr>
                    <w:t xml:space="preserve"> July</w:t>
                  </w:r>
                </w:p>
              </w:tc>
            </w:tr>
          </w:tbl>
          <w:p w14:paraId="5D9F8990" w14:textId="28B03B29" w:rsidR="0086684C" w:rsidRDefault="0086684C" w:rsidP="00EE5A1D"/>
        </w:tc>
        <w:tc>
          <w:tcPr>
            <w:tcW w:w="236" w:type="dxa"/>
          </w:tcPr>
          <w:p w14:paraId="500C1572" w14:textId="5FEFCC3A" w:rsidR="00390EAA" w:rsidRDefault="00390EAA" w:rsidP="006A2EF6"/>
        </w:tc>
      </w:tr>
    </w:tbl>
    <w:p w14:paraId="753130D3" w14:textId="3C088339" w:rsidR="00FB1FDD" w:rsidRDefault="00FB1FDD" w:rsidP="00FB1FDD">
      <w:pPr>
        <w:rPr>
          <w:b/>
          <w:bCs/>
          <w:color w:val="17365D" w:themeColor="text2" w:themeShade="BF"/>
          <w:sz w:val="32"/>
          <w:szCs w:val="32"/>
        </w:rPr>
      </w:pPr>
    </w:p>
    <w:p w14:paraId="79861A6A" w14:textId="3B0CE14C" w:rsidR="00571CBC" w:rsidRDefault="00571CBC" w:rsidP="00FB1FDD">
      <w:pPr>
        <w:rPr>
          <w:b/>
          <w:bCs/>
          <w:color w:val="17365D" w:themeColor="text2" w:themeShade="BF"/>
          <w:sz w:val="32"/>
          <w:szCs w:val="32"/>
        </w:rPr>
      </w:pPr>
    </w:p>
    <w:p w14:paraId="782BF50D" w14:textId="4964E8C3" w:rsidR="004D791A" w:rsidRDefault="004D791A" w:rsidP="00FB1FDD">
      <w:pPr>
        <w:rPr>
          <w:b/>
          <w:bCs/>
          <w:color w:val="17365D" w:themeColor="text2" w:themeShade="BF"/>
          <w:sz w:val="32"/>
          <w:szCs w:val="32"/>
        </w:rPr>
      </w:pPr>
    </w:p>
    <w:p w14:paraId="3F425030" w14:textId="6CCDB651" w:rsidR="004D791A" w:rsidRDefault="00D438EA" w:rsidP="00FB1FDD">
      <w:pPr>
        <w:rPr>
          <w:b/>
          <w:bCs/>
          <w:color w:val="17365D" w:themeColor="text2" w:themeShade="BF"/>
          <w:sz w:val="32"/>
          <w:szCs w:val="32"/>
        </w:rPr>
      </w:pPr>
      <w:r>
        <w:rPr>
          <w:noProof/>
          <w:lang w:val="en-GB" w:eastAsia="en-GB"/>
        </w:rPr>
        <w:lastRenderedPageBreak/>
        <mc:AlternateContent>
          <mc:Choice Requires="wps">
            <w:drawing>
              <wp:anchor distT="45720" distB="45720" distL="114300" distR="114300" simplePos="0" relativeHeight="251803648" behindDoc="0" locked="0" layoutInCell="1" allowOverlap="1" wp14:anchorId="2C99A60D" wp14:editId="3D6D34EF">
                <wp:simplePos x="0" y="0"/>
                <wp:positionH relativeFrom="margin">
                  <wp:posOffset>276225</wp:posOffset>
                </wp:positionH>
                <wp:positionV relativeFrom="paragraph">
                  <wp:posOffset>165099</wp:posOffset>
                </wp:positionV>
                <wp:extent cx="6591300" cy="9001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91300" cy="9001125"/>
                        </a:xfrm>
                        <a:prstGeom prst="rect">
                          <a:avLst/>
                        </a:prstGeom>
                        <a:solidFill>
                          <a:srgbClr val="FFFFFF"/>
                        </a:solidFill>
                        <a:ln w="9525">
                          <a:solidFill>
                            <a:srgbClr val="000000"/>
                          </a:solidFill>
                          <a:miter lim="800000"/>
                          <a:headEnd/>
                          <a:tailEnd/>
                        </a:ln>
                      </wps:spPr>
                      <wps:txb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Message from Mrs. </w:t>
                            </w:r>
                            <w:proofErr w:type="spellStart"/>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Nellis</w:t>
                            </w:r>
                            <w:proofErr w:type="spellEnd"/>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304CCC" w14:textId="26C7EF5C"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delighted </w:t>
                            </w:r>
                            <w:r w:rsidRPr="005C690C">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bookmarkStart w:id="0" w:name="_GoBack"/>
                            <w:bookmarkEnd w:id="0"/>
                            <w:r w:rsidR="005C690C" w:rsidRPr="005C690C">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 that the</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children have settled so well into their new year groups and I am very proud of their excellent attitudes to learning so early in the term and after a long holiday too! The new starters in Reception and Nursery</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really impressing the staff with their personalities and independence. </w:t>
                            </w:r>
                          </w:p>
                          <w:p w14:paraId="00FF14B1" w14:textId="77777777"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Dates</w:t>
                            </w:r>
                            <w:r w:rsidRPr="004D791A">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see above for dates for your diaries – these dates will be updated each week, so please do check regularly for new additions to the lists. </w:t>
                            </w:r>
                          </w:p>
                          <w:p w14:paraId="54C970F6" w14:textId="4091F706"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 Kits and days</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Children can continue to wear their PE kits on PE days.  Class teachers will be letting you know PE days for each class.   </w:t>
                            </w:r>
                            <w:r w:rsidRPr="004D791A">
                              <w:rPr>
                                <w:rFonts w:ascii="Comic Sans MS" w:hAnsi="Comic Sans MS"/>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Earrings should not be worn in school</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children cannot remove their earrings then please ensure that they are taped up each day. </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Acrylic nails should not be worn in school either.</w:t>
                            </w:r>
                          </w:p>
                          <w:p w14:paraId="4EFF8315" w14:textId="6B3024E1"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(bikes, parking </w:t>
                            </w:r>
                            <w:proofErr w:type="spellStart"/>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ensure that children are not riding their bikes or scooters on the school premises, especially through the carpark.  They should dismount at the school gates. </w:t>
                            </w:r>
                          </w:p>
                          <w:p w14:paraId="3B548948" w14:textId="425DA601"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remember to park safely around the school site.  It is essential that emergency vehicles can get up and down streets without obstruction.  </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Remember to park sensibly and with respect to our </w:t>
                            </w:r>
                            <w:proofErr w:type="spellStart"/>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neighbours</w:t>
                            </w:r>
                            <w:proofErr w:type="spellEnd"/>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w:t>
                            </w:r>
                          </w:p>
                          <w:p w14:paraId="35236207" w14:textId="77777777" w:rsidR="004D791A" w:rsidRPr="004D791A" w:rsidRDefault="004D791A" w:rsidP="004D791A">
                            <w:pPr>
                              <w:rPr>
                                <w:rFonts w:ascii="Comic Sans MS" w:hAnsi="Comic Sans MS"/>
                                <w:b/>
                                <w:sz w:val="24"/>
                                <w:szCs w:val="24"/>
                                <w:u w:val="single"/>
                                <w:lang w:val="en-GB"/>
                              </w:rPr>
                            </w:pPr>
                            <w:r w:rsidRPr="004D791A">
                              <w:rPr>
                                <w:rFonts w:ascii="Comic Sans MS" w:hAnsi="Comic Sans MS"/>
                                <w:b/>
                                <w:sz w:val="24"/>
                                <w:szCs w:val="24"/>
                                <w:highlight w:val="yellow"/>
                                <w:u w:val="single"/>
                                <w:lang w:val="en-GB"/>
                              </w:rPr>
                              <w:t>Child Protection and Safeguarding</w:t>
                            </w:r>
                          </w:p>
                          <w:p w14:paraId="29747C56" w14:textId="7621A1D6" w:rsidR="004D791A" w:rsidRPr="004D791A" w:rsidRDefault="004D791A" w:rsidP="004D791A">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w:t>
                            </w:r>
                            <w:proofErr w:type="spellStart"/>
                            <w:r w:rsidRPr="004D791A">
                              <w:rPr>
                                <w:rFonts w:ascii="Comic Sans MS" w:hAnsi="Comic Sans MS"/>
                                <w:sz w:val="24"/>
                                <w:szCs w:val="24"/>
                                <w:lang w:val="en-GB"/>
                              </w:rPr>
                              <w:t>Nellis</w:t>
                            </w:r>
                            <w:proofErr w:type="spellEnd"/>
                            <w:r w:rsidRPr="004D791A">
                              <w:rPr>
                                <w:rFonts w:ascii="Comic Sans MS" w:hAnsi="Comic Sans MS"/>
                                <w:sz w:val="24"/>
                                <w:szCs w:val="24"/>
                                <w:lang w:val="en-GB"/>
                              </w:rPr>
                              <w:t xml:space="preserve"> (Head Teacher), Carolyn Dobbing (Home School Liaison Officer), Simon Otterson (Deputy Head), Sarah </w:t>
                            </w:r>
                            <w:proofErr w:type="spellStart"/>
                            <w:r w:rsidRPr="004D791A">
                              <w:rPr>
                                <w:rFonts w:ascii="Comic Sans MS" w:hAnsi="Comic Sans MS"/>
                                <w:sz w:val="24"/>
                                <w:szCs w:val="24"/>
                                <w:lang w:val="en-GB"/>
                              </w:rPr>
                              <w:t>Brunskill</w:t>
                            </w:r>
                            <w:proofErr w:type="spellEnd"/>
                            <w:r w:rsidRPr="004D791A">
                              <w:rPr>
                                <w:rFonts w:ascii="Comic Sans MS" w:hAnsi="Comic Sans MS"/>
                                <w:sz w:val="24"/>
                                <w:szCs w:val="24"/>
                                <w:lang w:val="en-GB"/>
                              </w:rPr>
                              <w:t xml:space="preserve"> (Assistant Head), Esther Commons (</w:t>
                            </w:r>
                            <w:proofErr w:type="spellStart"/>
                            <w:r w:rsidRPr="004D791A">
                              <w:rPr>
                                <w:rFonts w:ascii="Comic Sans MS" w:hAnsi="Comic Sans MS"/>
                                <w:sz w:val="24"/>
                                <w:szCs w:val="24"/>
                                <w:lang w:val="en-GB"/>
                              </w:rPr>
                              <w:t>SENDco</w:t>
                            </w:r>
                            <w:proofErr w:type="spellEnd"/>
                            <w:r w:rsidRPr="004D791A">
                              <w:rPr>
                                <w:rFonts w:ascii="Comic Sans MS" w:hAnsi="Comic Sans MS"/>
                                <w:sz w:val="24"/>
                                <w:szCs w:val="24"/>
                                <w:lang w:val="en-GB"/>
                              </w:rPr>
                              <w:t xml:space="preserve">) and Jude </w:t>
                            </w:r>
                            <w:proofErr w:type="spellStart"/>
                            <w:r w:rsidRPr="004D791A">
                              <w:rPr>
                                <w:rFonts w:ascii="Comic Sans MS" w:hAnsi="Comic Sans MS"/>
                                <w:sz w:val="24"/>
                                <w:szCs w:val="24"/>
                                <w:lang w:val="en-GB"/>
                              </w:rPr>
                              <w:t>Etherington</w:t>
                            </w:r>
                            <w:proofErr w:type="spellEnd"/>
                            <w:r w:rsidRPr="004D791A">
                              <w:rPr>
                                <w:rFonts w:ascii="Comic Sans MS" w:hAnsi="Comic Sans MS"/>
                                <w:sz w:val="24"/>
                                <w:szCs w:val="24"/>
                                <w:lang w:val="en-GB"/>
                              </w:rPr>
                              <w:t xml:space="preserve"> (Curriculum leader).  Please talk to any of us about any concerns that you may have.  Posters displaying photos of the designated safeguarding leads are displayed around school. </w:t>
                            </w:r>
                          </w:p>
                          <w:p w14:paraId="74D2C841" w14:textId="77777777" w:rsidR="004D791A" w:rsidRPr="004D791A" w:rsidRDefault="004D791A" w:rsidP="004D791A">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5595DB9" w14:textId="77777777" w:rsidR="004D791A" w:rsidRPr="004D791A" w:rsidRDefault="004D791A" w:rsidP="004D791A">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22A8D303" w14:textId="4EFDB400" w:rsidR="004D791A" w:rsidRPr="004D791A" w:rsidRDefault="004D791A" w:rsidP="004D791A">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3"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75EF3DC3" w14:textId="77777777" w:rsidR="004D791A" w:rsidRPr="004D791A" w:rsidRDefault="004D791A" w:rsidP="004D791A">
                            <w:pPr>
                              <w:rPr>
                                <w:rFonts w:ascii="Comic Sans MS" w:hAnsi="Comic Sans MS"/>
                                <w:b/>
                                <w:sz w:val="18"/>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A60D" id="Text Box 2" o:spid="_x0000_s1027" type="#_x0000_t202" style="position:absolute;margin-left:21.75pt;margin-top:13pt;width:519pt;height:708.75pt;flip:x;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">
                <v:textbox>
                  <w:txbxContent>
                    <w:p w14:paraId="6E0B28FC" w14:textId="77777777"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Message from Mrs. </w:t>
                      </w:r>
                      <w:proofErr w:type="spellStart"/>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Nellis</w:t>
                      </w:r>
                      <w:proofErr w:type="spellEnd"/>
                      <w:r w:rsidRPr="004D791A">
                        <w:rPr>
                          <w:b/>
                          <w:outline/>
                          <w:color w:val="4BACC6" w:themeColor="accent5"/>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304CCC" w14:textId="26C7EF5C" w:rsidR="004D791A" w:rsidRPr="004D791A" w:rsidRDefault="004D791A" w:rsidP="004D791A">
                      <w:pPr>
                        <w:jc w:val="bot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delighted </w:t>
                      </w:r>
                      <w:r w:rsidRPr="005C690C">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bookmarkStart w:id="1" w:name="_GoBack"/>
                      <w:bookmarkEnd w:id="1"/>
                      <w:r w:rsidR="005C690C" w:rsidRPr="005C690C">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 that the</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children have settled so well into their new year groups and I am very proud of their excellent attitudes to learning so early in the term and after a long holiday too! The new starters in Reception and Nursery</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really impressing the staff with their personalities and independence. </w:t>
                      </w:r>
                    </w:p>
                    <w:p w14:paraId="00FF14B1" w14:textId="77777777"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Dates</w:t>
                      </w:r>
                      <w:r w:rsidRPr="004D791A">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see above for dates for your diaries – these dates will be updated each week, so please do check regularly for new additions to the lists. </w:t>
                      </w:r>
                    </w:p>
                    <w:p w14:paraId="54C970F6" w14:textId="4091F706"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 Kits and days</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Children can continue to wear their PE kits on PE days.  Class teachers will be letting you know PE days for each class.   </w:t>
                      </w:r>
                      <w:r w:rsidRPr="004D791A">
                        <w:rPr>
                          <w:rFonts w:ascii="Comic Sans MS" w:hAnsi="Comic Sans MS"/>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Earrings should not be worn in school</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children cannot remove their earrings then please ensure that they are taped up each day. </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Acrylic nails should not be worn in school either.</w:t>
                      </w:r>
                    </w:p>
                    <w:p w14:paraId="4EFF8315" w14:textId="6B3024E1"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(bikes, parking </w:t>
                      </w:r>
                      <w:proofErr w:type="spellStart"/>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ensure that children are not riding their bikes or scooters on the school premises, especially through the carpark.  They should dismount at the school gates. </w:t>
                      </w:r>
                    </w:p>
                    <w:p w14:paraId="3B548948" w14:textId="425DA601" w:rsidR="004D791A" w:rsidRPr="004D791A" w:rsidRDefault="004D791A" w:rsidP="004D791A">
                      <w:pPr>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91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remember to park safely around the school site.  It is essential that emergency vehicles can get up and down streets without obstruction.  </w:t>
                      </w:r>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Remember to park sensibly and with respect to our </w:t>
                      </w:r>
                      <w:proofErr w:type="spellStart"/>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neighbours</w:t>
                      </w:r>
                      <w:proofErr w:type="spellEnd"/>
                      <w:r w:rsidR="00D438EA">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w:t>
                      </w:r>
                    </w:p>
                    <w:p w14:paraId="35236207" w14:textId="77777777" w:rsidR="004D791A" w:rsidRPr="004D791A" w:rsidRDefault="004D791A" w:rsidP="004D791A">
                      <w:pPr>
                        <w:rPr>
                          <w:rFonts w:ascii="Comic Sans MS" w:hAnsi="Comic Sans MS"/>
                          <w:b/>
                          <w:sz w:val="24"/>
                          <w:szCs w:val="24"/>
                          <w:u w:val="single"/>
                          <w:lang w:val="en-GB"/>
                        </w:rPr>
                      </w:pPr>
                      <w:r w:rsidRPr="004D791A">
                        <w:rPr>
                          <w:rFonts w:ascii="Comic Sans MS" w:hAnsi="Comic Sans MS"/>
                          <w:b/>
                          <w:sz w:val="24"/>
                          <w:szCs w:val="24"/>
                          <w:highlight w:val="yellow"/>
                          <w:u w:val="single"/>
                          <w:lang w:val="en-GB"/>
                        </w:rPr>
                        <w:t>Child Protection and Safeguarding</w:t>
                      </w:r>
                    </w:p>
                    <w:p w14:paraId="29747C56" w14:textId="7621A1D6" w:rsidR="004D791A" w:rsidRPr="004D791A" w:rsidRDefault="004D791A" w:rsidP="004D791A">
                      <w:pPr>
                        <w:rPr>
                          <w:rFonts w:ascii="Comic Sans MS" w:hAnsi="Comic Sans MS"/>
                          <w:sz w:val="24"/>
                          <w:szCs w:val="24"/>
                          <w:lang w:val="en-GB"/>
                        </w:rPr>
                      </w:pPr>
                      <w:r w:rsidRPr="004D791A">
                        <w:rPr>
                          <w:rFonts w:ascii="Comic Sans MS" w:hAnsi="Comic Sans MS"/>
                          <w:sz w:val="24"/>
                          <w:szCs w:val="24"/>
                          <w:lang w:val="en-GB"/>
                        </w:rPr>
                        <w:t xml:space="preserve">Child Protection and Safeguarding are always an absolute priority in school.  Our designated safeguarding leads and deputies are: Vicky </w:t>
                      </w:r>
                      <w:proofErr w:type="spellStart"/>
                      <w:r w:rsidRPr="004D791A">
                        <w:rPr>
                          <w:rFonts w:ascii="Comic Sans MS" w:hAnsi="Comic Sans MS"/>
                          <w:sz w:val="24"/>
                          <w:szCs w:val="24"/>
                          <w:lang w:val="en-GB"/>
                        </w:rPr>
                        <w:t>Nellis</w:t>
                      </w:r>
                      <w:proofErr w:type="spellEnd"/>
                      <w:r w:rsidRPr="004D791A">
                        <w:rPr>
                          <w:rFonts w:ascii="Comic Sans MS" w:hAnsi="Comic Sans MS"/>
                          <w:sz w:val="24"/>
                          <w:szCs w:val="24"/>
                          <w:lang w:val="en-GB"/>
                        </w:rPr>
                        <w:t xml:space="preserve"> (Head Teacher), Carolyn Dobbing (Home School Liaison Officer), Simon Otterson (Deputy Head), Sarah </w:t>
                      </w:r>
                      <w:proofErr w:type="spellStart"/>
                      <w:r w:rsidRPr="004D791A">
                        <w:rPr>
                          <w:rFonts w:ascii="Comic Sans MS" w:hAnsi="Comic Sans MS"/>
                          <w:sz w:val="24"/>
                          <w:szCs w:val="24"/>
                          <w:lang w:val="en-GB"/>
                        </w:rPr>
                        <w:t>Brunskill</w:t>
                      </w:r>
                      <w:proofErr w:type="spellEnd"/>
                      <w:r w:rsidRPr="004D791A">
                        <w:rPr>
                          <w:rFonts w:ascii="Comic Sans MS" w:hAnsi="Comic Sans MS"/>
                          <w:sz w:val="24"/>
                          <w:szCs w:val="24"/>
                          <w:lang w:val="en-GB"/>
                        </w:rPr>
                        <w:t xml:space="preserve"> (Assistant Head), Esther Commons (</w:t>
                      </w:r>
                      <w:proofErr w:type="spellStart"/>
                      <w:r w:rsidRPr="004D791A">
                        <w:rPr>
                          <w:rFonts w:ascii="Comic Sans MS" w:hAnsi="Comic Sans MS"/>
                          <w:sz w:val="24"/>
                          <w:szCs w:val="24"/>
                          <w:lang w:val="en-GB"/>
                        </w:rPr>
                        <w:t>SENDco</w:t>
                      </w:r>
                      <w:proofErr w:type="spellEnd"/>
                      <w:r w:rsidRPr="004D791A">
                        <w:rPr>
                          <w:rFonts w:ascii="Comic Sans MS" w:hAnsi="Comic Sans MS"/>
                          <w:sz w:val="24"/>
                          <w:szCs w:val="24"/>
                          <w:lang w:val="en-GB"/>
                        </w:rPr>
                        <w:t xml:space="preserve">) and Jude </w:t>
                      </w:r>
                      <w:proofErr w:type="spellStart"/>
                      <w:r w:rsidRPr="004D791A">
                        <w:rPr>
                          <w:rFonts w:ascii="Comic Sans MS" w:hAnsi="Comic Sans MS"/>
                          <w:sz w:val="24"/>
                          <w:szCs w:val="24"/>
                          <w:lang w:val="en-GB"/>
                        </w:rPr>
                        <w:t>Etherington</w:t>
                      </w:r>
                      <w:proofErr w:type="spellEnd"/>
                      <w:r w:rsidRPr="004D791A">
                        <w:rPr>
                          <w:rFonts w:ascii="Comic Sans MS" w:hAnsi="Comic Sans MS"/>
                          <w:sz w:val="24"/>
                          <w:szCs w:val="24"/>
                          <w:lang w:val="en-GB"/>
                        </w:rPr>
                        <w:t xml:space="preserve"> (Curriculum leader).  Please talk to any of us about any concerns that you may have.  Posters displaying photos of the designated safeguarding leads are displayed around school. </w:t>
                      </w:r>
                    </w:p>
                    <w:p w14:paraId="74D2C841" w14:textId="77777777" w:rsidR="004D791A" w:rsidRPr="004D791A" w:rsidRDefault="004D791A" w:rsidP="004D791A">
                      <w:pPr>
                        <w:rPr>
                          <w:rFonts w:ascii="Comic Sans MS" w:hAnsi="Comic Sans MS"/>
                          <w:sz w:val="24"/>
                          <w:szCs w:val="24"/>
                          <w:lang w:val="en-GB"/>
                        </w:rPr>
                      </w:pPr>
                      <w:r w:rsidRPr="004D791A">
                        <w:rPr>
                          <w:rFonts w:ascii="Comic Sans MS" w:hAnsi="Comic Sans MS"/>
                          <w:sz w:val="24"/>
                          <w:szCs w:val="24"/>
                          <w:lang w:val="en-GB"/>
                        </w:rPr>
                        <w:t>If you have concerns about a child in your community, you have a number of options:</w:t>
                      </w:r>
                    </w:p>
                    <w:p w14:paraId="55595DB9" w14:textId="77777777" w:rsidR="004D791A" w:rsidRPr="004D791A" w:rsidRDefault="004D791A" w:rsidP="004D791A">
                      <w:pPr>
                        <w:pStyle w:val="ListParagraph"/>
                        <w:numPr>
                          <w:ilvl w:val="0"/>
                          <w:numId w:val="17"/>
                        </w:numPr>
                        <w:rPr>
                          <w:rFonts w:ascii="Comic Sans MS" w:hAnsi="Comic Sans MS"/>
                          <w:sz w:val="24"/>
                          <w:szCs w:val="24"/>
                          <w:lang w:val="en-GB"/>
                        </w:rPr>
                      </w:pPr>
                      <w:r w:rsidRPr="004D791A">
                        <w:rPr>
                          <w:rFonts w:ascii="Comic Sans MS" w:hAnsi="Comic Sans MS"/>
                          <w:sz w:val="24"/>
                          <w:szCs w:val="24"/>
                          <w:lang w:val="en-GB"/>
                        </w:rPr>
                        <w:t xml:space="preserve">You can call 101 and ask for some welfare advice.  This can be done anonymously. </w:t>
                      </w:r>
                    </w:p>
                    <w:p w14:paraId="22A8D303" w14:textId="4EFDB400" w:rsidR="004D791A" w:rsidRPr="004D791A" w:rsidRDefault="004D791A" w:rsidP="004D791A">
                      <w:pPr>
                        <w:pStyle w:val="ListParagraph"/>
                        <w:numPr>
                          <w:ilvl w:val="0"/>
                          <w:numId w:val="17"/>
                        </w:numPr>
                        <w:rPr>
                          <w:rFonts w:ascii="Comic Sans MS" w:hAnsi="Comic Sans MS"/>
                          <w:b/>
                          <w:sz w:val="24"/>
                          <w:szCs w:val="24"/>
                          <w:u w:val="single"/>
                          <w:lang w:val="en-GB"/>
                        </w:rPr>
                      </w:pPr>
                      <w:r w:rsidRPr="004D791A">
                        <w:rPr>
                          <w:rFonts w:ascii="Comic Sans MS" w:hAnsi="Comic Sans MS"/>
                          <w:sz w:val="24"/>
                          <w:szCs w:val="24"/>
                          <w:lang w:val="en-GB"/>
                        </w:rPr>
                        <w:t xml:space="preserve">You can visit the NSPCC website on:  </w:t>
                      </w:r>
                      <w:hyperlink r:id="rId14" w:history="1">
                        <w:r w:rsidRPr="004D791A">
                          <w:rPr>
                            <w:rStyle w:val="Hyperlink"/>
                            <w:rFonts w:ascii="Comic Sans MS" w:hAnsi="Comic Sans MS"/>
                            <w:sz w:val="24"/>
                            <w:szCs w:val="24"/>
                            <w:lang w:val="en-GB"/>
                          </w:rPr>
                          <w:t>https://www.nspcc.org.uk/keeping-children-safe/reporting-abuse/report/</w:t>
                        </w:r>
                      </w:hyperlink>
                      <w:r w:rsidRPr="004D791A">
                        <w:rPr>
                          <w:rFonts w:ascii="Comic Sans MS" w:hAnsi="Comic Sans MS"/>
                          <w:sz w:val="24"/>
                          <w:szCs w:val="24"/>
                          <w:lang w:val="en-GB"/>
                        </w:rPr>
                        <w:t xml:space="preserve">  or you can call the NSPCC helpline on 0808 800 5000,  You can report concerns here anonymously too. </w:t>
                      </w:r>
                    </w:p>
                    <w:p w14:paraId="75EF3DC3" w14:textId="77777777" w:rsidR="004D791A" w:rsidRPr="004D791A" w:rsidRDefault="004D791A" w:rsidP="004D791A">
                      <w:pPr>
                        <w:rPr>
                          <w:rFonts w:ascii="Comic Sans MS" w:hAnsi="Comic Sans MS"/>
                          <w:b/>
                          <w:sz w:val="18"/>
                          <w:u w:val="single"/>
                          <w:lang w:val="en-GB"/>
                        </w:rPr>
                      </w:pPr>
                    </w:p>
                  </w:txbxContent>
                </v:textbox>
                <w10:wrap type="square" anchorx="margin"/>
              </v:shape>
            </w:pict>
          </mc:Fallback>
        </mc:AlternateContent>
      </w:r>
    </w:p>
    <w:p w14:paraId="78842EB4" w14:textId="03774B68" w:rsidR="004D791A" w:rsidRPr="004D791A" w:rsidRDefault="004D791A" w:rsidP="004D791A">
      <w:pPr>
        <w:rPr>
          <w:sz w:val="32"/>
          <w:szCs w:val="32"/>
        </w:rPr>
      </w:pPr>
    </w:p>
    <w:p w14:paraId="776293D2" w14:textId="0CB3E7BB" w:rsidR="004D791A" w:rsidRPr="004D791A" w:rsidRDefault="004D791A" w:rsidP="004D791A">
      <w:pPr>
        <w:rPr>
          <w:sz w:val="32"/>
          <w:szCs w:val="32"/>
        </w:rPr>
      </w:pPr>
    </w:p>
    <w:p w14:paraId="4587C523" w14:textId="79455E60" w:rsidR="004D791A" w:rsidRPr="004D791A" w:rsidRDefault="004D791A" w:rsidP="004D791A">
      <w:pPr>
        <w:rPr>
          <w:sz w:val="32"/>
          <w:szCs w:val="32"/>
        </w:rPr>
      </w:pPr>
    </w:p>
    <w:p w14:paraId="6E722837" w14:textId="2C7DA9C9" w:rsidR="004D791A" w:rsidRPr="004D791A" w:rsidRDefault="004D791A" w:rsidP="004D791A">
      <w:pPr>
        <w:rPr>
          <w:sz w:val="32"/>
          <w:szCs w:val="32"/>
        </w:rPr>
      </w:pPr>
    </w:p>
    <w:p w14:paraId="6BE75BC2" w14:textId="25B81637" w:rsidR="004D791A" w:rsidRPr="004D791A" w:rsidRDefault="004D791A" w:rsidP="004D791A">
      <w:pPr>
        <w:rPr>
          <w:sz w:val="32"/>
          <w:szCs w:val="32"/>
        </w:rPr>
      </w:pPr>
    </w:p>
    <w:p w14:paraId="223915D2" w14:textId="0306EAF7" w:rsidR="004D791A" w:rsidRPr="004D791A" w:rsidRDefault="004D791A" w:rsidP="004D791A">
      <w:pPr>
        <w:rPr>
          <w:sz w:val="32"/>
          <w:szCs w:val="32"/>
        </w:rPr>
      </w:pPr>
    </w:p>
    <w:p w14:paraId="3B70B8C2" w14:textId="6E6CB8B4" w:rsidR="004D791A" w:rsidRPr="004D791A" w:rsidRDefault="004D791A" w:rsidP="004D791A">
      <w:pPr>
        <w:rPr>
          <w:sz w:val="32"/>
          <w:szCs w:val="32"/>
        </w:rPr>
      </w:pPr>
    </w:p>
    <w:p w14:paraId="5BF6B425" w14:textId="2269D8DE" w:rsidR="004D791A" w:rsidRPr="004D791A" w:rsidRDefault="004D791A" w:rsidP="004D791A">
      <w:pPr>
        <w:rPr>
          <w:sz w:val="32"/>
          <w:szCs w:val="32"/>
        </w:rPr>
      </w:pPr>
    </w:p>
    <w:p w14:paraId="51B185ED" w14:textId="226BC7AA" w:rsidR="004D791A" w:rsidRPr="004D791A" w:rsidRDefault="004D791A" w:rsidP="004D791A">
      <w:pPr>
        <w:rPr>
          <w:sz w:val="32"/>
          <w:szCs w:val="32"/>
        </w:rPr>
      </w:pPr>
    </w:p>
    <w:p w14:paraId="1BD7942F" w14:textId="385C973B" w:rsidR="004D791A" w:rsidRPr="004D791A" w:rsidRDefault="004D791A" w:rsidP="004D791A">
      <w:pPr>
        <w:rPr>
          <w:sz w:val="32"/>
          <w:szCs w:val="32"/>
        </w:rPr>
      </w:pPr>
    </w:p>
    <w:p w14:paraId="53228933" w14:textId="6EF65067" w:rsidR="004D791A" w:rsidRPr="004D791A" w:rsidRDefault="004D791A" w:rsidP="004D791A">
      <w:pPr>
        <w:rPr>
          <w:sz w:val="32"/>
          <w:szCs w:val="32"/>
        </w:rPr>
      </w:pPr>
    </w:p>
    <w:p w14:paraId="7A776850" w14:textId="51E9D0A7" w:rsidR="004D791A" w:rsidRPr="004D791A" w:rsidRDefault="004D791A" w:rsidP="004D791A">
      <w:pPr>
        <w:rPr>
          <w:sz w:val="32"/>
          <w:szCs w:val="32"/>
        </w:rPr>
      </w:pPr>
    </w:p>
    <w:p w14:paraId="11F67FCC" w14:textId="38916284" w:rsidR="004D791A" w:rsidRPr="004D791A" w:rsidRDefault="004D791A" w:rsidP="004D791A">
      <w:pPr>
        <w:rPr>
          <w:sz w:val="32"/>
          <w:szCs w:val="32"/>
        </w:rPr>
      </w:pPr>
    </w:p>
    <w:p w14:paraId="3C7D3EA4" w14:textId="2BD8E781" w:rsidR="004D791A" w:rsidRPr="004D791A" w:rsidRDefault="004D791A" w:rsidP="004D791A">
      <w:pPr>
        <w:rPr>
          <w:sz w:val="32"/>
          <w:szCs w:val="32"/>
        </w:rPr>
      </w:pPr>
    </w:p>
    <w:p w14:paraId="3B36161B" w14:textId="24FAE646" w:rsidR="004D791A" w:rsidRPr="004D791A" w:rsidRDefault="004D791A" w:rsidP="004D791A">
      <w:pPr>
        <w:rPr>
          <w:sz w:val="32"/>
          <w:szCs w:val="32"/>
        </w:rPr>
      </w:pPr>
    </w:p>
    <w:p w14:paraId="4860C473" w14:textId="435D5262" w:rsidR="004D791A" w:rsidRPr="004D791A" w:rsidRDefault="004D791A" w:rsidP="004D791A">
      <w:pPr>
        <w:rPr>
          <w:sz w:val="32"/>
          <w:szCs w:val="32"/>
        </w:rPr>
      </w:pPr>
    </w:p>
    <w:p w14:paraId="6E2E54F0" w14:textId="027D6524" w:rsidR="004D791A" w:rsidRDefault="004D791A" w:rsidP="004D791A">
      <w:pPr>
        <w:rPr>
          <w:b/>
          <w:bCs/>
          <w:color w:val="17365D" w:themeColor="text2" w:themeShade="BF"/>
          <w:sz w:val="32"/>
          <w:szCs w:val="32"/>
        </w:rPr>
      </w:pPr>
    </w:p>
    <w:p w14:paraId="1F9DC390" w14:textId="5EF88771" w:rsidR="004D791A" w:rsidRDefault="004D791A" w:rsidP="004D791A">
      <w:pPr>
        <w:rPr>
          <w:sz w:val="32"/>
          <w:szCs w:val="32"/>
        </w:rPr>
      </w:pPr>
    </w:p>
    <w:p w14:paraId="7F70D6F5" w14:textId="26F37E33" w:rsidR="004D791A" w:rsidRDefault="004D791A" w:rsidP="004D791A">
      <w:pPr>
        <w:rPr>
          <w:sz w:val="32"/>
          <w:szCs w:val="32"/>
        </w:rPr>
      </w:pPr>
    </w:p>
    <w:p w14:paraId="663D347B" w14:textId="5513373D" w:rsidR="004D791A" w:rsidRDefault="004D791A" w:rsidP="004D791A">
      <w:pPr>
        <w:rPr>
          <w:sz w:val="32"/>
          <w:szCs w:val="32"/>
        </w:rPr>
      </w:pPr>
    </w:p>
    <w:p w14:paraId="5D3AEFDB" w14:textId="39109673" w:rsidR="004D791A" w:rsidRDefault="004D791A" w:rsidP="004D791A">
      <w:pPr>
        <w:rPr>
          <w:sz w:val="32"/>
          <w:szCs w:val="32"/>
        </w:rPr>
      </w:pPr>
    </w:p>
    <w:p w14:paraId="4C689736" w14:textId="637DDFDC" w:rsidR="004D791A" w:rsidRDefault="004D791A" w:rsidP="004D791A">
      <w:pPr>
        <w:rPr>
          <w:sz w:val="32"/>
          <w:szCs w:val="32"/>
        </w:rPr>
      </w:pPr>
    </w:p>
    <w:p w14:paraId="6601C666" w14:textId="3DC176B9" w:rsidR="004D791A" w:rsidRPr="004D791A" w:rsidRDefault="004D791A" w:rsidP="004D791A">
      <w:pPr>
        <w:rPr>
          <w:sz w:val="32"/>
          <w:szCs w:val="32"/>
        </w:rPr>
      </w:pPr>
      <w:r>
        <w:rPr>
          <w:noProof/>
          <w:lang w:val="en-GB" w:eastAsia="en-GB"/>
        </w:rPr>
        <w:lastRenderedPageBreak/>
        <mc:AlternateContent>
          <mc:Choice Requires="wps">
            <w:drawing>
              <wp:anchor distT="0" distB="0" distL="114300" distR="114300" simplePos="0" relativeHeight="251805696" behindDoc="0" locked="0" layoutInCell="1" allowOverlap="1" wp14:anchorId="41F479BD" wp14:editId="4BD539D0">
                <wp:simplePos x="0" y="0"/>
                <wp:positionH relativeFrom="margin">
                  <wp:posOffset>333375</wp:posOffset>
                </wp:positionH>
                <wp:positionV relativeFrom="paragraph">
                  <wp:posOffset>142874</wp:posOffset>
                </wp:positionV>
                <wp:extent cx="6524625" cy="9420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524625" cy="9420225"/>
                        </a:xfrm>
                        <a:prstGeom prst="rect">
                          <a:avLst/>
                        </a:prstGeom>
                        <a:solidFill>
                          <a:sysClr val="window" lastClr="FFFFFF"/>
                        </a:solidFill>
                        <a:ln w="6350">
                          <a:solidFill>
                            <a:prstClr val="black"/>
                          </a:solidFill>
                        </a:ln>
                      </wps:spPr>
                      <wps:txbx>
                        <w:txbxContent>
                          <w:p w14:paraId="6D2531C9" w14:textId="77777777" w:rsidR="004D791A" w:rsidRDefault="004D791A" w:rsidP="004D791A">
                            <w:pPr>
                              <w:pStyle w:val="ListParagraph"/>
                              <w:rPr>
                                <w:rFonts w:ascii="Comic Sans MS" w:hAnsi="Comic Sans MS"/>
                                <w:b/>
                                <w:sz w:val="18"/>
                                <w:u w:val="single"/>
                                <w:lang w:val="en-GB"/>
                              </w:rPr>
                            </w:pPr>
                          </w:p>
                          <w:p w14:paraId="46F3DA17" w14:textId="77777777" w:rsidR="004D791A" w:rsidRPr="000613AB" w:rsidRDefault="004D791A" w:rsidP="004D791A">
                            <w:pPr>
                              <w:pStyle w:val="ListParagraph"/>
                              <w:ind w:left="0"/>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Reading Books</w:t>
                            </w:r>
                            <w:r w:rsidRPr="000613AB">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any school reading books at home from the end of last term, please return them to school as soon as possible.</w:t>
                            </w:r>
                          </w:p>
                          <w:p w14:paraId="140277C1"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continuing to develop the range of books in school, if you have any unwanted reading books at home then we would be very grateful for any donations that you might be able to offer. </w:t>
                            </w:r>
                          </w:p>
                          <w:p w14:paraId="3DB8E0F5" w14:textId="77777777" w:rsidR="004D791A" w:rsidRPr="000613AB" w:rsidRDefault="004D791A" w:rsidP="004D791A">
                            <w:pPr>
                              <w:pStyle w:val="ListParagrap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9AF988" w14:textId="77777777" w:rsidR="004D791A" w:rsidRPr="000613AB" w:rsidRDefault="004D791A" w:rsidP="004D791A">
                            <w:pPr>
                              <w:pStyle w:val="ListParagraph"/>
                              <w:ind w:left="0"/>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Meals</w:t>
                            </w:r>
                            <w:r w:rsidRPr="000613AB">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Did you know you can book your child’s school meal in at home?</w:t>
                            </w:r>
                          </w:p>
                          <w:p w14:paraId="6C63D123"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would be really useful if you could book your child’s school meal on the </w:t>
                            </w:r>
                            <w:proofErr w:type="spellStart"/>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Parentmail</w:t>
                            </w:r>
                            <w:proofErr w:type="spellEnd"/>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 Log in and go to the accounts section.  Meals can be booked up to one day before use.</w:t>
                            </w:r>
                          </w:p>
                          <w:p w14:paraId="4C5B19EF"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EC728" w14:textId="2A46D5D1"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bCs/>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Clubs</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 have again engaged the service of </w:t>
                            </w:r>
                            <w:r w:rsidR="006F0B48"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School Sports Partnership</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Dance Fuse to provide some afterschool clubs this year.  </w:t>
                            </w:r>
                          </w:p>
                          <w:p w14:paraId="7A856A85" w14:textId="4352E024" w:rsidR="006F0B48"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limited spaces still available for </w:t>
                            </w:r>
                            <w:r w:rsidR="000613AB"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Tag Rugby – contact the</w:t>
                            </w:r>
                            <w:r w:rsid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613AB"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 if interested</w:t>
                            </w:r>
                            <w:r w:rsid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A90BC1" w14:textId="77777777" w:rsidR="000613AB" w:rsidRPr="000613AB" w:rsidRDefault="000613AB"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D672E" w14:textId="25AFC3E9"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 Year 6 Football</w:t>
                            </w:r>
                          </w:p>
                          <w:p w14:paraId="6910CDE6" w14:textId="312A3B6E"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 – Year 5 Tag Rugby</w:t>
                            </w:r>
                          </w:p>
                          <w:p w14:paraId="3C36A70E" w14:textId="4D75954D" w:rsidR="000613AB" w:rsidRPr="000613AB" w:rsidRDefault="000613AB"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 Chimney sweep theatre</w:t>
                            </w:r>
                          </w:p>
                          <w:p w14:paraId="7EEA7438" w14:textId="67B9EA8A"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Thursday – Year 1 Dance</w:t>
                            </w:r>
                          </w:p>
                          <w:p w14:paraId="122B2180" w14:textId="3B953C3D" w:rsidR="004D791A" w:rsidRDefault="004D791A"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C4DF2D9" w:rsidR="00322565" w:rsidRDefault="00322565"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for Chimney Sweep theatre group</w:t>
                            </w:r>
                          </w:p>
                          <w:p w14:paraId="556AD939" w14:textId="23E5A26F" w:rsidR="00322565" w:rsidRDefault="00322565"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hyperlink>
                          </w:p>
                          <w:p w14:paraId="42493D60" w14:textId="77777777" w:rsidR="00D438EA" w:rsidRDefault="00D438EA" w:rsidP="004D791A">
                            <w:pPr>
                              <w:rPr>
                                <w:rFonts w:ascii="Comic Sans MS" w:hAnsi="Comic Sans MS"/>
                                <w:b/>
                                <w:sz w:val="18"/>
                                <w:highlight w:val="yellow"/>
                                <w:u w:val="single"/>
                                <w:lang w:val="en-GB"/>
                              </w:rPr>
                            </w:pPr>
                          </w:p>
                          <w:p w14:paraId="3D40711F" w14:textId="56943E91"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 xml:space="preserve">Thank you again for your continued support, and to those families who are new to </w:t>
                            </w:r>
                            <w:proofErr w:type="spellStart"/>
                            <w:r w:rsidRPr="00D438EA">
                              <w:rPr>
                                <w:rFonts w:ascii="Comic Sans MS" w:hAnsi="Comic Sans MS"/>
                                <w:sz w:val="28"/>
                                <w:szCs w:val="28"/>
                                <w:lang w:val="en-GB"/>
                              </w:rPr>
                              <w:t>Glynwood</w:t>
                            </w:r>
                            <w:proofErr w:type="spellEnd"/>
                            <w:r w:rsidRPr="00D438EA">
                              <w:rPr>
                                <w:rFonts w:ascii="Comic Sans MS" w:hAnsi="Comic Sans MS"/>
                                <w:sz w:val="28"/>
                                <w:szCs w:val="28"/>
                                <w:lang w:val="en-GB"/>
                              </w:rPr>
                              <w:t xml:space="preserve">, a very warm welcome to our school community.  </w:t>
                            </w:r>
                          </w:p>
                          <w:p w14:paraId="6C407745" w14:textId="77777777"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With my best wishes</w:t>
                            </w:r>
                          </w:p>
                          <w:p w14:paraId="002C7713" w14:textId="77777777"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 xml:space="preserve">Vicky </w:t>
                            </w:r>
                            <w:proofErr w:type="spellStart"/>
                            <w:proofErr w:type="gramStart"/>
                            <w:r w:rsidRPr="00D438EA">
                              <w:rPr>
                                <w:rFonts w:ascii="Comic Sans MS" w:hAnsi="Comic Sans MS"/>
                                <w:sz w:val="28"/>
                                <w:szCs w:val="28"/>
                                <w:lang w:val="en-GB"/>
                              </w:rPr>
                              <w:t>Nellis</w:t>
                            </w:r>
                            <w:proofErr w:type="spellEnd"/>
                            <w:r w:rsidRPr="00D438EA">
                              <w:rPr>
                                <w:rFonts w:ascii="Comic Sans MS" w:hAnsi="Comic Sans MS"/>
                                <w:sz w:val="28"/>
                                <w:szCs w:val="28"/>
                                <w:lang w:val="en-GB"/>
                              </w:rPr>
                              <w:t xml:space="preserve">  Head</w:t>
                            </w:r>
                            <w:proofErr w:type="gramEnd"/>
                            <w:r w:rsidRPr="00D438EA">
                              <w:rPr>
                                <w:rFonts w:ascii="Comic Sans MS" w:hAnsi="Comic Sans MS"/>
                                <w:sz w:val="28"/>
                                <w:szCs w:val="28"/>
                                <w:lang w:val="en-GB"/>
                              </w:rPr>
                              <w:t xml:space="preserv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F479BD" id="Text Box 1" o:spid="_x0000_s1028" type="#_x0000_t202" style="position:absolute;margin-left:26.25pt;margin-top:11.25pt;width:513.75pt;height:741.7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" fillcolor="window" strokeweight=".5pt">
                <v:textbox>
                  <w:txbxContent>
                    <w:p w14:paraId="6D2531C9" w14:textId="77777777" w:rsidR="004D791A" w:rsidRDefault="004D791A" w:rsidP="004D791A">
                      <w:pPr>
                        <w:pStyle w:val="ListParagraph"/>
                        <w:rPr>
                          <w:rFonts w:ascii="Comic Sans MS" w:hAnsi="Comic Sans MS"/>
                          <w:b/>
                          <w:sz w:val="18"/>
                          <w:u w:val="single"/>
                          <w:lang w:val="en-GB"/>
                        </w:rPr>
                      </w:pPr>
                    </w:p>
                    <w:p w14:paraId="46F3DA17" w14:textId="77777777" w:rsidR="004D791A" w:rsidRPr="000613AB" w:rsidRDefault="004D791A" w:rsidP="004D791A">
                      <w:pPr>
                        <w:pStyle w:val="ListParagraph"/>
                        <w:ind w:left="0"/>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Reading Books</w:t>
                      </w:r>
                      <w:r w:rsidRPr="000613AB">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any school reading books at home from the end of last term, please return them to school as soon as possible.</w:t>
                      </w:r>
                    </w:p>
                    <w:p w14:paraId="140277C1"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continuing to develop the range of books in school, if you have any unwanted reading books at home then we would be very grateful for any donations that you might be able to offer. </w:t>
                      </w:r>
                    </w:p>
                    <w:p w14:paraId="3DB8E0F5" w14:textId="77777777" w:rsidR="004D791A" w:rsidRPr="000613AB" w:rsidRDefault="004D791A" w:rsidP="004D791A">
                      <w:pPr>
                        <w:pStyle w:val="ListParagraph"/>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9AF988" w14:textId="77777777" w:rsidR="004D791A" w:rsidRPr="000613AB" w:rsidRDefault="004D791A" w:rsidP="004D791A">
                      <w:pPr>
                        <w:pStyle w:val="ListParagraph"/>
                        <w:ind w:left="0"/>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Meals</w:t>
                      </w:r>
                      <w:r w:rsidRPr="000613AB">
                        <w:rPr>
                          <w:rFonts w:ascii="Comic Sans MS" w:hAnsi="Comic Sans MS"/>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Did you know you can book your child’s school meal in at home?</w:t>
                      </w:r>
                    </w:p>
                    <w:p w14:paraId="6C63D123"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would be really useful if you could book your child’s school meal on the </w:t>
                      </w:r>
                      <w:proofErr w:type="spellStart"/>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Parentmail</w:t>
                      </w:r>
                      <w:proofErr w:type="spellEnd"/>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 Log in and go to the accounts section.  Meals can be booked up to one day before use.</w:t>
                      </w:r>
                    </w:p>
                    <w:p w14:paraId="4C5B19EF" w14:textId="77777777"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EC728" w14:textId="2A46D5D1" w:rsidR="004D791A" w:rsidRPr="000613AB" w:rsidRDefault="004D791A"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b/>
                          <w:bCs/>
                          <w:sz w:val="24"/>
                          <w:szCs w:val="24"/>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Clubs</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 have again engaged the service of </w:t>
                      </w:r>
                      <w:r w:rsidR="006F0B48"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School Sports Partnership</w:t>
                      </w: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Dance Fuse to provide some afterschool clubs this year.  </w:t>
                      </w:r>
                    </w:p>
                    <w:p w14:paraId="7A856A85" w14:textId="4352E024" w:rsidR="006F0B48"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limited spaces still available for </w:t>
                      </w:r>
                      <w:r w:rsidR="000613AB"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Tag Rugby – contact the</w:t>
                      </w:r>
                      <w:r w:rsid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613AB"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 if interested</w:t>
                      </w:r>
                      <w:r w:rsid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A90BC1" w14:textId="77777777" w:rsidR="000613AB" w:rsidRPr="000613AB" w:rsidRDefault="000613AB"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D672E" w14:textId="25AFC3E9"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 Year 6 Football</w:t>
                      </w:r>
                    </w:p>
                    <w:p w14:paraId="6910CDE6" w14:textId="312A3B6E"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Tuesday – Year 5 Tag Rugby</w:t>
                      </w:r>
                    </w:p>
                    <w:p w14:paraId="3C36A70E" w14:textId="4D75954D" w:rsidR="000613AB" w:rsidRPr="000613AB" w:rsidRDefault="000613AB"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Wednesday – Chimney sweep theatre</w:t>
                      </w:r>
                    </w:p>
                    <w:p w14:paraId="7EEA7438" w14:textId="67B9EA8A" w:rsidR="006F0B48" w:rsidRPr="000613AB" w:rsidRDefault="006F0B48" w:rsidP="004D791A">
                      <w:pPr>
                        <w:pStyle w:val="ListParagraph"/>
                        <w:ind w:left="0"/>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13AB">
                        <w:rPr>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Thursday – Year 1 Dance</w:t>
                      </w:r>
                    </w:p>
                    <w:p w14:paraId="122B2180" w14:textId="3B953C3D" w:rsidR="004D791A" w:rsidRDefault="004D791A"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4C7AD" w14:textId="7C4DF2D9" w:rsidR="00322565" w:rsidRDefault="00322565"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 for Chimney Sweep theatre group</w:t>
                      </w:r>
                      <w:bookmarkStart w:id="1" w:name="_GoBack"/>
                      <w:bookmarkEnd w:id="1"/>
                    </w:p>
                    <w:p w14:paraId="556AD939" w14:textId="23E5A26F" w:rsidR="00322565" w:rsidRDefault="00322565" w:rsidP="004D791A">
                      <w:pPr>
                        <w:pStyle w:val="ListParagraph"/>
                        <w:ind w:left="0"/>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"https://chimneysweeptc.co.uk/product/glynwood-community-primary-school-autumn-1st-half-term-2024-y4-y6/" </w:instrText>
                      </w: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322565">
                        <w:rPr>
                          <w:rStyle w:val="Hyperlink"/>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https://chimneysweeptc.co.uk/product/glynwood-community-primary-school-autumn-1st-half-term-2024-y4-y6/</w:t>
                      </w:r>
                      <w:r>
                        <w:rPr>
                          <w:rFonts w:ascii="Comic Sans MS" w:hAnsi="Comic Sans M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2493D60" w14:textId="77777777" w:rsidR="00D438EA" w:rsidRDefault="00D438EA" w:rsidP="004D791A">
                      <w:pPr>
                        <w:rPr>
                          <w:rFonts w:ascii="Comic Sans MS" w:hAnsi="Comic Sans MS"/>
                          <w:b/>
                          <w:sz w:val="18"/>
                          <w:highlight w:val="yellow"/>
                          <w:u w:val="single"/>
                          <w:lang w:val="en-GB"/>
                        </w:rPr>
                      </w:pPr>
                    </w:p>
                    <w:p w14:paraId="3D40711F" w14:textId="56943E91"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 xml:space="preserve">Thank you again for your continued support, and to those families who are new to </w:t>
                      </w:r>
                      <w:proofErr w:type="spellStart"/>
                      <w:r w:rsidRPr="00D438EA">
                        <w:rPr>
                          <w:rFonts w:ascii="Comic Sans MS" w:hAnsi="Comic Sans MS"/>
                          <w:sz w:val="28"/>
                          <w:szCs w:val="28"/>
                          <w:lang w:val="en-GB"/>
                        </w:rPr>
                        <w:t>Glynwood</w:t>
                      </w:r>
                      <w:proofErr w:type="spellEnd"/>
                      <w:r w:rsidRPr="00D438EA">
                        <w:rPr>
                          <w:rFonts w:ascii="Comic Sans MS" w:hAnsi="Comic Sans MS"/>
                          <w:sz w:val="28"/>
                          <w:szCs w:val="28"/>
                          <w:lang w:val="en-GB"/>
                        </w:rPr>
                        <w:t xml:space="preserve">, a very warm welcome to our school community.  </w:t>
                      </w:r>
                    </w:p>
                    <w:p w14:paraId="6C407745" w14:textId="77777777"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With my best wishes</w:t>
                      </w:r>
                    </w:p>
                    <w:p w14:paraId="002C7713" w14:textId="77777777" w:rsidR="004D791A" w:rsidRPr="00D438EA" w:rsidRDefault="004D791A" w:rsidP="004D791A">
                      <w:pPr>
                        <w:rPr>
                          <w:rFonts w:ascii="Comic Sans MS" w:hAnsi="Comic Sans MS"/>
                          <w:sz w:val="28"/>
                          <w:szCs w:val="28"/>
                          <w:lang w:val="en-GB"/>
                        </w:rPr>
                      </w:pPr>
                      <w:r w:rsidRPr="00D438EA">
                        <w:rPr>
                          <w:rFonts w:ascii="Comic Sans MS" w:hAnsi="Comic Sans MS"/>
                          <w:sz w:val="28"/>
                          <w:szCs w:val="28"/>
                          <w:lang w:val="en-GB"/>
                        </w:rPr>
                        <w:t xml:space="preserve">Vicky </w:t>
                      </w:r>
                      <w:proofErr w:type="spellStart"/>
                      <w:proofErr w:type="gramStart"/>
                      <w:r w:rsidRPr="00D438EA">
                        <w:rPr>
                          <w:rFonts w:ascii="Comic Sans MS" w:hAnsi="Comic Sans MS"/>
                          <w:sz w:val="28"/>
                          <w:szCs w:val="28"/>
                          <w:lang w:val="en-GB"/>
                        </w:rPr>
                        <w:t>Nellis</w:t>
                      </w:r>
                      <w:proofErr w:type="spellEnd"/>
                      <w:r w:rsidRPr="00D438EA">
                        <w:rPr>
                          <w:rFonts w:ascii="Comic Sans MS" w:hAnsi="Comic Sans MS"/>
                          <w:sz w:val="28"/>
                          <w:szCs w:val="28"/>
                          <w:lang w:val="en-GB"/>
                        </w:rPr>
                        <w:t xml:space="preserve">  Head</w:t>
                      </w:r>
                      <w:proofErr w:type="gramEnd"/>
                      <w:r w:rsidRPr="00D438EA">
                        <w:rPr>
                          <w:rFonts w:ascii="Comic Sans MS" w:hAnsi="Comic Sans MS"/>
                          <w:sz w:val="28"/>
                          <w:szCs w:val="28"/>
                          <w:lang w:val="en-GB"/>
                        </w:rPr>
                        <w:t xml:space="preserve"> Teacher</w:t>
                      </w:r>
                    </w:p>
                  </w:txbxContent>
                </v:textbox>
                <w10:wrap anchorx="margin"/>
              </v:shape>
            </w:pict>
          </mc:Fallback>
        </mc:AlternateContent>
      </w:r>
    </w:p>
    <w:sectPr w:rsidR="004D791A" w:rsidRPr="004D791A" w:rsidSect="00767BC6">
      <w:footerReference w:type="default" r:id="rId16"/>
      <w:type w:val="continuous"/>
      <w:pgSz w:w="12240" w:h="15840" w:code="1"/>
      <w:pgMar w:top="360" w:right="360" w:bottom="284"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EDA2" w14:textId="77777777" w:rsidR="00C251EB" w:rsidRDefault="00C251EB">
      <w:pPr>
        <w:spacing w:after="0" w:line="240" w:lineRule="auto"/>
      </w:pPr>
      <w:r>
        <w:separator/>
      </w:r>
    </w:p>
  </w:endnote>
  <w:endnote w:type="continuationSeparator" w:id="0">
    <w:p w14:paraId="62D0B91C" w14:textId="77777777" w:rsidR="00C251EB" w:rsidRDefault="00C2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ungsuh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253D" w14:textId="77777777" w:rsidR="00C251EB" w:rsidRDefault="00C251EB">
    <w:pPr>
      <w:pStyle w:val="Footer"/>
    </w:pPr>
  </w:p>
  <w:p w14:paraId="43A76436" w14:textId="77777777" w:rsidR="00C251EB" w:rsidRDefault="00C251EB">
    <w:pPr>
      <w:pStyle w:val="Footer"/>
    </w:pPr>
  </w:p>
  <w:p w14:paraId="07BC374C" w14:textId="77777777" w:rsidR="00C251EB" w:rsidRDefault="00C251EB">
    <w:pPr>
      <w:pStyle w:val="Footer"/>
    </w:pPr>
  </w:p>
  <w:p w14:paraId="5AA2239E" w14:textId="77777777" w:rsidR="00C251EB" w:rsidRDefault="00C251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B5C9" w14:textId="77777777" w:rsidR="00C251EB" w:rsidRDefault="00C251EB">
      <w:pPr>
        <w:spacing w:after="0" w:line="240" w:lineRule="auto"/>
      </w:pPr>
      <w:r>
        <w:separator/>
      </w:r>
    </w:p>
  </w:footnote>
  <w:footnote w:type="continuationSeparator" w:id="0">
    <w:p w14:paraId="73D6DF8D" w14:textId="77777777" w:rsidR="00C251EB" w:rsidRDefault="00C2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334685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490618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80808BC"/>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4848888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C1607"/>
    <w:multiLevelType w:val="hybridMultilevel"/>
    <w:tmpl w:val="2168F06E"/>
    <w:lvl w:ilvl="0" w:tplc="0A0234E2">
      <w:start w:val="7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2F0425"/>
    <w:multiLevelType w:val="hybridMultilevel"/>
    <w:tmpl w:val="47EC8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F20BB4"/>
    <w:multiLevelType w:val="hybridMultilevel"/>
    <w:tmpl w:val="EBA84FF0"/>
    <w:lvl w:ilvl="0" w:tplc="FFEE11D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60AD8"/>
    <w:multiLevelType w:val="hybridMultilevel"/>
    <w:tmpl w:val="BE4E66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E05E9"/>
    <w:multiLevelType w:val="hybridMultilevel"/>
    <w:tmpl w:val="72FE0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C0395"/>
    <w:multiLevelType w:val="hybridMultilevel"/>
    <w:tmpl w:val="A1E0B77C"/>
    <w:lvl w:ilvl="0" w:tplc="CCDA3F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D6712B"/>
    <w:multiLevelType w:val="hybridMultilevel"/>
    <w:tmpl w:val="6C32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131D7"/>
    <w:multiLevelType w:val="hybridMultilevel"/>
    <w:tmpl w:val="25E4EDF2"/>
    <w:lvl w:ilvl="0" w:tplc="7C2296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82146"/>
    <w:multiLevelType w:val="hybridMultilevel"/>
    <w:tmpl w:val="6104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C4BC8"/>
    <w:multiLevelType w:val="hybridMultilevel"/>
    <w:tmpl w:val="AF7A79CC"/>
    <w:lvl w:ilvl="0" w:tplc="30EA08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072C"/>
    <w:multiLevelType w:val="multilevel"/>
    <w:tmpl w:val="956279FA"/>
    <w:lvl w:ilvl="0">
      <w:numFmt w:val="bullet"/>
      <w:lvlText w:val=""/>
      <w:lvlJc w:val="left"/>
      <w:pPr>
        <w:ind w:left="3960" w:hanging="360"/>
      </w:pPr>
      <w:rPr>
        <w:rFonts w:ascii="Symbol" w:hAnsi="Symbol"/>
        <w:sz w:val="20"/>
      </w:rPr>
    </w:lvl>
    <w:lvl w:ilvl="1">
      <w:numFmt w:val="bullet"/>
      <w:lvlText w:val="o"/>
      <w:lvlJc w:val="left"/>
      <w:pPr>
        <w:ind w:left="4680" w:hanging="360"/>
      </w:pPr>
      <w:rPr>
        <w:rFonts w:ascii="Courier New" w:hAnsi="Courier New" w:cs="Times New Roman"/>
        <w:sz w:val="20"/>
      </w:rPr>
    </w:lvl>
    <w:lvl w:ilvl="2">
      <w:numFmt w:val="bullet"/>
      <w:lvlText w:val=""/>
      <w:lvlJc w:val="left"/>
      <w:pPr>
        <w:ind w:left="5400" w:hanging="360"/>
      </w:pPr>
      <w:rPr>
        <w:rFonts w:ascii="Wingdings" w:hAnsi="Wingdings"/>
        <w:sz w:val="20"/>
      </w:rPr>
    </w:lvl>
    <w:lvl w:ilvl="3">
      <w:numFmt w:val="bullet"/>
      <w:lvlText w:val=""/>
      <w:lvlJc w:val="left"/>
      <w:pPr>
        <w:ind w:left="6120" w:hanging="360"/>
      </w:pPr>
      <w:rPr>
        <w:rFonts w:ascii="Wingdings" w:hAnsi="Wingdings"/>
        <w:sz w:val="20"/>
      </w:rPr>
    </w:lvl>
    <w:lvl w:ilvl="4">
      <w:numFmt w:val="bullet"/>
      <w:lvlText w:val=""/>
      <w:lvlJc w:val="left"/>
      <w:pPr>
        <w:ind w:left="6840" w:hanging="360"/>
      </w:pPr>
      <w:rPr>
        <w:rFonts w:ascii="Wingdings" w:hAnsi="Wingdings"/>
        <w:sz w:val="20"/>
      </w:rPr>
    </w:lvl>
    <w:lvl w:ilvl="5">
      <w:numFmt w:val="bullet"/>
      <w:lvlText w:val=""/>
      <w:lvlJc w:val="left"/>
      <w:pPr>
        <w:ind w:left="7560" w:hanging="360"/>
      </w:pPr>
      <w:rPr>
        <w:rFonts w:ascii="Wingdings" w:hAnsi="Wingdings"/>
        <w:sz w:val="20"/>
      </w:rPr>
    </w:lvl>
    <w:lvl w:ilvl="6">
      <w:numFmt w:val="bullet"/>
      <w:lvlText w:val=""/>
      <w:lvlJc w:val="left"/>
      <w:pPr>
        <w:ind w:left="8280" w:hanging="360"/>
      </w:pPr>
      <w:rPr>
        <w:rFonts w:ascii="Wingdings" w:hAnsi="Wingdings"/>
        <w:sz w:val="20"/>
      </w:rPr>
    </w:lvl>
    <w:lvl w:ilvl="7">
      <w:numFmt w:val="bullet"/>
      <w:lvlText w:val=""/>
      <w:lvlJc w:val="left"/>
      <w:pPr>
        <w:ind w:left="9000" w:hanging="360"/>
      </w:pPr>
      <w:rPr>
        <w:rFonts w:ascii="Wingdings" w:hAnsi="Wingdings"/>
        <w:sz w:val="20"/>
      </w:rPr>
    </w:lvl>
    <w:lvl w:ilvl="8">
      <w:numFmt w:val="bullet"/>
      <w:lvlText w:val=""/>
      <w:lvlJc w:val="left"/>
      <w:pPr>
        <w:ind w:left="9720" w:hanging="360"/>
      </w:pPr>
      <w:rPr>
        <w:rFonts w:ascii="Wingdings" w:hAnsi="Wingdings"/>
        <w:sz w:val="20"/>
      </w:rPr>
    </w:lvl>
  </w:abstractNum>
  <w:abstractNum w:abstractNumId="15" w15:restartNumberingAfterBreak="0">
    <w:nsid w:val="527640E9"/>
    <w:multiLevelType w:val="hybridMultilevel"/>
    <w:tmpl w:val="5744474E"/>
    <w:lvl w:ilvl="0" w:tplc="030A02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F599D"/>
    <w:multiLevelType w:val="hybridMultilevel"/>
    <w:tmpl w:val="3C887E36"/>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35A5D"/>
    <w:multiLevelType w:val="hybridMultilevel"/>
    <w:tmpl w:val="2C24AB0C"/>
    <w:lvl w:ilvl="0" w:tplc="D8EC77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43CDA"/>
    <w:multiLevelType w:val="hybridMultilevel"/>
    <w:tmpl w:val="5E5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43B8E"/>
    <w:multiLevelType w:val="hybridMultilevel"/>
    <w:tmpl w:val="B3380F82"/>
    <w:lvl w:ilvl="0" w:tplc="B50615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B91EEC"/>
    <w:multiLevelType w:val="hybridMultilevel"/>
    <w:tmpl w:val="9F0C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4054B6"/>
    <w:multiLevelType w:val="hybridMultilevel"/>
    <w:tmpl w:val="8020F380"/>
    <w:lvl w:ilvl="0" w:tplc="515C9654">
      <w:start w:val="70"/>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13"/>
  </w:num>
  <w:num w:numId="6">
    <w:abstractNumId w:val="15"/>
  </w:num>
  <w:num w:numId="7">
    <w:abstractNumId w:val="9"/>
  </w:num>
  <w:num w:numId="8">
    <w:abstractNumId w:val="14"/>
  </w:num>
  <w:num w:numId="9">
    <w:abstractNumId w:val="6"/>
  </w:num>
  <w:num w:numId="10">
    <w:abstractNumId w:val="18"/>
  </w:num>
  <w:num w:numId="11">
    <w:abstractNumId w:val="19"/>
  </w:num>
  <w:num w:numId="12">
    <w:abstractNumId w:val="11"/>
  </w:num>
  <w:num w:numId="13">
    <w:abstractNumId w:val="5"/>
  </w:num>
  <w:num w:numId="14">
    <w:abstractNumId w:val="12"/>
  </w:num>
  <w:num w:numId="15">
    <w:abstractNumId w:val="7"/>
  </w:num>
  <w:num w:numId="16">
    <w:abstractNumId w:val="10"/>
  </w:num>
  <w:num w:numId="17">
    <w:abstractNumId w:val="16"/>
  </w:num>
  <w:num w:numId="18">
    <w:abstractNumId w:val="17"/>
  </w:num>
  <w:num w:numId="19">
    <w:abstractNumId w:val="20"/>
  </w:num>
  <w:num w:numId="20">
    <w:abstractNumId w:val="4"/>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zMTY3MDcwMzEyMDBW0lEKTi0uzszPAykwrQUAyJ17+SwAAAA="/>
  </w:docVars>
  <w:rsids>
    <w:rsidRoot w:val="00C47CB2"/>
    <w:rsid w:val="0000241F"/>
    <w:rsid w:val="00003C1F"/>
    <w:rsid w:val="0000531C"/>
    <w:rsid w:val="00006E49"/>
    <w:rsid w:val="000071CE"/>
    <w:rsid w:val="0001039B"/>
    <w:rsid w:val="00011062"/>
    <w:rsid w:val="000119D0"/>
    <w:rsid w:val="000139E4"/>
    <w:rsid w:val="000165C6"/>
    <w:rsid w:val="00021CBC"/>
    <w:rsid w:val="00025DF4"/>
    <w:rsid w:val="000402A6"/>
    <w:rsid w:val="0004518E"/>
    <w:rsid w:val="0005242C"/>
    <w:rsid w:val="00055278"/>
    <w:rsid w:val="00056FE9"/>
    <w:rsid w:val="000613AB"/>
    <w:rsid w:val="000628F1"/>
    <w:rsid w:val="00070C8C"/>
    <w:rsid w:val="000766CD"/>
    <w:rsid w:val="00077423"/>
    <w:rsid w:val="000805EA"/>
    <w:rsid w:val="000822BB"/>
    <w:rsid w:val="00083A8F"/>
    <w:rsid w:val="00084DB9"/>
    <w:rsid w:val="00084E63"/>
    <w:rsid w:val="00087900"/>
    <w:rsid w:val="000904AA"/>
    <w:rsid w:val="00091A51"/>
    <w:rsid w:val="00094577"/>
    <w:rsid w:val="00094B52"/>
    <w:rsid w:val="000A1B7E"/>
    <w:rsid w:val="000A36F7"/>
    <w:rsid w:val="000A3B92"/>
    <w:rsid w:val="000A4B2E"/>
    <w:rsid w:val="000A57A9"/>
    <w:rsid w:val="000A6D81"/>
    <w:rsid w:val="000A6DF0"/>
    <w:rsid w:val="000A7E50"/>
    <w:rsid w:val="000B020E"/>
    <w:rsid w:val="000B0E75"/>
    <w:rsid w:val="000B18B7"/>
    <w:rsid w:val="000B2A25"/>
    <w:rsid w:val="000B2C51"/>
    <w:rsid w:val="000B57B6"/>
    <w:rsid w:val="000B6664"/>
    <w:rsid w:val="000C01F4"/>
    <w:rsid w:val="000C064B"/>
    <w:rsid w:val="000C1FAB"/>
    <w:rsid w:val="000C2D3B"/>
    <w:rsid w:val="000C370A"/>
    <w:rsid w:val="000C5665"/>
    <w:rsid w:val="000D03AC"/>
    <w:rsid w:val="000D167C"/>
    <w:rsid w:val="000D2848"/>
    <w:rsid w:val="000D5824"/>
    <w:rsid w:val="000D6694"/>
    <w:rsid w:val="000D74ED"/>
    <w:rsid w:val="000E10EC"/>
    <w:rsid w:val="000E1350"/>
    <w:rsid w:val="000E316A"/>
    <w:rsid w:val="000E5691"/>
    <w:rsid w:val="000F249E"/>
    <w:rsid w:val="000F353D"/>
    <w:rsid w:val="000F3CD2"/>
    <w:rsid w:val="000F6813"/>
    <w:rsid w:val="00100581"/>
    <w:rsid w:val="00100B56"/>
    <w:rsid w:val="001044CF"/>
    <w:rsid w:val="00104D2F"/>
    <w:rsid w:val="00113922"/>
    <w:rsid w:val="00114A11"/>
    <w:rsid w:val="00117EBA"/>
    <w:rsid w:val="00122D12"/>
    <w:rsid w:val="00125045"/>
    <w:rsid w:val="00134D9A"/>
    <w:rsid w:val="00141454"/>
    <w:rsid w:val="00141A8A"/>
    <w:rsid w:val="00142A59"/>
    <w:rsid w:val="001500C7"/>
    <w:rsid w:val="0015375A"/>
    <w:rsid w:val="00153F61"/>
    <w:rsid w:val="00154699"/>
    <w:rsid w:val="00155960"/>
    <w:rsid w:val="00155B4C"/>
    <w:rsid w:val="001627F8"/>
    <w:rsid w:val="0016434C"/>
    <w:rsid w:val="001658D8"/>
    <w:rsid w:val="001668DF"/>
    <w:rsid w:val="00166F24"/>
    <w:rsid w:val="00167A7F"/>
    <w:rsid w:val="00170BDE"/>
    <w:rsid w:val="00171856"/>
    <w:rsid w:val="00175793"/>
    <w:rsid w:val="0018144E"/>
    <w:rsid w:val="00181B8F"/>
    <w:rsid w:val="00191AB7"/>
    <w:rsid w:val="00191DF8"/>
    <w:rsid w:val="00192A7E"/>
    <w:rsid w:val="00193F83"/>
    <w:rsid w:val="00194AC4"/>
    <w:rsid w:val="00195F85"/>
    <w:rsid w:val="001979A1"/>
    <w:rsid w:val="001A31B6"/>
    <w:rsid w:val="001B02FE"/>
    <w:rsid w:val="001B16F4"/>
    <w:rsid w:val="001B392B"/>
    <w:rsid w:val="001B5D19"/>
    <w:rsid w:val="001B679F"/>
    <w:rsid w:val="001C1A04"/>
    <w:rsid w:val="001C30F4"/>
    <w:rsid w:val="001C3733"/>
    <w:rsid w:val="001C5458"/>
    <w:rsid w:val="001C7A75"/>
    <w:rsid w:val="001D0C44"/>
    <w:rsid w:val="001D2247"/>
    <w:rsid w:val="001D22C0"/>
    <w:rsid w:val="001D3EAB"/>
    <w:rsid w:val="001E4F4E"/>
    <w:rsid w:val="001E5DB2"/>
    <w:rsid w:val="001E6025"/>
    <w:rsid w:val="001E67A6"/>
    <w:rsid w:val="001E6CC9"/>
    <w:rsid w:val="001F0086"/>
    <w:rsid w:val="001F6488"/>
    <w:rsid w:val="001F6BCB"/>
    <w:rsid w:val="001F7C38"/>
    <w:rsid w:val="00202875"/>
    <w:rsid w:val="002039B3"/>
    <w:rsid w:val="00205C53"/>
    <w:rsid w:val="0020632D"/>
    <w:rsid w:val="002078C9"/>
    <w:rsid w:val="00207961"/>
    <w:rsid w:val="00211EC8"/>
    <w:rsid w:val="00214094"/>
    <w:rsid w:val="00216FCC"/>
    <w:rsid w:val="0022045C"/>
    <w:rsid w:val="00220DB5"/>
    <w:rsid w:val="00221474"/>
    <w:rsid w:val="002231E4"/>
    <w:rsid w:val="00223300"/>
    <w:rsid w:val="00226AC9"/>
    <w:rsid w:val="0023078E"/>
    <w:rsid w:val="00230E48"/>
    <w:rsid w:val="00231037"/>
    <w:rsid w:val="00231C57"/>
    <w:rsid w:val="00232363"/>
    <w:rsid w:val="00232AC2"/>
    <w:rsid w:val="002344E1"/>
    <w:rsid w:val="00236C2D"/>
    <w:rsid w:val="002415B6"/>
    <w:rsid w:val="00243088"/>
    <w:rsid w:val="00243C4A"/>
    <w:rsid w:val="002466BC"/>
    <w:rsid w:val="00247468"/>
    <w:rsid w:val="00253BF1"/>
    <w:rsid w:val="00257503"/>
    <w:rsid w:val="002600B1"/>
    <w:rsid w:val="00260E66"/>
    <w:rsid w:val="00262143"/>
    <w:rsid w:val="00263894"/>
    <w:rsid w:val="00266268"/>
    <w:rsid w:val="00270562"/>
    <w:rsid w:val="00271F0A"/>
    <w:rsid w:val="00273A51"/>
    <w:rsid w:val="002764FF"/>
    <w:rsid w:val="00280BDA"/>
    <w:rsid w:val="00284C11"/>
    <w:rsid w:val="00285419"/>
    <w:rsid w:val="0028602F"/>
    <w:rsid w:val="002923CA"/>
    <w:rsid w:val="00293334"/>
    <w:rsid w:val="00293B2F"/>
    <w:rsid w:val="00295304"/>
    <w:rsid w:val="002969E9"/>
    <w:rsid w:val="002A0D47"/>
    <w:rsid w:val="002A375F"/>
    <w:rsid w:val="002A3F33"/>
    <w:rsid w:val="002A69F8"/>
    <w:rsid w:val="002A6F95"/>
    <w:rsid w:val="002B33F1"/>
    <w:rsid w:val="002B605E"/>
    <w:rsid w:val="002C54A7"/>
    <w:rsid w:val="002C61C5"/>
    <w:rsid w:val="002D0A62"/>
    <w:rsid w:val="002D0D15"/>
    <w:rsid w:val="002D41E6"/>
    <w:rsid w:val="002D54A5"/>
    <w:rsid w:val="002D74ED"/>
    <w:rsid w:val="002E090D"/>
    <w:rsid w:val="002E5910"/>
    <w:rsid w:val="002F118D"/>
    <w:rsid w:val="002F1B3C"/>
    <w:rsid w:val="002F46C8"/>
    <w:rsid w:val="002F5AD1"/>
    <w:rsid w:val="002F69E6"/>
    <w:rsid w:val="00300E2D"/>
    <w:rsid w:val="003012BB"/>
    <w:rsid w:val="003042A1"/>
    <w:rsid w:val="00305DB5"/>
    <w:rsid w:val="00305DBE"/>
    <w:rsid w:val="0031107F"/>
    <w:rsid w:val="00311660"/>
    <w:rsid w:val="003117B6"/>
    <w:rsid w:val="00315E5F"/>
    <w:rsid w:val="0031698D"/>
    <w:rsid w:val="00316C65"/>
    <w:rsid w:val="0032231F"/>
    <w:rsid w:val="0032237D"/>
    <w:rsid w:val="00322565"/>
    <w:rsid w:val="00322EBB"/>
    <w:rsid w:val="0032524A"/>
    <w:rsid w:val="00344012"/>
    <w:rsid w:val="00344FE7"/>
    <w:rsid w:val="0035001B"/>
    <w:rsid w:val="00351E57"/>
    <w:rsid w:val="00355A37"/>
    <w:rsid w:val="00360426"/>
    <w:rsid w:val="00362B94"/>
    <w:rsid w:val="00365F17"/>
    <w:rsid w:val="0036744F"/>
    <w:rsid w:val="00367B38"/>
    <w:rsid w:val="00372C3E"/>
    <w:rsid w:val="003848D5"/>
    <w:rsid w:val="003870F6"/>
    <w:rsid w:val="00390DC4"/>
    <w:rsid w:val="00390EAA"/>
    <w:rsid w:val="00390F3D"/>
    <w:rsid w:val="003913C5"/>
    <w:rsid w:val="00393A29"/>
    <w:rsid w:val="003979A8"/>
    <w:rsid w:val="003A0755"/>
    <w:rsid w:val="003A1D47"/>
    <w:rsid w:val="003A322A"/>
    <w:rsid w:val="003A5471"/>
    <w:rsid w:val="003A59EF"/>
    <w:rsid w:val="003B0400"/>
    <w:rsid w:val="003B3343"/>
    <w:rsid w:val="003B4BFF"/>
    <w:rsid w:val="003B74B2"/>
    <w:rsid w:val="003C3E16"/>
    <w:rsid w:val="003C50A3"/>
    <w:rsid w:val="003C5128"/>
    <w:rsid w:val="003C7FC4"/>
    <w:rsid w:val="003D0C8B"/>
    <w:rsid w:val="003D2494"/>
    <w:rsid w:val="003D432E"/>
    <w:rsid w:val="003D556E"/>
    <w:rsid w:val="003D6848"/>
    <w:rsid w:val="003E21F0"/>
    <w:rsid w:val="003E32AE"/>
    <w:rsid w:val="003F3B20"/>
    <w:rsid w:val="003F6562"/>
    <w:rsid w:val="0040463E"/>
    <w:rsid w:val="00407526"/>
    <w:rsid w:val="004078A0"/>
    <w:rsid w:val="00411F37"/>
    <w:rsid w:val="00417145"/>
    <w:rsid w:val="00422F64"/>
    <w:rsid w:val="00424BDB"/>
    <w:rsid w:val="00426182"/>
    <w:rsid w:val="0042742B"/>
    <w:rsid w:val="00427955"/>
    <w:rsid w:val="0043031A"/>
    <w:rsid w:val="00432BC3"/>
    <w:rsid w:val="00433237"/>
    <w:rsid w:val="00434720"/>
    <w:rsid w:val="004365A6"/>
    <w:rsid w:val="0043702C"/>
    <w:rsid w:val="00444F41"/>
    <w:rsid w:val="0045100F"/>
    <w:rsid w:val="0045163D"/>
    <w:rsid w:val="0045278B"/>
    <w:rsid w:val="00454B7E"/>
    <w:rsid w:val="004552C0"/>
    <w:rsid w:val="0045585B"/>
    <w:rsid w:val="004567EE"/>
    <w:rsid w:val="00456AF1"/>
    <w:rsid w:val="00464A07"/>
    <w:rsid w:val="00464BDF"/>
    <w:rsid w:val="0046582D"/>
    <w:rsid w:val="00470170"/>
    <w:rsid w:val="004709EA"/>
    <w:rsid w:val="00477367"/>
    <w:rsid w:val="00480BB6"/>
    <w:rsid w:val="00480EC4"/>
    <w:rsid w:val="0048381E"/>
    <w:rsid w:val="00485104"/>
    <w:rsid w:val="004902CD"/>
    <w:rsid w:val="00490855"/>
    <w:rsid w:val="004939D6"/>
    <w:rsid w:val="00494705"/>
    <w:rsid w:val="004A1832"/>
    <w:rsid w:val="004A217F"/>
    <w:rsid w:val="004A2A02"/>
    <w:rsid w:val="004A2A31"/>
    <w:rsid w:val="004A4D36"/>
    <w:rsid w:val="004A7001"/>
    <w:rsid w:val="004B05FD"/>
    <w:rsid w:val="004B1491"/>
    <w:rsid w:val="004B2EA6"/>
    <w:rsid w:val="004B4480"/>
    <w:rsid w:val="004B48F4"/>
    <w:rsid w:val="004B5915"/>
    <w:rsid w:val="004C0402"/>
    <w:rsid w:val="004C0E2E"/>
    <w:rsid w:val="004C2383"/>
    <w:rsid w:val="004C7A22"/>
    <w:rsid w:val="004D03B1"/>
    <w:rsid w:val="004D1ED5"/>
    <w:rsid w:val="004D3C66"/>
    <w:rsid w:val="004D50C3"/>
    <w:rsid w:val="004D673D"/>
    <w:rsid w:val="004D77F3"/>
    <w:rsid w:val="004D791A"/>
    <w:rsid w:val="004E08E8"/>
    <w:rsid w:val="004E1A15"/>
    <w:rsid w:val="004E2DF0"/>
    <w:rsid w:val="004E57C7"/>
    <w:rsid w:val="004E6E9C"/>
    <w:rsid w:val="004F0F33"/>
    <w:rsid w:val="004F0F95"/>
    <w:rsid w:val="004F1272"/>
    <w:rsid w:val="004F4412"/>
    <w:rsid w:val="004F5B25"/>
    <w:rsid w:val="004F68E7"/>
    <w:rsid w:val="005036BF"/>
    <w:rsid w:val="0051068D"/>
    <w:rsid w:val="0051139E"/>
    <w:rsid w:val="00511B5B"/>
    <w:rsid w:val="00513B1A"/>
    <w:rsid w:val="00513D74"/>
    <w:rsid w:val="005158A0"/>
    <w:rsid w:val="00521615"/>
    <w:rsid w:val="0052503D"/>
    <w:rsid w:val="00525107"/>
    <w:rsid w:val="005252BD"/>
    <w:rsid w:val="00531ADB"/>
    <w:rsid w:val="00535CC8"/>
    <w:rsid w:val="0053783C"/>
    <w:rsid w:val="0054418C"/>
    <w:rsid w:val="00547222"/>
    <w:rsid w:val="00547F8B"/>
    <w:rsid w:val="00550573"/>
    <w:rsid w:val="00555DAE"/>
    <w:rsid w:val="00557FEC"/>
    <w:rsid w:val="005620E5"/>
    <w:rsid w:val="0056581C"/>
    <w:rsid w:val="00565C0F"/>
    <w:rsid w:val="0056603E"/>
    <w:rsid w:val="005663BC"/>
    <w:rsid w:val="00570899"/>
    <w:rsid w:val="00571333"/>
    <w:rsid w:val="00571CBC"/>
    <w:rsid w:val="00573CE6"/>
    <w:rsid w:val="00576C43"/>
    <w:rsid w:val="00577F46"/>
    <w:rsid w:val="00581AD3"/>
    <w:rsid w:val="00585D2A"/>
    <w:rsid w:val="00587DE1"/>
    <w:rsid w:val="00590545"/>
    <w:rsid w:val="00593BE2"/>
    <w:rsid w:val="005941D9"/>
    <w:rsid w:val="005948C3"/>
    <w:rsid w:val="00596E59"/>
    <w:rsid w:val="005A0312"/>
    <w:rsid w:val="005A0FF0"/>
    <w:rsid w:val="005A3D35"/>
    <w:rsid w:val="005A41FC"/>
    <w:rsid w:val="005A425B"/>
    <w:rsid w:val="005A6A16"/>
    <w:rsid w:val="005B3067"/>
    <w:rsid w:val="005B3EA8"/>
    <w:rsid w:val="005B3F8A"/>
    <w:rsid w:val="005B564A"/>
    <w:rsid w:val="005C03E3"/>
    <w:rsid w:val="005C2152"/>
    <w:rsid w:val="005C35FE"/>
    <w:rsid w:val="005C690C"/>
    <w:rsid w:val="005D02AF"/>
    <w:rsid w:val="005D16F5"/>
    <w:rsid w:val="005D3EAC"/>
    <w:rsid w:val="005D3FE5"/>
    <w:rsid w:val="005D42BB"/>
    <w:rsid w:val="005D52F4"/>
    <w:rsid w:val="005D6FD0"/>
    <w:rsid w:val="005E1039"/>
    <w:rsid w:val="005E1F0E"/>
    <w:rsid w:val="005E57A1"/>
    <w:rsid w:val="005E5A65"/>
    <w:rsid w:val="005E5DB5"/>
    <w:rsid w:val="005E67AF"/>
    <w:rsid w:val="005E6EB9"/>
    <w:rsid w:val="005F22DE"/>
    <w:rsid w:val="005F5A38"/>
    <w:rsid w:val="005F5B7C"/>
    <w:rsid w:val="006001C1"/>
    <w:rsid w:val="00605CDD"/>
    <w:rsid w:val="006069C5"/>
    <w:rsid w:val="00607A5F"/>
    <w:rsid w:val="00610B38"/>
    <w:rsid w:val="00611D74"/>
    <w:rsid w:val="00612003"/>
    <w:rsid w:val="006126A1"/>
    <w:rsid w:val="00613C98"/>
    <w:rsid w:val="006146DF"/>
    <w:rsid w:val="00615239"/>
    <w:rsid w:val="00622EBB"/>
    <w:rsid w:val="006245F2"/>
    <w:rsid w:val="0063054B"/>
    <w:rsid w:val="006323E6"/>
    <w:rsid w:val="00633605"/>
    <w:rsid w:val="00633F9D"/>
    <w:rsid w:val="00636626"/>
    <w:rsid w:val="00637C87"/>
    <w:rsid w:val="006423FF"/>
    <w:rsid w:val="00645298"/>
    <w:rsid w:val="006458E3"/>
    <w:rsid w:val="00646258"/>
    <w:rsid w:val="00647DE3"/>
    <w:rsid w:val="00650B53"/>
    <w:rsid w:val="00652759"/>
    <w:rsid w:val="006539FD"/>
    <w:rsid w:val="0066122E"/>
    <w:rsid w:val="00661601"/>
    <w:rsid w:val="00661C93"/>
    <w:rsid w:val="0066205A"/>
    <w:rsid w:val="00663422"/>
    <w:rsid w:val="00667030"/>
    <w:rsid w:val="0067129F"/>
    <w:rsid w:val="00674776"/>
    <w:rsid w:val="00676B6C"/>
    <w:rsid w:val="00677707"/>
    <w:rsid w:val="00677A28"/>
    <w:rsid w:val="006876BF"/>
    <w:rsid w:val="006909D0"/>
    <w:rsid w:val="00693739"/>
    <w:rsid w:val="0069392C"/>
    <w:rsid w:val="00694649"/>
    <w:rsid w:val="00695E65"/>
    <w:rsid w:val="00696368"/>
    <w:rsid w:val="00697053"/>
    <w:rsid w:val="006975AE"/>
    <w:rsid w:val="006A1EB5"/>
    <w:rsid w:val="006A2D4A"/>
    <w:rsid w:val="006A2EF6"/>
    <w:rsid w:val="006A439E"/>
    <w:rsid w:val="006A73E7"/>
    <w:rsid w:val="006B2F2F"/>
    <w:rsid w:val="006B5BBC"/>
    <w:rsid w:val="006B647F"/>
    <w:rsid w:val="006B68E8"/>
    <w:rsid w:val="006B6AB6"/>
    <w:rsid w:val="006C28D1"/>
    <w:rsid w:val="006C7CC5"/>
    <w:rsid w:val="006D36BF"/>
    <w:rsid w:val="006D6864"/>
    <w:rsid w:val="006D6F5B"/>
    <w:rsid w:val="006E3184"/>
    <w:rsid w:val="006E54F2"/>
    <w:rsid w:val="006E58F7"/>
    <w:rsid w:val="006E5E74"/>
    <w:rsid w:val="006E6069"/>
    <w:rsid w:val="006E6406"/>
    <w:rsid w:val="006E76FF"/>
    <w:rsid w:val="006F0B48"/>
    <w:rsid w:val="006F1A19"/>
    <w:rsid w:val="006F3D59"/>
    <w:rsid w:val="006F55F9"/>
    <w:rsid w:val="006F56EC"/>
    <w:rsid w:val="00707F0D"/>
    <w:rsid w:val="00712ACD"/>
    <w:rsid w:val="00716630"/>
    <w:rsid w:val="00716E8B"/>
    <w:rsid w:val="00717180"/>
    <w:rsid w:val="007175F5"/>
    <w:rsid w:val="00721B39"/>
    <w:rsid w:val="007229FE"/>
    <w:rsid w:val="00731124"/>
    <w:rsid w:val="007312D4"/>
    <w:rsid w:val="007329A0"/>
    <w:rsid w:val="00732E58"/>
    <w:rsid w:val="00732F49"/>
    <w:rsid w:val="0073381A"/>
    <w:rsid w:val="00733A97"/>
    <w:rsid w:val="00735C0B"/>
    <w:rsid w:val="00735C23"/>
    <w:rsid w:val="0073753A"/>
    <w:rsid w:val="00737E91"/>
    <w:rsid w:val="007405E4"/>
    <w:rsid w:val="0074493A"/>
    <w:rsid w:val="0074509E"/>
    <w:rsid w:val="00745D6A"/>
    <w:rsid w:val="0075082A"/>
    <w:rsid w:val="00751449"/>
    <w:rsid w:val="00752D3B"/>
    <w:rsid w:val="007536F1"/>
    <w:rsid w:val="00763109"/>
    <w:rsid w:val="00764946"/>
    <w:rsid w:val="00764D5B"/>
    <w:rsid w:val="007677FD"/>
    <w:rsid w:val="00767BC6"/>
    <w:rsid w:val="0077083B"/>
    <w:rsid w:val="00771129"/>
    <w:rsid w:val="00775C6D"/>
    <w:rsid w:val="00781201"/>
    <w:rsid w:val="0078361B"/>
    <w:rsid w:val="00785A3C"/>
    <w:rsid w:val="00785FBD"/>
    <w:rsid w:val="00794266"/>
    <w:rsid w:val="0079549F"/>
    <w:rsid w:val="00797C8E"/>
    <w:rsid w:val="007A1097"/>
    <w:rsid w:val="007A156E"/>
    <w:rsid w:val="007A7A7B"/>
    <w:rsid w:val="007B0F55"/>
    <w:rsid w:val="007B1BE3"/>
    <w:rsid w:val="007B2312"/>
    <w:rsid w:val="007B2E7B"/>
    <w:rsid w:val="007B38E7"/>
    <w:rsid w:val="007B714D"/>
    <w:rsid w:val="007C04FE"/>
    <w:rsid w:val="007C36A0"/>
    <w:rsid w:val="007C3F1C"/>
    <w:rsid w:val="007D2D9D"/>
    <w:rsid w:val="007D3039"/>
    <w:rsid w:val="007D3ED9"/>
    <w:rsid w:val="007D6BE8"/>
    <w:rsid w:val="007D6C9E"/>
    <w:rsid w:val="007E0A68"/>
    <w:rsid w:val="007E12CF"/>
    <w:rsid w:val="007E1662"/>
    <w:rsid w:val="007E3A8C"/>
    <w:rsid w:val="007E45BB"/>
    <w:rsid w:val="007E7F77"/>
    <w:rsid w:val="007F5C31"/>
    <w:rsid w:val="007F5FD6"/>
    <w:rsid w:val="007F6576"/>
    <w:rsid w:val="007F6995"/>
    <w:rsid w:val="008052F1"/>
    <w:rsid w:val="00805B3E"/>
    <w:rsid w:val="00806C3A"/>
    <w:rsid w:val="008107EE"/>
    <w:rsid w:val="00815339"/>
    <w:rsid w:val="00815B06"/>
    <w:rsid w:val="00815F69"/>
    <w:rsid w:val="00817234"/>
    <w:rsid w:val="0082249F"/>
    <w:rsid w:val="00824934"/>
    <w:rsid w:val="00825893"/>
    <w:rsid w:val="00827760"/>
    <w:rsid w:val="00827919"/>
    <w:rsid w:val="00830047"/>
    <w:rsid w:val="00832FDE"/>
    <w:rsid w:val="00834C70"/>
    <w:rsid w:val="008352B5"/>
    <w:rsid w:val="00836C46"/>
    <w:rsid w:val="008434AF"/>
    <w:rsid w:val="00855626"/>
    <w:rsid w:val="00856899"/>
    <w:rsid w:val="00856E04"/>
    <w:rsid w:val="008606C2"/>
    <w:rsid w:val="00863E56"/>
    <w:rsid w:val="008646D7"/>
    <w:rsid w:val="0086684C"/>
    <w:rsid w:val="00870272"/>
    <w:rsid w:val="008712C9"/>
    <w:rsid w:val="00875CB1"/>
    <w:rsid w:val="00876040"/>
    <w:rsid w:val="008777D8"/>
    <w:rsid w:val="008822B5"/>
    <w:rsid w:val="00882B20"/>
    <w:rsid w:val="00883CE0"/>
    <w:rsid w:val="00886933"/>
    <w:rsid w:val="0088734B"/>
    <w:rsid w:val="00890EB4"/>
    <w:rsid w:val="00890EF2"/>
    <w:rsid w:val="00891086"/>
    <w:rsid w:val="00892CC5"/>
    <w:rsid w:val="00893E7D"/>
    <w:rsid w:val="00893F9D"/>
    <w:rsid w:val="00895E79"/>
    <w:rsid w:val="008968E5"/>
    <w:rsid w:val="008A5657"/>
    <w:rsid w:val="008A5E3E"/>
    <w:rsid w:val="008A6C07"/>
    <w:rsid w:val="008A6EE5"/>
    <w:rsid w:val="008B0241"/>
    <w:rsid w:val="008B075A"/>
    <w:rsid w:val="008B107D"/>
    <w:rsid w:val="008B72D5"/>
    <w:rsid w:val="008C0786"/>
    <w:rsid w:val="008C141D"/>
    <w:rsid w:val="008D34B9"/>
    <w:rsid w:val="008D696A"/>
    <w:rsid w:val="008D6F08"/>
    <w:rsid w:val="008E5EA4"/>
    <w:rsid w:val="008F0F3C"/>
    <w:rsid w:val="008F31D5"/>
    <w:rsid w:val="008F33F4"/>
    <w:rsid w:val="008F40F1"/>
    <w:rsid w:val="008F7055"/>
    <w:rsid w:val="00902221"/>
    <w:rsid w:val="0090256B"/>
    <w:rsid w:val="00910E59"/>
    <w:rsid w:val="009168DF"/>
    <w:rsid w:val="009219DC"/>
    <w:rsid w:val="0092264E"/>
    <w:rsid w:val="00926BB9"/>
    <w:rsid w:val="00927098"/>
    <w:rsid w:val="00930E7B"/>
    <w:rsid w:val="00940D31"/>
    <w:rsid w:val="00942709"/>
    <w:rsid w:val="009439C3"/>
    <w:rsid w:val="009472A6"/>
    <w:rsid w:val="00947636"/>
    <w:rsid w:val="009601A5"/>
    <w:rsid w:val="00961AE1"/>
    <w:rsid w:val="0096511B"/>
    <w:rsid w:val="009705CB"/>
    <w:rsid w:val="0097566E"/>
    <w:rsid w:val="00977E47"/>
    <w:rsid w:val="009811E8"/>
    <w:rsid w:val="00987BF1"/>
    <w:rsid w:val="0099119B"/>
    <w:rsid w:val="009937E3"/>
    <w:rsid w:val="00995B62"/>
    <w:rsid w:val="00996589"/>
    <w:rsid w:val="009968F7"/>
    <w:rsid w:val="009A0554"/>
    <w:rsid w:val="009A05DE"/>
    <w:rsid w:val="009A46A2"/>
    <w:rsid w:val="009A7D68"/>
    <w:rsid w:val="009B6316"/>
    <w:rsid w:val="009B6865"/>
    <w:rsid w:val="009D19D0"/>
    <w:rsid w:val="009D4024"/>
    <w:rsid w:val="009D43AC"/>
    <w:rsid w:val="009D46CF"/>
    <w:rsid w:val="009D687B"/>
    <w:rsid w:val="009D6F39"/>
    <w:rsid w:val="009D7568"/>
    <w:rsid w:val="009E2F28"/>
    <w:rsid w:val="009E39E0"/>
    <w:rsid w:val="009E6E97"/>
    <w:rsid w:val="009F12E1"/>
    <w:rsid w:val="009F6EA2"/>
    <w:rsid w:val="00A026E7"/>
    <w:rsid w:val="00A0314F"/>
    <w:rsid w:val="00A03ACA"/>
    <w:rsid w:val="00A0456B"/>
    <w:rsid w:val="00A0707C"/>
    <w:rsid w:val="00A10770"/>
    <w:rsid w:val="00A119A3"/>
    <w:rsid w:val="00A11C47"/>
    <w:rsid w:val="00A1391E"/>
    <w:rsid w:val="00A13CD5"/>
    <w:rsid w:val="00A15A67"/>
    <w:rsid w:val="00A17CE1"/>
    <w:rsid w:val="00A21E9C"/>
    <w:rsid w:val="00A25F9D"/>
    <w:rsid w:val="00A31E38"/>
    <w:rsid w:val="00A37A18"/>
    <w:rsid w:val="00A4378E"/>
    <w:rsid w:val="00A457BC"/>
    <w:rsid w:val="00A50FF3"/>
    <w:rsid w:val="00A518B9"/>
    <w:rsid w:val="00A627C2"/>
    <w:rsid w:val="00A645F7"/>
    <w:rsid w:val="00A65E78"/>
    <w:rsid w:val="00A6676F"/>
    <w:rsid w:val="00A66922"/>
    <w:rsid w:val="00A679CF"/>
    <w:rsid w:val="00A67B35"/>
    <w:rsid w:val="00A723A2"/>
    <w:rsid w:val="00A75AEA"/>
    <w:rsid w:val="00A805A1"/>
    <w:rsid w:val="00A82A9B"/>
    <w:rsid w:val="00A856D9"/>
    <w:rsid w:val="00A861E1"/>
    <w:rsid w:val="00A863CF"/>
    <w:rsid w:val="00A91B1F"/>
    <w:rsid w:val="00A930D3"/>
    <w:rsid w:val="00A97D75"/>
    <w:rsid w:val="00AA07B1"/>
    <w:rsid w:val="00AA4371"/>
    <w:rsid w:val="00AA58C9"/>
    <w:rsid w:val="00AA658B"/>
    <w:rsid w:val="00AA72C5"/>
    <w:rsid w:val="00AA7C29"/>
    <w:rsid w:val="00AB3B5E"/>
    <w:rsid w:val="00AB498D"/>
    <w:rsid w:val="00AB61A6"/>
    <w:rsid w:val="00AB7519"/>
    <w:rsid w:val="00AB79E0"/>
    <w:rsid w:val="00AB7C57"/>
    <w:rsid w:val="00AC3344"/>
    <w:rsid w:val="00AC49E8"/>
    <w:rsid w:val="00AD04AB"/>
    <w:rsid w:val="00AD14EB"/>
    <w:rsid w:val="00AD416A"/>
    <w:rsid w:val="00AD5EA4"/>
    <w:rsid w:val="00AD699F"/>
    <w:rsid w:val="00AE688B"/>
    <w:rsid w:val="00AF0EEF"/>
    <w:rsid w:val="00AF1C12"/>
    <w:rsid w:val="00AF35E6"/>
    <w:rsid w:val="00AF544C"/>
    <w:rsid w:val="00B00EC6"/>
    <w:rsid w:val="00B02CA5"/>
    <w:rsid w:val="00B06DD8"/>
    <w:rsid w:val="00B102DC"/>
    <w:rsid w:val="00B1599A"/>
    <w:rsid w:val="00B170E3"/>
    <w:rsid w:val="00B2001F"/>
    <w:rsid w:val="00B2082B"/>
    <w:rsid w:val="00B22375"/>
    <w:rsid w:val="00B26EBA"/>
    <w:rsid w:val="00B31C5B"/>
    <w:rsid w:val="00B3239A"/>
    <w:rsid w:val="00B377F2"/>
    <w:rsid w:val="00B402DE"/>
    <w:rsid w:val="00B4365C"/>
    <w:rsid w:val="00B44DAE"/>
    <w:rsid w:val="00B524FF"/>
    <w:rsid w:val="00B5378C"/>
    <w:rsid w:val="00B60271"/>
    <w:rsid w:val="00B605F9"/>
    <w:rsid w:val="00B64CA9"/>
    <w:rsid w:val="00B66835"/>
    <w:rsid w:val="00B7095F"/>
    <w:rsid w:val="00B717B5"/>
    <w:rsid w:val="00B75EA1"/>
    <w:rsid w:val="00B80CC4"/>
    <w:rsid w:val="00B8281B"/>
    <w:rsid w:val="00B90641"/>
    <w:rsid w:val="00B91282"/>
    <w:rsid w:val="00B93690"/>
    <w:rsid w:val="00B94ABD"/>
    <w:rsid w:val="00B95E9E"/>
    <w:rsid w:val="00B97AB5"/>
    <w:rsid w:val="00BA16B5"/>
    <w:rsid w:val="00BA1BBF"/>
    <w:rsid w:val="00BA2B11"/>
    <w:rsid w:val="00BA4953"/>
    <w:rsid w:val="00BA536F"/>
    <w:rsid w:val="00BA61F1"/>
    <w:rsid w:val="00BA6D19"/>
    <w:rsid w:val="00BB5F85"/>
    <w:rsid w:val="00BB65E6"/>
    <w:rsid w:val="00BB6C14"/>
    <w:rsid w:val="00BC18F4"/>
    <w:rsid w:val="00BC43FF"/>
    <w:rsid w:val="00BC51C3"/>
    <w:rsid w:val="00BC6CBA"/>
    <w:rsid w:val="00BE0C85"/>
    <w:rsid w:val="00BE2D70"/>
    <w:rsid w:val="00BE5047"/>
    <w:rsid w:val="00BE50DB"/>
    <w:rsid w:val="00BE556B"/>
    <w:rsid w:val="00BE57B1"/>
    <w:rsid w:val="00BE5B3F"/>
    <w:rsid w:val="00BE5EBC"/>
    <w:rsid w:val="00BE7621"/>
    <w:rsid w:val="00BF25ED"/>
    <w:rsid w:val="00BF294A"/>
    <w:rsid w:val="00C003EB"/>
    <w:rsid w:val="00C00C99"/>
    <w:rsid w:val="00C00F87"/>
    <w:rsid w:val="00C01275"/>
    <w:rsid w:val="00C012BA"/>
    <w:rsid w:val="00C018FD"/>
    <w:rsid w:val="00C0359C"/>
    <w:rsid w:val="00C046EE"/>
    <w:rsid w:val="00C04793"/>
    <w:rsid w:val="00C0559B"/>
    <w:rsid w:val="00C06067"/>
    <w:rsid w:val="00C1079D"/>
    <w:rsid w:val="00C13699"/>
    <w:rsid w:val="00C140B2"/>
    <w:rsid w:val="00C16A3B"/>
    <w:rsid w:val="00C20DDA"/>
    <w:rsid w:val="00C243F9"/>
    <w:rsid w:val="00C251EB"/>
    <w:rsid w:val="00C25BAD"/>
    <w:rsid w:val="00C26929"/>
    <w:rsid w:val="00C26B14"/>
    <w:rsid w:val="00C370DE"/>
    <w:rsid w:val="00C3786C"/>
    <w:rsid w:val="00C37FDB"/>
    <w:rsid w:val="00C40C4E"/>
    <w:rsid w:val="00C41CDF"/>
    <w:rsid w:val="00C427E1"/>
    <w:rsid w:val="00C42FF9"/>
    <w:rsid w:val="00C45523"/>
    <w:rsid w:val="00C45C64"/>
    <w:rsid w:val="00C475D8"/>
    <w:rsid w:val="00C47CB2"/>
    <w:rsid w:val="00C51774"/>
    <w:rsid w:val="00C605E3"/>
    <w:rsid w:val="00C60E93"/>
    <w:rsid w:val="00C619CE"/>
    <w:rsid w:val="00C629BB"/>
    <w:rsid w:val="00C642EC"/>
    <w:rsid w:val="00C646D3"/>
    <w:rsid w:val="00C66F81"/>
    <w:rsid w:val="00C6738D"/>
    <w:rsid w:val="00C70142"/>
    <w:rsid w:val="00C71F0B"/>
    <w:rsid w:val="00C72DFC"/>
    <w:rsid w:val="00C73221"/>
    <w:rsid w:val="00C733E4"/>
    <w:rsid w:val="00C757DE"/>
    <w:rsid w:val="00C762FC"/>
    <w:rsid w:val="00C805DE"/>
    <w:rsid w:val="00C82A7B"/>
    <w:rsid w:val="00C84309"/>
    <w:rsid w:val="00C87352"/>
    <w:rsid w:val="00C9036C"/>
    <w:rsid w:val="00C9078D"/>
    <w:rsid w:val="00C94459"/>
    <w:rsid w:val="00C9466E"/>
    <w:rsid w:val="00C97C07"/>
    <w:rsid w:val="00CA040F"/>
    <w:rsid w:val="00CA18E6"/>
    <w:rsid w:val="00CA2690"/>
    <w:rsid w:val="00CA5771"/>
    <w:rsid w:val="00CA7E56"/>
    <w:rsid w:val="00CB0421"/>
    <w:rsid w:val="00CB4074"/>
    <w:rsid w:val="00CB4977"/>
    <w:rsid w:val="00CB5B97"/>
    <w:rsid w:val="00CB5F02"/>
    <w:rsid w:val="00CB665F"/>
    <w:rsid w:val="00CC2F9E"/>
    <w:rsid w:val="00CD00EB"/>
    <w:rsid w:val="00CD3E4D"/>
    <w:rsid w:val="00CD5FF3"/>
    <w:rsid w:val="00CD68BB"/>
    <w:rsid w:val="00CD7B4D"/>
    <w:rsid w:val="00CE1543"/>
    <w:rsid w:val="00CE2207"/>
    <w:rsid w:val="00CE224D"/>
    <w:rsid w:val="00CE236F"/>
    <w:rsid w:val="00CF14CE"/>
    <w:rsid w:val="00CF1DD4"/>
    <w:rsid w:val="00CF3316"/>
    <w:rsid w:val="00CF4127"/>
    <w:rsid w:val="00CF6A4D"/>
    <w:rsid w:val="00D0337C"/>
    <w:rsid w:val="00D04A62"/>
    <w:rsid w:val="00D06254"/>
    <w:rsid w:val="00D062E5"/>
    <w:rsid w:val="00D1242D"/>
    <w:rsid w:val="00D14BFA"/>
    <w:rsid w:val="00D14EAA"/>
    <w:rsid w:val="00D15969"/>
    <w:rsid w:val="00D21772"/>
    <w:rsid w:val="00D27464"/>
    <w:rsid w:val="00D30318"/>
    <w:rsid w:val="00D308EB"/>
    <w:rsid w:val="00D3227A"/>
    <w:rsid w:val="00D36F79"/>
    <w:rsid w:val="00D37C02"/>
    <w:rsid w:val="00D411BC"/>
    <w:rsid w:val="00D438EA"/>
    <w:rsid w:val="00D4408B"/>
    <w:rsid w:val="00D450B4"/>
    <w:rsid w:val="00D47687"/>
    <w:rsid w:val="00D521CD"/>
    <w:rsid w:val="00D53941"/>
    <w:rsid w:val="00D56CA9"/>
    <w:rsid w:val="00D63ED4"/>
    <w:rsid w:val="00D65C4A"/>
    <w:rsid w:val="00D6720A"/>
    <w:rsid w:val="00D73212"/>
    <w:rsid w:val="00D73508"/>
    <w:rsid w:val="00D73C5A"/>
    <w:rsid w:val="00D81D04"/>
    <w:rsid w:val="00D82670"/>
    <w:rsid w:val="00D85664"/>
    <w:rsid w:val="00D858BB"/>
    <w:rsid w:val="00D8682C"/>
    <w:rsid w:val="00D878E7"/>
    <w:rsid w:val="00D906EF"/>
    <w:rsid w:val="00D9576C"/>
    <w:rsid w:val="00D97CF2"/>
    <w:rsid w:val="00DA1B63"/>
    <w:rsid w:val="00DA369F"/>
    <w:rsid w:val="00DA6698"/>
    <w:rsid w:val="00DB2752"/>
    <w:rsid w:val="00DB2E3D"/>
    <w:rsid w:val="00DB6540"/>
    <w:rsid w:val="00DC05D1"/>
    <w:rsid w:val="00DC2957"/>
    <w:rsid w:val="00DC4DC6"/>
    <w:rsid w:val="00DC60C6"/>
    <w:rsid w:val="00DD1E17"/>
    <w:rsid w:val="00DD31A2"/>
    <w:rsid w:val="00DD60A4"/>
    <w:rsid w:val="00DD6427"/>
    <w:rsid w:val="00DD67DE"/>
    <w:rsid w:val="00DE0861"/>
    <w:rsid w:val="00DE129A"/>
    <w:rsid w:val="00DE3404"/>
    <w:rsid w:val="00DE7026"/>
    <w:rsid w:val="00DF0C95"/>
    <w:rsid w:val="00DF1F7B"/>
    <w:rsid w:val="00DF2D99"/>
    <w:rsid w:val="00DF453A"/>
    <w:rsid w:val="00DF465B"/>
    <w:rsid w:val="00DF4988"/>
    <w:rsid w:val="00DF4D91"/>
    <w:rsid w:val="00DF53B6"/>
    <w:rsid w:val="00DF7D91"/>
    <w:rsid w:val="00E02D67"/>
    <w:rsid w:val="00E03A57"/>
    <w:rsid w:val="00E04A3A"/>
    <w:rsid w:val="00E04BEA"/>
    <w:rsid w:val="00E05691"/>
    <w:rsid w:val="00E06F7F"/>
    <w:rsid w:val="00E07136"/>
    <w:rsid w:val="00E12AF6"/>
    <w:rsid w:val="00E13EE4"/>
    <w:rsid w:val="00E15946"/>
    <w:rsid w:val="00E16CFF"/>
    <w:rsid w:val="00E17783"/>
    <w:rsid w:val="00E22D95"/>
    <w:rsid w:val="00E2491E"/>
    <w:rsid w:val="00E2662C"/>
    <w:rsid w:val="00E27F24"/>
    <w:rsid w:val="00E32CA5"/>
    <w:rsid w:val="00E426F0"/>
    <w:rsid w:val="00E43004"/>
    <w:rsid w:val="00E47A42"/>
    <w:rsid w:val="00E50D6A"/>
    <w:rsid w:val="00E511DE"/>
    <w:rsid w:val="00E540F0"/>
    <w:rsid w:val="00E5413B"/>
    <w:rsid w:val="00E5600F"/>
    <w:rsid w:val="00E561A2"/>
    <w:rsid w:val="00E57961"/>
    <w:rsid w:val="00E612CA"/>
    <w:rsid w:val="00E636BC"/>
    <w:rsid w:val="00E71AA2"/>
    <w:rsid w:val="00E720A4"/>
    <w:rsid w:val="00E72B5E"/>
    <w:rsid w:val="00E74BAF"/>
    <w:rsid w:val="00E75DA2"/>
    <w:rsid w:val="00E84C31"/>
    <w:rsid w:val="00E85334"/>
    <w:rsid w:val="00E86916"/>
    <w:rsid w:val="00E91B19"/>
    <w:rsid w:val="00E93E23"/>
    <w:rsid w:val="00E93EB7"/>
    <w:rsid w:val="00E9510E"/>
    <w:rsid w:val="00E95250"/>
    <w:rsid w:val="00E95279"/>
    <w:rsid w:val="00E95C42"/>
    <w:rsid w:val="00E97F0D"/>
    <w:rsid w:val="00EA5767"/>
    <w:rsid w:val="00EA6D55"/>
    <w:rsid w:val="00EB0EFF"/>
    <w:rsid w:val="00EB260D"/>
    <w:rsid w:val="00EB3F57"/>
    <w:rsid w:val="00EB48CF"/>
    <w:rsid w:val="00EB637D"/>
    <w:rsid w:val="00EB78C6"/>
    <w:rsid w:val="00EB7B59"/>
    <w:rsid w:val="00EC1B21"/>
    <w:rsid w:val="00EC1BA3"/>
    <w:rsid w:val="00EC1C2E"/>
    <w:rsid w:val="00EC49BC"/>
    <w:rsid w:val="00EC4B48"/>
    <w:rsid w:val="00ED044D"/>
    <w:rsid w:val="00ED25AF"/>
    <w:rsid w:val="00ED4414"/>
    <w:rsid w:val="00ED48EF"/>
    <w:rsid w:val="00ED5357"/>
    <w:rsid w:val="00ED66D3"/>
    <w:rsid w:val="00EE058A"/>
    <w:rsid w:val="00EE1AF5"/>
    <w:rsid w:val="00EE210F"/>
    <w:rsid w:val="00EE2978"/>
    <w:rsid w:val="00EE3921"/>
    <w:rsid w:val="00EE3ED8"/>
    <w:rsid w:val="00EE5A1D"/>
    <w:rsid w:val="00EE5E0D"/>
    <w:rsid w:val="00EE75DC"/>
    <w:rsid w:val="00EF3314"/>
    <w:rsid w:val="00EF4057"/>
    <w:rsid w:val="00EF493E"/>
    <w:rsid w:val="00EF6A43"/>
    <w:rsid w:val="00EF76E7"/>
    <w:rsid w:val="00F013E1"/>
    <w:rsid w:val="00F03AB7"/>
    <w:rsid w:val="00F03F32"/>
    <w:rsid w:val="00F0427C"/>
    <w:rsid w:val="00F0650F"/>
    <w:rsid w:val="00F06BC7"/>
    <w:rsid w:val="00F10951"/>
    <w:rsid w:val="00F1096E"/>
    <w:rsid w:val="00F1485B"/>
    <w:rsid w:val="00F1709C"/>
    <w:rsid w:val="00F220D2"/>
    <w:rsid w:val="00F22AA0"/>
    <w:rsid w:val="00F23791"/>
    <w:rsid w:val="00F26FDD"/>
    <w:rsid w:val="00F30D60"/>
    <w:rsid w:val="00F3338E"/>
    <w:rsid w:val="00F333A3"/>
    <w:rsid w:val="00F42AD0"/>
    <w:rsid w:val="00F44DE1"/>
    <w:rsid w:val="00F4516F"/>
    <w:rsid w:val="00F472FD"/>
    <w:rsid w:val="00F475CC"/>
    <w:rsid w:val="00F50D29"/>
    <w:rsid w:val="00F54CC7"/>
    <w:rsid w:val="00F60649"/>
    <w:rsid w:val="00F653E3"/>
    <w:rsid w:val="00F65A41"/>
    <w:rsid w:val="00F72F25"/>
    <w:rsid w:val="00F757BE"/>
    <w:rsid w:val="00F7582C"/>
    <w:rsid w:val="00F76313"/>
    <w:rsid w:val="00F80433"/>
    <w:rsid w:val="00F81447"/>
    <w:rsid w:val="00F81809"/>
    <w:rsid w:val="00F81D93"/>
    <w:rsid w:val="00F837C7"/>
    <w:rsid w:val="00F8409B"/>
    <w:rsid w:val="00F84979"/>
    <w:rsid w:val="00F86C4C"/>
    <w:rsid w:val="00F91869"/>
    <w:rsid w:val="00F945D2"/>
    <w:rsid w:val="00F97BAC"/>
    <w:rsid w:val="00FA035E"/>
    <w:rsid w:val="00FA30FE"/>
    <w:rsid w:val="00FA40D1"/>
    <w:rsid w:val="00FB04B6"/>
    <w:rsid w:val="00FB1FDD"/>
    <w:rsid w:val="00FB28F4"/>
    <w:rsid w:val="00FB5C41"/>
    <w:rsid w:val="00FB6462"/>
    <w:rsid w:val="00FC02CC"/>
    <w:rsid w:val="00FC0426"/>
    <w:rsid w:val="00FC62FD"/>
    <w:rsid w:val="00FC66A3"/>
    <w:rsid w:val="00FD1C4F"/>
    <w:rsid w:val="00FD3A71"/>
    <w:rsid w:val="00FD54B3"/>
    <w:rsid w:val="00FD5E10"/>
    <w:rsid w:val="00FD6AAC"/>
    <w:rsid w:val="00FE0D8F"/>
    <w:rsid w:val="00FE17C3"/>
    <w:rsid w:val="00FE30C4"/>
    <w:rsid w:val="00FE34C7"/>
    <w:rsid w:val="00FE45AA"/>
    <w:rsid w:val="00FE45AD"/>
    <w:rsid w:val="00FE470C"/>
    <w:rsid w:val="00FE61E6"/>
    <w:rsid w:val="00FF11A5"/>
    <w:rsid w:val="00FF5529"/>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81"/>
    <o:shapelayout v:ext="edit">
      <o:idmap v:ext="edit" data="1"/>
    </o:shapelayout>
  </w:shapeDefaults>
  <w:decimalSymbol w:val="."/>
  <w:listSeparator w:val=","/>
  <w14:docId w14:val="5795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064B"/>
  </w:style>
  <w:style w:type="paragraph" w:styleId="Heading1">
    <w:name w:val="heading 1"/>
    <w:basedOn w:val="Normal"/>
    <w:next w:val="Normal"/>
    <w:link w:val="Heading1Char"/>
    <w:uiPriority w:val="9"/>
    <w:rsid w:val="00DD60A4"/>
    <w:pPr>
      <w:keepNext/>
      <w:keepLines/>
      <w:spacing w:before="480" w:after="0" w:line="240" w:lineRule="auto"/>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9">
    <w:name w:val="heading 9"/>
    <w:basedOn w:val="Normal"/>
    <w:next w:val="Normal"/>
    <w:link w:val="Heading9Char"/>
    <w:uiPriority w:val="9"/>
    <w:semiHidden/>
    <w:unhideWhenUsed/>
    <w:qFormat/>
    <w:rsid w:val="00DD60A4"/>
    <w:pPr>
      <w:keepNext/>
      <w:keepLines/>
      <w:spacing w:before="200" w:after="0" w:line="240" w:lineRule="auto"/>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Title">
    <w:name w:val="NewsletterTitle"/>
    <w:basedOn w:val="Normal"/>
    <w:link w:val="NewsletterTitleChar"/>
    <w:qFormat/>
    <w:rsid w:val="00E95250"/>
    <w:pPr>
      <w:spacing w:after="0" w:line="240" w:lineRule="auto"/>
      <w:contextualSpacing/>
    </w:pPr>
    <w:rPr>
      <w:rFonts w:asciiTheme="majorHAnsi" w:eastAsiaTheme="majorHAnsi" w:hAnsiTheme="majorHAnsi"/>
      <w:b/>
      <w:color w:val="FFFFFF" w:themeColor="background1"/>
      <w:spacing w:val="12"/>
      <w:sz w:val="48"/>
      <w:szCs w:val="24"/>
      <w:lang w:bidi="en-US"/>
    </w:rPr>
  </w:style>
  <w:style w:type="character" w:styleId="PlaceholderText">
    <w:name w:val="Placeholder Text"/>
    <w:basedOn w:val="DefaultParagraphFont"/>
    <w:uiPriority w:val="99"/>
    <w:semiHidden/>
    <w:rsid w:val="00DD60A4"/>
    <w:rPr>
      <w:color w:val="808080"/>
    </w:rPr>
  </w:style>
  <w:style w:type="character" w:customStyle="1" w:styleId="NewsletterTitleChar">
    <w:name w:val="NewsletterTitle Char"/>
    <w:basedOn w:val="DefaultParagraphFont"/>
    <w:link w:val="NewsletterTitle"/>
    <w:rsid w:val="00E95250"/>
    <w:rPr>
      <w:rFonts w:asciiTheme="majorHAnsi" w:eastAsiaTheme="majorHAnsi" w:hAnsiTheme="majorHAnsi"/>
      <w:b/>
      <w:color w:val="FFFFFF" w:themeColor="background1"/>
      <w:spacing w:val="12"/>
      <w:sz w:val="48"/>
      <w:szCs w:val="24"/>
      <w:lang w:bidi="en-US"/>
    </w:rPr>
  </w:style>
  <w:style w:type="paragraph" w:customStyle="1" w:styleId="NewsletterDate">
    <w:name w:val="Newsletter Date"/>
    <w:next w:val="Normal"/>
    <w:link w:val="NewsletterDateChar"/>
    <w:qFormat/>
    <w:rsid w:val="00AA72C5"/>
    <w:pPr>
      <w:spacing w:after="0" w:line="240" w:lineRule="auto"/>
      <w:jc w:val="right"/>
    </w:pPr>
    <w:rPr>
      <w:rFonts w:eastAsiaTheme="majorHAnsi"/>
      <w:b/>
      <w:color w:val="FFFFFF" w:themeColor="background1"/>
      <w:spacing w:val="12"/>
      <w:sz w:val="28"/>
      <w:szCs w:val="24"/>
      <w:lang w:bidi="en-US"/>
    </w:rPr>
  </w:style>
  <w:style w:type="character" w:customStyle="1" w:styleId="NewsletterDateChar">
    <w:name w:val="Newsletter Date Char"/>
    <w:basedOn w:val="NewsletterTitleChar"/>
    <w:link w:val="NewsletterDate"/>
    <w:rsid w:val="00AA72C5"/>
    <w:rPr>
      <w:rFonts w:asciiTheme="majorHAnsi" w:eastAsiaTheme="majorHAnsi" w:hAnsiTheme="majorHAnsi"/>
      <w:b/>
      <w:color w:val="FFFFFF" w:themeColor="background1"/>
      <w:spacing w:val="12"/>
      <w:sz w:val="28"/>
      <w:szCs w:val="24"/>
      <w:lang w:bidi="en-US"/>
    </w:rPr>
  </w:style>
  <w:style w:type="paragraph" w:styleId="BalloonText">
    <w:name w:val="Balloon Text"/>
    <w:basedOn w:val="Normal"/>
    <w:link w:val="BalloonTextChar"/>
    <w:uiPriority w:val="99"/>
    <w:semiHidden/>
    <w:unhideWhenUsed/>
    <w:rsid w:val="00DD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qFormat/>
    <w:rsid w:val="00AA72C5"/>
    <w:pPr>
      <w:spacing w:before="120" w:after="80" w:line="240" w:lineRule="auto"/>
    </w:pPr>
    <w:rPr>
      <w:rFonts w:eastAsiaTheme="majorHAnsi"/>
      <w:b/>
      <w:caps/>
      <w:color w:val="1F497D" w:themeColor="text2"/>
      <w:spacing w:val="10"/>
      <w:sz w:val="28"/>
      <w:szCs w:val="24"/>
      <w:lang w:bidi="en-US"/>
    </w:rPr>
  </w:style>
  <w:style w:type="paragraph" w:customStyle="1" w:styleId="Text">
    <w:name w:val="Text"/>
    <w:basedOn w:val="Normal"/>
    <w:link w:val="TextChar"/>
    <w:autoRedefine/>
    <w:qFormat/>
    <w:rsid w:val="008A5E3E"/>
    <w:pPr>
      <w:spacing w:before="240" w:after="80" w:line="240" w:lineRule="auto"/>
    </w:pPr>
    <w:rPr>
      <w:rFonts w:ascii="Comic Sans MS" w:eastAsia="GungsuhChe" w:hAnsi="Comic Sans MS"/>
      <w:color w:val="000000" w:themeColor="text1"/>
      <w:sz w:val="28"/>
      <w:szCs w:val="26"/>
      <w:lang w:bidi="en-US"/>
    </w:rPr>
  </w:style>
  <w:style w:type="character" w:customStyle="1" w:styleId="SectionLabelALLCAPSChar">
    <w:name w:val="Section Label (ALL CAPS) Char"/>
    <w:basedOn w:val="DefaultParagraphFont"/>
    <w:link w:val="SectionLabelALLCAPS"/>
    <w:rsid w:val="00AA72C5"/>
    <w:rPr>
      <w:rFonts w:eastAsiaTheme="majorHAnsi"/>
      <w:b/>
      <w:caps/>
      <w:color w:val="1F497D" w:themeColor="text2"/>
      <w:spacing w:val="10"/>
      <w:sz w:val="28"/>
      <w:szCs w:val="24"/>
      <w:lang w:bidi="en-US"/>
    </w:rPr>
  </w:style>
  <w:style w:type="paragraph" w:customStyle="1" w:styleId="Photocaption">
    <w:name w:val="Photo_caption"/>
    <w:basedOn w:val="Normal"/>
    <w:link w:val="PhotocaptionChar"/>
    <w:rsid w:val="001F7C38"/>
    <w:pPr>
      <w:spacing w:after="120" w:line="240" w:lineRule="auto"/>
      <w:jc w:val="center"/>
    </w:pPr>
    <w:rPr>
      <w:b/>
      <w:i/>
      <w:sz w:val="20"/>
      <w:szCs w:val="24"/>
      <w:lang w:bidi="en-US"/>
    </w:rPr>
  </w:style>
  <w:style w:type="character" w:customStyle="1" w:styleId="TextChar">
    <w:name w:val="Text Char"/>
    <w:basedOn w:val="DefaultParagraphFont"/>
    <w:link w:val="Text"/>
    <w:rsid w:val="008A5E3E"/>
    <w:rPr>
      <w:rFonts w:ascii="Comic Sans MS" w:eastAsia="GungsuhChe" w:hAnsi="Comic Sans MS"/>
      <w:color w:val="000000" w:themeColor="text1"/>
      <w:sz w:val="28"/>
      <w:szCs w:val="26"/>
      <w:lang w:bidi="en-US"/>
    </w:rPr>
  </w:style>
  <w:style w:type="character" w:customStyle="1" w:styleId="PhotocaptionChar">
    <w:name w:val="Photo_caption Char"/>
    <w:basedOn w:val="DefaultParagraphFont"/>
    <w:link w:val="Photocaption"/>
    <w:rsid w:val="001F7C38"/>
    <w:rPr>
      <w:b/>
      <w:i/>
      <w:sz w:val="20"/>
      <w:szCs w:val="24"/>
      <w:lang w:bidi="en-US"/>
    </w:rPr>
  </w:style>
  <w:style w:type="paragraph" w:customStyle="1" w:styleId="SectionLabelRightAligned">
    <w:name w:val="Section Label (Right Aligned)"/>
    <w:basedOn w:val="SectionLabel2"/>
    <w:link w:val="SectionLabelRightAlignedChar"/>
    <w:qFormat/>
    <w:rsid w:val="00E95250"/>
    <w:pPr>
      <w:jc w:val="right"/>
    </w:pPr>
  </w:style>
  <w:style w:type="character" w:customStyle="1" w:styleId="Heading1Char">
    <w:name w:val="Heading 1 Char"/>
    <w:basedOn w:val="DefaultParagraphFont"/>
    <w:link w:val="Heading1"/>
    <w:uiPriority w:val="9"/>
    <w:rsid w:val="00DD60A4"/>
    <w:rPr>
      <w:rFonts w:asciiTheme="majorHAnsi" w:eastAsiaTheme="majorEastAsia" w:hAnsiTheme="majorHAnsi" w:cstheme="majorBidi"/>
      <w:b/>
      <w:bCs/>
      <w:color w:val="365F91" w:themeColor="accent1" w:themeShade="BF"/>
      <w:sz w:val="28"/>
      <w:szCs w:val="28"/>
      <w:lang w:bidi="en-US"/>
    </w:rPr>
  </w:style>
  <w:style w:type="paragraph" w:customStyle="1" w:styleId="TextRightAligned">
    <w:name w:val="Text (Right Aligned)"/>
    <w:basedOn w:val="Normal"/>
    <w:link w:val="TextRightAlignedChar"/>
    <w:qFormat/>
    <w:rsid w:val="00DD60A4"/>
    <w:pPr>
      <w:spacing w:after="0" w:line="240" w:lineRule="auto"/>
      <w:jc w:val="right"/>
    </w:pPr>
    <w:rPr>
      <w:rFonts w:eastAsia="GungsuhChe"/>
      <w:color w:val="000000" w:themeColor="text1"/>
      <w:szCs w:val="26"/>
      <w:lang w:bidi="en-US"/>
    </w:rPr>
  </w:style>
  <w:style w:type="character" w:customStyle="1" w:styleId="TextRightAlignedChar">
    <w:name w:val="Text (Right Aligned) Char"/>
    <w:basedOn w:val="DefaultParagraphFont"/>
    <w:link w:val="TextRightAligned"/>
    <w:rsid w:val="00DD60A4"/>
    <w:rPr>
      <w:rFonts w:eastAsia="GungsuhChe"/>
      <w:color w:val="000000" w:themeColor="text1"/>
      <w:szCs w:val="26"/>
      <w:lang w:bidi="en-US"/>
    </w:rPr>
  </w:style>
  <w:style w:type="character" w:customStyle="1" w:styleId="SectionLabelRightAlignedChar">
    <w:name w:val="Section Label (Right Aligned) Char"/>
    <w:basedOn w:val="DefaultParagraphFont"/>
    <w:link w:val="SectionLabelRightAligned"/>
    <w:rsid w:val="00E95250"/>
    <w:rPr>
      <w:rFonts w:eastAsiaTheme="majorHAnsi"/>
      <w:b/>
      <w:caps/>
      <w:color w:val="1F497D" w:themeColor="text2"/>
      <w:spacing w:val="10"/>
      <w:sz w:val="28"/>
      <w:szCs w:val="24"/>
      <w:lang w:bidi="en-US"/>
    </w:rPr>
  </w:style>
  <w:style w:type="character" w:customStyle="1" w:styleId="Heading9Char">
    <w:name w:val="Heading 9 Char"/>
    <w:basedOn w:val="DefaultParagraphFont"/>
    <w:link w:val="Heading9"/>
    <w:uiPriority w:val="9"/>
    <w:semiHidden/>
    <w:rsid w:val="00DD60A4"/>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A4"/>
  </w:style>
  <w:style w:type="character" w:styleId="IntenseEmphasis">
    <w:name w:val="Intense Emphasis"/>
    <w:basedOn w:val="DefaultParagraphFont"/>
    <w:uiPriority w:val="21"/>
    <w:qFormat/>
    <w:rsid w:val="00AA72C5"/>
    <w:rPr>
      <w:rFonts w:asciiTheme="minorHAnsi" w:hAnsiTheme="minorHAnsi"/>
      <w:i/>
      <w:iCs/>
      <w:color w:val="FFFFFF" w:themeColor="background1"/>
      <w:sz w:val="28"/>
    </w:rPr>
  </w:style>
  <w:style w:type="paragraph" w:customStyle="1" w:styleId="SectionLabel2">
    <w:name w:val="Section Label 2"/>
    <w:basedOn w:val="SectionLabelALLCAPS"/>
    <w:link w:val="SectionLabel2Char"/>
    <w:rsid w:val="00E95250"/>
  </w:style>
  <w:style w:type="paragraph" w:customStyle="1" w:styleId="TextBold">
    <w:name w:val="Text Bold"/>
    <w:basedOn w:val="Text"/>
    <w:link w:val="TextBoldChar"/>
    <w:qFormat/>
    <w:rsid w:val="00E95250"/>
    <w:rPr>
      <w:b/>
      <w:color w:val="C0504D" w:themeColor="accent2"/>
    </w:rPr>
  </w:style>
  <w:style w:type="character" w:customStyle="1" w:styleId="SectionLabel2Char">
    <w:name w:val="Section Label 2 Char"/>
    <w:basedOn w:val="SectionLabelALLCAPSChar"/>
    <w:link w:val="SectionLabel2"/>
    <w:rsid w:val="00E95250"/>
    <w:rPr>
      <w:rFonts w:eastAsiaTheme="majorHAnsi"/>
      <w:b/>
      <w:caps/>
      <w:color w:val="1F497D" w:themeColor="text2"/>
      <w:spacing w:val="10"/>
      <w:sz w:val="28"/>
      <w:szCs w:val="24"/>
      <w:lang w:bidi="en-US"/>
    </w:rPr>
  </w:style>
  <w:style w:type="character" w:customStyle="1" w:styleId="TextBoldChar">
    <w:name w:val="Text Bold Char"/>
    <w:basedOn w:val="TextChar"/>
    <w:link w:val="TextBold"/>
    <w:rsid w:val="00E95250"/>
    <w:rPr>
      <w:rFonts w:ascii="Comic Sans MS" w:eastAsia="GungsuhChe" w:hAnsi="Comic Sans MS"/>
      <w:b/>
      <w:color w:val="C0504D" w:themeColor="accent2"/>
      <w:sz w:val="28"/>
      <w:szCs w:val="26"/>
      <w:lang w:bidi="en-US"/>
    </w:rPr>
  </w:style>
  <w:style w:type="character" w:styleId="Strong">
    <w:name w:val="Strong"/>
    <w:uiPriority w:val="22"/>
    <w:qFormat/>
    <w:rsid w:val="002A0D47"/>
    <w:rPr>
      <w:rFonts w:cs="Times New Roman"/>
      <w:b/>
      <w:bCs/>
    </w:rPr>
  </w:style>
  <w:style w:type="character" w:styleId="Hyperlink">
    <w:name w:val="Hyperlink"/>
    <w:basedOn w:val="DefaultParagraphFont"/>
    <w:uiPriority w:val="99"/>
    <w:unhideWhenUsed/>
    <w:rsid w:val="00555DAE"/>
    <w:rPr>
      <w:color w:val="0000FF" w:themeColor="hyperlink"/>
      <w:u w:val="single"/>
    </w:rPr>
  </w:style>
  <w:style w:type="paragraph" w:styleId="PlainText">
    <w:name w:val="Plain Text"/>
    <w:basedOn w:val="Normal"/>
    <w:link w:val="PlainTextChar"/>
    <w:uiPriority w:val="99"/>
    <w:semiHidden/>
    <w:unhideWhenUsed/>
    <w:rsid w:val="00856E04"/>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semiHidden/>
    <w:rsid w:val="00856E04"/>
    <w:rPr>
      <w:rFonts w:ascii="Consolas" w:eastAsia="Calibri" w:hAnsi="Consolas" w:cs="Times New Roman"/>
      <w:sz w:val="21"/>
      <w:szCs w:val="21"/>
      <w:lang w:val="en-GB"/>
    </w:rPr>
  </w:style>
  <w:style w:type="paragraph" w:styleId="ListParagraph">
    <w:name w:val="List Paragraph"/>
    <w:basedOn w:val="Normal"/>
    <w:uiPriority w:val="34"/>
    <w:rsid w:val="007C04FE"/>
    <w:pPr>
      <w:ind w:left="720"/>
      <w:contextualSpacing/>
    </w:pPr>
  </w:style>
  <w:style w:type="table" w:styleId="TableGrid">
    <w:name w:val="Table Grid"/>
    <w:basedOn w:val="TableNormal"/>
    <w:uiPriority w:val="59"/>
    <w:rsid w:val="0004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2D3B"/>
    <w:rPr>
      <w:color w:val="800080" w:themeColor="followedHyperlink"/>
      <w:u w:val="single"/>
    </w:rPr>
  </w:style>
  <w:style w:type="paragraph" w:styleId="NormalWeb">
    <w:name w:val="Normal (Web)"/>
    <w:basedOn w:val="Normal"/>
    <w:uiPriority w:val="99"/>
    <w:semiHidden/>
    <w:unhideWhenUsed/>
    <w:rsid w:val="000F24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7D3039"/>
    <w:rPr>
      <w:color w:val="605E5C"/>
      <w:shd w:val="clear" w:color="auto" w:fill="E1DFDD"/>
    </w:rPr>
  </w:style>
  <w:style w:type="character" w:customStyle="1" w:styleId="UnresolvedMention2">
    <w:name w:val="Unresolved Mention2"/>
    <w:basedOn w:val="DefaultParagraphFont"/>
    <w:uiPriority w:val="99"/>
    <w:semiHidden/>
    <w:unhideWhenUsed/>
    <w:rsid w:val="00BB6C14"/>
    <w:rPr>
      <w:color w:val="605E5C"/>
      <w:shd w:val="clear" w:color="auto" w:fill="E1DFDD"/>
    </w:rPr>
  </w:style>
  <w:style w:type="character" w:customStyle="1" w:styleId="UnresolvedMention3">
    <w:name w:val="Unresolved Mention3"/>
    <w:basedOn w:val="DefaultParagraphFont"/>
    <w:uiPriority w:val="99"/>
    <w:semiHidden/>
    <w:unhideWhenUsed/>
    <w:rsid w:val="00ED4414"/>
    <w:rPr>
      <w:color w:val="605E5C"/>
      <w:shd w:val="clear" w:color="auto" w:fill="E1DFDD"/>
    </w:rPr>
  </w:style>
  <w:style w:type="paragraph" w:customStyle="1" w:styleId="xmsonormal">
    <w:name w:val="x_msonormal"/>
    <w:basedOn w:val="Normal"/>
    <w:rsid w:val="00573C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06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DF2D99"/>
    <w:rPr>
      <w:color w:val="605E5C"/>
      <w:shd w:val="clear" w:color="auto" w:fill="E1DFDD"/>
    </w:rPr>
  </w:style>
  <w:style w:type="character" w:customStyle="1" w:styleId="UnresolvedMention">
    <w:name w:val="Unresolved Mention"/>
    <w:basedOn w:val="DefaultParagraphFont"/>
    <w:uiPriority w:val="99"/>
    <w:semiHidden/>
    <w:unhideWhenUsed/>
    <w:rsid w:val="0032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5583">
      <w:bodyDiv w:val="1"/>
      <w:marLeft w:val="0"/>
      <w:marRight w:val="0"/>
      <w:marTop w:val="0"/>
      <w:marBottom w:val="0"/>
      <w:divBdr>
        <w:top w:val="none" w:sz="0" w:space="0" w:color="auto"/>
        <w:left w:val="none" w:sz="0" w:space="0" w:color="auto"/>
        <w:bottom w:val="none" w:sz="0" w:space="0" w:color="auto"/>
        <w:right w:val="none" w:sz="0" w:space="0" w:color="auto"/>
      </w:divBdr>
      <w:divsChild>
        <w:div w:id="1993371249">
          <w:marLeft w:val="0"/>
          <w:marRight w:val="0"/>
          <w:marTop w:val="0"/>
          <w:marBottom w:val="0"/>
          <w:divBdr>
            <w:top w:val="none" w:sz="0" w:space="0" w:color="auto"/>
            <w:left w:val="none" w:sz="0" w:space="0" w:color="auto"/>
            <w:bottom w:val="none" w:sz="0" w:space="0" w:color="auto"/>
            <w:right w:val="none" w:sz="0" w:space="0" w:color="auto"/>
          </w:divBdr>
        </w:div>
        <w:div w:id="525631227">
          <w:marLeft w:val="0"/>
          <w:marRight w:val="0"/>
          <w:marTop w:val="0"/>
          <w:marBottom w:val="0"/>
          <w:divBdr>
            <w:top w:val="none" w:sz="0" w:space="0" w:color="auto"/>
            <w:left w:val="none" w:sz="0" w:space="0" w:color="auto"/>
            <w:bottom w:val="none" w:sz="0" w:space="0" w:color="auto"/>
            <w:right w:val="none" w:sz="0" w:space="0" w:color="auto"/>
          </w:divBdr>
        </w:div>
        <w:div w:id="2142334051">
          <w:marLeft w:val="0"/>
          <w:marRight w:val="0"/>
          <w:marTop w:val="0"/>
          <w:marBottom w:val="0"/>
          <w:divBdr>
            <w:top w:val="none" w:sz="0" w:space="0" w:color="auto"/>
            <w:left w:val="none" w:sz="0" w:space="0" w:color="auto"/>
            <w:bottom w:val="none" w:sz="0" w:space="0" w:color="auto"/>
            <w:right w:val="none" w:sz="0" w:space="0" w:color="auto"/>
          </w:divBdr>
        </w:div>
        <w:div w:id="1167674055">
          <w:marLeft w:val="0"/>
          <w:marRight w:val="0"/>
          <w:marTop w:val="0"/>
          <w:marBottom w:val="0"/>
          <w:divBdr>
            <w:top w:val="none" w:sz="0" w:space="0" w:color="auto"/>
            <w:left w:val="none" w:sz="0" w:space="0" w:color="auto"/>
            <w:bottom w:val="none" w:sz="0" w:space="0" w:color="auto"/>
            <w:right w:val="none" w:sz="0" w:space="0" w:color="auto"/>
          </w:divBdr>
        </w:div>
        <w:div w:id="1146819355">
          <w:marLeft w:val="0"/>
          <w:marRight w:val="0"/>
          <w:marTop w:val="0"/>
          <w:marBottom w:val="0"/>
          <w:divBdr>
            <w:top w:val="none" w:sz="0" w:space="0" w:color="auto"/>
            <w:left w:val="none" w:sz="0" w:space="0" w:color="auto"/>
            <w:bottom w:val="none" w:sz="0" w:space="0" w:color="auto"/>
            <w:right w:val="none" w:sz="0" w:space="0" w:color="auto"/>
          </w:divBdr>
        </w:div>
        <w:div w:id="2044164428">
          <w:marLeft w:val="0"/>
          <w:marRight w:val="0"/>
          <w:marTop w:val="0"/>
          <w:marBottom w:val="0"/>
          <w:divBdr>
            <w:top w:val="none" w:sz="0" w:space="0" w:color="auto"/>
            <w:left w:val="none" w:sz="0" w:space="0" w:color="auto"/>
            <w:bottom w:val="none" w:sz="0" w:space="0" w:color="auto"/>
            <w:right w:val="none" w:sz="0" w:space="0" w:color="auto"/>
          </w:divBdr>
        </w:div>
        <w:div w:id="1942299775">
          <w:marLeft w:val="0"/>
          <w:marRight w:val="0"/>
          <w:marTop w:val="0"/>
          <w:marBottom w:val="0"/>
          <w:divBdr>
            <w:top w:val="none" w:sz="0" w:space="0" w:color="auto"/>
            <w:left w:val="none" w:sz="0" w:space="0" w:color="auto"/>
            <w:bottom w:val="none" w:sz="0" w:space="0" w:color="auto"/>
            <w:right w:val="none" w:sz="0" w:space="0" w:color="auto"/>
          </w:divBdr>
        </w:div>
        <w:div w:id="955675341">
          <w:marLeft w:val="0"/>
          <w:marRight w:val="0"/>
          <w:marTop w:val="0"/>
          <w:marBottom w:val="0"/>
          <w:divBdr>
            <w:top w:val="none" w:sz="0" w:space="0" w:color="auto"/>
            <w:left w:val="none" w:sz="0" w:space="0" w:color="auto"/>
            <w:bottom w:val="none" w:sz="0" w:space="0" w:color="auto"/>
            <w:right w:val="none" w:sz="0" w:space="0" w:color="auto"/>
          </w:divBdr>
        </w:div>
        <w:div w:id="1009060120">
          <w:marLeft w:val="0"/>
          <w:marRight w:val="0"/>
          <w:marTop w:val="0"/>
          <w:marBottom w:val="0"/>
          <w:divBdr>
            <w:top w:val="none" w:sz="0" w:space="0" w:color="auto"/>
            <w:left w:val="none" w:sz="0" w:space="0" w:color="auto"/>
            <w:bottom w:val="none" w:sz="0" w:space="0" w:color="auto"/>
            <w:right w:val="none" w:sz="0" w:space="0" w:color="auto"/>
          </w:divBdr>
        </w:div>
        <w:div w:id="1461534523">
          <w:marLeft w:val="0"/>
          <w:marRight w:val="0"/>
          <w:marTop w:val="0"/>
          <w:marBottom w:val="0"/>
          <w:divBdr>
            <w:top w:val="none" w:sz="0" w:space="0" w:color="auto"/>
            <w:left w:val="none" w:sz="0" w:space="0" w:color="auto"/>
            <w:bottom w:val="none" w:sz="0" w:space="0" w:color="auto"/>
            <w:right w:val="none" w:sz="0" w:space="0" w:color="auto"/>
          </w:divBdr>
        </w:div>
        <w:div w:id="1418018979">
          <w:marLeft w:val="0"/>
          <w:marRight w:val="0"/>
          <w:marTop w:val="0"/>
          <w:marBottom w:val="0"/>
          <w:divBdr>
            <w:top w:val="none" w:sz="0" w:space="0" w:color="auto"/>
            <w:left w:val="none" w:sz="0" w:space="0" w:color="auto"/>
            <w:bottom w:val="none" w:sz="0" w:space="0" w:color="auto"/>
            <w:right w:val="none" w:sz="0" w:space="0" w:color="auto"/>
          </w:divBdr>
        </w:div>
        <w:div w:id="1052845124">
          <w:marLeft w:val="0"/>
          <w:marRight w:val="0"/>
          <w:marTop w:val="0"/>
          <w:marBottom w:val="0"/>
          <w:divBdr>
            <w:top w:val="none" w:sz="0" w:space="0" w:color="auto"/>
            <w:left w:val="none" w:sz="0" w:space="0" w:color="auto"/>
            <w:bottom w:val="none" w:sz="0" w:space="0" w:color="auto"/>
            <w:right w:val="none" w:sz="0" w:space="0" w:color="auto"/>
          </w:divBdr>
        </w:div>
        <w:div w:id="1765421165">
          <w:marLeft w:val="0"/>
          <w:marRight w:val="0"/>
          <w:marTop w:val="0"/>
          <w:marBottom w:val="0"/>
          <w:divBdr>
            <w:top w:val="none" w:sz="0" w:space="0" w:color="auto"/>
            <w:left w:val="none" w:sz="0" w:space="0" w:color="auto"/>
            <w:bottom w:val="none" w:sz="0" w:space="0" w:color="auto"/>
            <w:right w:val="none" w:sz="0" w:space="0" w:color="auto"/>
          </w:divBdr>
        </w:div>
        <w:div w:id="1525631385">
          <w:marLeft w:val="0"/>
          <w:marRight w:val="0"/>
          <w:marTop w:val="0"/>
          <w:marBottom w:val="0"/>
          <w:divBdr>
            <w:top w:val="none" w:sz="0" w:space="0" w:color="auto"/>
            <w:left w:val="none" w:sz="0" w:space="0" w:color="auto"/>
            <w:bottom w:val="none" w:sz="0" w:space="0" w:color="auto"/>
            <w:right w:val="none" w:sz="0" w:space="0" w:color="auto"/>
          </w:divBdr>
        </w:div>
        <w:div w:id="326445229">
          <w:marLeft w:val="0"/>
          <w:marRight w:val="0"/>
          <w:marTop w:val="0"/>
          <w:marBottom w:val="0"/>
          <w:divBdr>
            <w:top w:val="none" w:sz="0" w:space="0" w:color="auto"/>
            <w:left w:val="none" w:sz="0" w:space="0" w:color="auto"/>
            <w:bottom w:val="none" w:sz="0" w:space="0" w:color="auto"/>
            <w:right w:val="none" w:sz="0" w:space="0" w:color="auto"/>
          </w:divBdr>
        </w:div>
        <w:div w:id="217596301">
          <w:marLeft w:val="0"/>
          <w:marRight w:val="0"/>
          <w:marTop w:val="0"/>
          <w:marBottom w:val="0"/>
          <w:divBdr>
            <w:top w:val="none" w:sz="0" w:space="0" w:color="auto"/>
            <w:left w:val="none" w:sz="0" w:space="0" w:color="auto"/>
            <w:bottom w:val="none" w:sz="0" w:space="0" w:color="auto"/>
            <w:right w:val="none" w:sz="0" w:space="0" w:color="auto"/>
          </w:divBdr>
        </w:div>
        <w:div w:id="1192953816">
          <w:marLeft w:val="0"/>
          <w:marRight w:val="0"/>
          <w:marTop w:val="0"/>
          <w:marBottom w:val="0"/>
          <w:divBdr>
            <w:top w:val="none" w:sz="0" w:space="0" w:color="auto"/>
            <w:left w:val="none" w:sz="0" w:space="0" w:color="auto"/>
            <w:bottom w:val="none" w:sz="0" w:space="0" w:color="auto"/>
            <w:right w:val="none" w:sz="0" w:space="0" w:color="auto"/>
          </w:divBdr>
        </w:div>
        <w:div w:id="2128622647">
          <w:marLeft w:val="0"/>
          <w:marRight w:val="0"/>
          <w:marTop w:val="0"/>
          <w:marBottom w:val="0"/>
          <w:divBdr>
            <w:top w:val="none" w:sz="0" w:space="0" w:color="auto"/>
            <w:left w:val="none" w:sz="0" w:space="0" w:color="auto"/>
            <w:bottom w:val="none" w:sz="0" w:space="0" w:color="auto"/>
            <w:right w:val="none" w:sz="0" w:space="0" w:color="auto"/>
          </w:divBdr>
        </w:div>
        <w:div w:id="1082602134">
          <w:marLeft w:val="0"/>
          <w:marRight w:val="0"/>
          <w:marTop w:val="0"/>
          <w:marBottom w:val="0"/>
          <w:divBdr>
            <w:top w:val="none" w:sz="0" w:space="0" w:color="auto"/>
            <w:left w:val="none" w:sz="0" w:space="0" w:color="auto"/>
            <w:bottom w:val="none" w:sz="0" w:space="0" w:color="auto"/>
            <w:right w:val="none" w:sz="0" w:space="0" w:color="auto"/>
          </w:divBdr>
        </w:div>
        <w:div w:id="786236807">
          <w:marLeft w:val="0"/>
          <w:marRight w:val="0"/>
          <w:marTop w:val="0"/>
          <w:marBottom w:val="0"/>
          <w:divBdr>
            <w:top w:val="none" w:sz="0" w:space="0" w:color="auto"/>
            <w:left w:val="none" w:sz="0" w:space="0" w:color="auto"/>
            <w:bottom w:val="none" w:sz="0" w:space="0" w:color="auto"/>
            <w:right w:val="none" w:sz="0" w:space="0" w:color="auto"/>
          </w:divBdr>
        </w:div>
        <w:div w:id="246888598">
          <w:marLeft w:val="0"/>
          <w:marRight w:val="0"/>
          <w:marTop w:val="0"/>
          <w:marBottom w:val="0"/>
          <w:divBdr>
            <w:top w:val="none" w:sz="0" w:space="0" w:color="auto"/>
            <w:left w:val="none" w:sz="0" w:space="0" w:color="auto"/>
            <w:bottom w:val="none" w:sz="0" w:space="0" w:color="auto"/>
            <w:right w:val="none" w:sz="0" w:space="0" w:color="auto"/>
          </w:divBdr>
        </w:div>
        <w:div w:id="1729920164">
          <w:marLeft w:val="0"/>
          <w:marRight w:val="0"/>
          <w:marTop w:val="0"/>
          <w:marBottom w:val="0"/>
          <w:divBdr>
            <w:top w:val="none" w:sz="0" w:space="0" w:color="auto"/>
            <w:left w:val="none" w:sz="0" w:space="0" w:color="auto"/>
            <w:bottom w:val="none" w:sz="0" w:space="0" w:color="auto"/>
            <w:right w:val="none" w:sz="0" w:space="0" w:color="auto"/>
          </w:divBdr>
        </w:div>
        <w:div w:id="1304695467">
          <w:marLeft w:val="0"/>
          <w:marRight w:val="0"/>
          <w:marTop w:val="0"/>
          <w:marBottom w:val="0"/>
          <w:divBdr>
            <w:top w:val="none" w:sz="0" w:space="0" w:color="auto"/>
            <w:left w:val="none" w:sz="0" w:space="0" w:color="auto"/>
            <w:bottom w:val="none" w:sz="0" w:space="0" w:color="auto"/>
            <w:right w:val="none" w:sz="0" w:space="0" w:color="auto"/>
          </w:divBdr>
        </w:div>
        <w:div w:id="870142236">
          <w:marLeft w:val="0"/>
          <w:marRight w:val="0"/>
          <w:marTop w:val="0"/>
          <w:marBottom w:val="0"/>
          <w:divBdr>
            <w:top w:val="none" w:sz="0" w:space="0" w:color="auto"/>
            <w:left w:val="none" w:sz="0" w:space="0" w:color="auto"/>
            <w:bottom w:val="none" w:sz="0" w:space="0" w:color="auto"/>
            <w:right w:val="none" w:sz="0" w:space="0" w:color="auto"/>
          </w:divBdr>
        </w:div>
        <w:div w:id="892154866">
          <w:marLeft w:val="0"/>
          <w:marRight w:val="0"/>
          <w:marTop w:val="0"/>
          <w:marBottom w:val="0"/>
          <w:divBdr>
            <w:top w:val="none" w:sz="0" w:space="0" w:color="auto"/>
            <w:left w:val="none" w:sz="0" w:space="0" w:color="auto"/>
            <w:bottom w:val="none" w:sz="0" w:space="0" w:color="auto"/>
            <w:right w:val="none" w:sz="0" w:space="0" w:color="auto"/>
          </w:divBdr>
        </w:div>
        <w:div w:id="1919435486">
          <w:marLeft w:val="0"/>
          <w:marRight w:val="0"/>
          <w:marTop w:val="0"/>
          <w:marBottom w:val="0"/>
          <w:divBdr>
            <w:top w:val="none" w:sz="0" w:space="0" w:color="auto"/>
            <w:left w:val="none" w:sz="0" w:space="0" w:color="auto"/>
            <w:bottom w:val="none" w:sz="0" w:space="0" w:color="auto"/>
            <w:right w:val="none" w:sz="0" w:space="0" w:color="auto"/>
          </w:divBdr>
        </w:div>
        <w:div w:id="1595940636">
          <w:marLeft w:val="0"/>
          <w:marRight w:val="0"/>
          <w:marTop w:val="0"/>
          <w:marBottom w:val="0"/>
          <w:divBdr>
            <w:top w:val="none" w:sz="0" w:space="0" w:color="auto"/>
            <w:left w:val="none" w:sz="0" w:space="0" w:color="auto"/>
            <w:bottom w:val="none" w:sz="0" w:space="0" w:color="auto"/>
            <w:right w:val="none" w:sz="0" w:space="0" w:color="auto"/>
          </w:divBdr>
        </w:div>
        <w:div w:id="305205348">
          <w:marLeft w:val="0"/>
          <w:marRight w:val="0"/>
          <w:marTop w:val="0"/>
          <w:marBottom w:val="0"/>
          <w:divBdr>
            <w:top w:val="none" w:sz="0" w:space="0" w:color="auto"/>
            <w:left w:val="none" w:sz="0" w:space="0" w:color="auto"/>
            <w:bottom w:val="none" w:sz="0" w:space="0" w:color="auto"/>
            <w:right w:val="none" w:sz="0" w:space="0" w:color="auto"/>
          </w:divBdr>
        </w:div>
        <w:div w:id="1626348646">
          <w:marLeft w:val="0"/>
          <w:marRight w:val="0"/>
          <w:marTop w:val="0"/>
          <w:marBottom w:val="0"/>
          <w:divBdr>
            <w:top w:val="none" w:sz="0" w:space="0" w:color="auto"/>
            <w:left w:val="none" w:sz="0" w:space="0" w:color="auto"/>
            <w:bottom w:val="none" w:sz="0" w:space="0" w:color="auto"/>
            <w:right w:val="none" w:sz="0" w:space="0" w:color="auto"/>
          </w:divBdr>
        </w:div>
      </w:divsChild>
    </w:div>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743828">
      <w:bodyDiv w:val="1"/>
      <w:marLeft w:val="0"/>
      <w:marRight w:val="0"/>
      <w:marTop w:val="0"/>
      <w:marBottom w:val="0"/>
      <w:divBdr>
        <w:top w:val="none" w:sz="0" w:space="0" w:color="auto"/>
        <w:left w:val="none" w:sz="0" w:space="0" w:color="auto"/>
        <w:bottom w:val="none" w:sz="0" w:space="0" w:color="auto"/>
        <w:right w:val="none" w:sz="0" w:space="0" w:color="auto"/>
      </w:divBdr>
    </w:div>
    <w:div w:id="319971345">
      <w:bodyDiv w:val="1"/>
      <w:marLeft w:val="0"/>
      <w:marRight w:val="0"/>
      <w:marTop w:val="0"/>
      <w:marBottom w:val="0"/>
      <w:divBdr>
        <w:top w:val="none" w:sz="0" w:space="0" w:color="auto"/>
        <w:left w:val="none" w:sz="0" w:space="0" w:color="auto"/>
        <w:bottom w:val="none" w:sz="0" w:space="0" w:color="auto"/>
        <w:right w:val="none" w:sz="0" w:space="0" w:color="auto"/>
      </w:divBdr>
      <w:divsChild>
        <w:div w:id="987245532">
          <w:marLeft w:val="0"/>
          <w:marRight w:val="0"/>
          <w:marTop w:val="0"/>
          <w:marBottom w:val="0"/>
          <w:divBdr>
            <w:top w:val="none" w:sz="0" w:space="0" w:color="auto"/>
            <w:left w:val="none" w:sz="0" w:space="0" w:color="auto"/>
            <w:bottom w:val="none" w:sz="0" w:space="0" w:color="auto"/>
            <w:right w:val="none" w:sz="0" w:space="0" w:color="auto"/>
          </w:divBdr>
        </w:div>
        <w:div w:id="831484527">
          <w:marLeft w:val="0"/>
          <w:marRight w:val="0"/>
          <w:marTop w:val="0"/>
          <w:marBottom w:val="0"/>
          <w:divBdr>
            <w:top w:val="none" w:sz="0" w:space="0" w:color="auto"/>
            <w:left w:val="none" w:sz="0" w:space="0" w:color="auto"/>
            <w:bottom w:val="none" w:sz="0" w:space="0" w:color="auto"/>
            <w:right w:val="none" w:sz="0" w:space="0" w:color="auto"/>
          </w:divBdr>
        </w:div>
        <w:div w:id="685786058">
          <w:marLeft w:val="0"/>
          <w:marRight w:val="0"/>
          <w:marTop w:val="0"/>
          <w:marBottom w:val="0"/>
          <w:divBdr>
            <w:top w:val="none" w:sz="0" w:space="0" w:color="auto"/>
            <w:left w:val="none" w:sz="0" w:space="0" w:color="auto"/>
            <w:bottom w:val="none" w:sz="0" w:space="0" w:color="auto"/>
            <w:right w:val="none" w:sz="0" w:space="0" w:color="auto"/>
          </w:divBdr>
        </w:div>
        <w:div w:id="698165611">
          <w:marLeft w:val="0"/>
          <w:marRight w:val="0"/>
          <w:marTop w:val="0"/>
          <w:marBottom w:val="0"/>
          <w:divBdr>
            <w:top w:val="none" w:sz="0" w:space="0" w:color="auto"/>
            <w:left w:val="none" w:sz="0" w:space="0" w:color="auto"/>
            <w:bottom w:val="none" w:sz="0" w:space="0" w:color="auto"/>
            <w:right w:val="none" w:sz="0" w:space="0" w:color="auto"/>
          </w:divBdr>
        </w:div>
      </w:divsChild>
    </w:div>
    <w:div w:id="448008162">
      <w:bodyDiv w:val="1"/>
      <w:marLeft w:val="0"/>
      <w:marRight w:val="0"/>
      <w:marTop w:val="0"/>
      <w:marBottom w:val="0"/>
      <w:divBdr>
        <w:top w:val="none" w:sz="0" w:space="0" w:color="auto"/>
        <w:left w:val="none" w:sz="0" w:space="0" w:color="auto"/>
        <w:bottom w:val="none" w:sz="0" w:space="0" w:color="auto"/>
        <w:right w:val="none" w:sz="0" w:space="0" w:color="auto"/>
      </w:divBdr>
    </w:div>
    <w:div w:id="623777395">
      <w:bodyDiv w:val="1"/>
      <w:marLeft w:val="0"/>
      <w:marRight w:val="0"/>
      <w:marTop w:val="0"/>
      <w:marBottom w:val="0"/>
      <w:divBdr>
        <w:top w:val="none" w:sz="0" w:space="0" w:color="auto"/>
        <w:left w:val="none" w:sz="0" w:space="0" w:color="auto"/>
        <w:bottom w:val="none" w:sz="0" w:space="0" w:color="auto"/>
        <w:right w:val="none" w:sz="0" w:space="0" w:color="auto"/>
      </w:divBdr>
      <w:divsChild>
        <w:div w:id="691222479">
          <w:marLeft w:val="0"/>
          <w:marRight w:val="0"/>
          <w:marTop w:val="0"/>
          <w:marBottom w:val="0"/>
          <w:divBdr>
            <w:top w:val="none" w:sz="0" w:space="0" w:color="auto"/>
            <w:left w:val="none" w:sz="0" w:space="0" w:color="auto"/>
            <w:bottom w:val="none" w:sz="0" w:space="0" w:color="auto"/>
            <w:right w:val="none" w:sz="0" w:space="0" w:color="auto"/>
          </w:divBdr>
        </w:div>
        <w:div w:id="638802256">
          <w:marLeft w:val="0"/>
          <w:marRight w:val="0"/>
          <w:marTop w:val="0"/>
          <w:marBottom w:val="0"/>
          <w:divBdr>
            <w:top w:val="none" w:sz="0" w:space="0" w:color="auto"/>
            <w:left w:val="none" w:sz="0" w:space="0" w:color="auto"/>
            <w:bottom w:val="none" w:sz="0" w:space="0" w:color="auto"/>
            <w:right w:val="none" w:sz="0" w:space="0" w:color="auto"/>
          </w:divBdr>
          <w:divsChild>
            <w:div w:id="1908102211">
              <w:marLeft w:val="0"/>
              <w:marRight w:val="0"/>
              <w:marTop w:val="0"/>
              <w:marBottom w:val="0"/>
              <w:divBdr>
                <w:top w:val="none" w:sz="0" w:space="0" w:color="auto"/>
                <w:left w:val="none" w:sz="0" w:space="0" w:color="auto"/>
                <w:bottom w:val="none" w:sz="0" w:space="0" w:color="auto"/>
                <w:right w:val="none" w:sz="0" w:space="0" w:color="auto"/>
              </w:divBdr>
              <w:divsChild>
                <w:div w:id="1632520971">
                  <w:marLeft w:val="0"/>
                  <w:marRight w:val="0"/>
                  <w:marTop w:val="0"/>
                  <w:marBottom w:val="0"/>
                  <w:divBdr>
                    <w:top w:val="none" w:sz="0" w:space="0" w:color="auto"/>
                    <w:left w:val="none" w:sz="0" w:space="0" w:color="auto"/>
                    <w:bottom w:val="none" w:sz="0" w:space="0" w:color="auto"/>
                    <w:right w:val="none" w:sz="0" w:space="0" w:color="auto"/>
                  </w:divBdr>
                  <w:divsChild>
                    <w:div w:id="553590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86801716">
          <w:marLeft w:val="0"/>
          <w:marRight w:val="0"/>
          <w:marTop w:val="0"/>
          <w:marBottom w:val="0"/>
          <w:divBdr>
            <w:top w:val="none" w:sz="0" w:space="0" w:color="auto"/>
            <w:left w:val="none" w:sz="0" w:space="0" w:color="auto"/>
            <w:bottom w:val="none" w:sz="0" w:space="0" w:color="auto"/>
            <w:right w:val="none" w:sz="0" w:space="0" w:color="auto"/>
          </w:divBdr>
        </w:div>
        <w:div w:id="1860780516">
          <w:marLeft w:val="0"/>
          <w:marRight w:val="0"/>
          <w:marTop w:val="0"/>
          <w:marBottom w:val="0"/>
          <w:divBdr>
            <w:top w:val="none" w:sz="0" w:space="0" w:color="auto"/>
            <w:left w:val="none" w:sz="0" w:space="0" w:color="auto"/>
            <w:bottom w:val="none" w:sz="0" w:space="0" w:color="auto"/>
            <w:right w:val="none" w:sz="0" w:space="0" w:color="auto"/>
          </w:divBdr>
        </w:div>
        <w:div w:id="861240596">
          <w:marLeft w:val="0"/>
          <w:marRight w:val="0"/>
          <w:marTop w:val="0"/>
          <w:marBottom w:val="0"/>
          <w:divBdr>
            <w:top w:val="none" w:sz="0" w:space="0" w:color="auto"/>
            <w:left w:val="none" w:sz="0" w:space="0" w:color="auto"/>
            <w:bottom w:val="none" w:sz="0" w:space="0" w:color="auto"/>
            <w:right w:val="none" w:sz="0" w:space="0" w:color="auto"/>
          </w:divBdr>
          <w:divsChild>
            <w:div w:id="311254291">
              <w:marLeft w:val="0"/>
              <w:marRight w:val="0"/>
              <w:marTop w:val="0"/>
              <w:marBottom w:val="0"/>
              <w:divBdr>
                <w:top w:val="none" w:sz="0" w:space="0" w:color="auto"/>
                <w:left w:val="none" w:sz="0" w:space="0" w:color="auto"/>
                <w:bottom w:val="none" w:sz="0" w:space="0" w:color="auto"/>
                <w:right w:val="none" w:sz="0" w:space="0" w:color="auto"/>
              </w:divBdr>
              <w:divsChild>
                <w:div w:id="1097292400">
                  <w:marLeft w:val="0"/>
                  <w:marRight w:val="0"/>
                  <w:marTop w:val="0"/>
                  <w:marBottom w:val="0"/>
                  <w:divBdr>
                    <w:top w:val="none" w:sz="0" w:space="0" w:color="auto"/>
                    <w:left w:val="none" w:sz="0" w:space="0" w:color="auto"/>
                    <w:bottom w:val="none" w:sz="0" w:space="0" w:color="auto"/>
                    <w:right w:val="none" w:sz="0" w:space="0" w:color="auto"/>
                  </w:divBdr>
                  <w:divsChild>
                    <w:div w:id="1351106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29767">
      <w:bodyDiv w:val="1"/>
      <w:marLeft w:val="0"/>
      <w:marRight w:val="0"/>
      <w:marTop w:val="0"/>
      <w:marBottom w:val="0"/>
      <w:divBdr>
        <w:top w:val="none" w:sz="0" w:space="0" w:color="auto"/>
        <w:left w:val="none" w:sz="0" w:space="0" w:color="auto"/>
        <w:bottom w:val="none" w:sz="0" w:space="0" w:color="auto"/>
        <w:right w:val="none" w:sz="0" w:space="0" w:color="auto"/>
      </w:divBdr>
    </w:div>
    <w:div w:id="1025327107">
      <w:bodyDiv w:val="1"/>
      <w:marLeft w:val="0"/>
      <w:marRight w:val="0"/>
      <w:marTop w:val="0"/>
      <w:marBottom w:val="0"/>
      <w:divBdr>
        <w:top w:val="none" w:sz="0" w:space="0" w:color="auto"/>
        <w:left w:val="none" w:sz="0" w:space="0" w:color="auto"/>
        <w:bottom w:val="none" w:sz="0" w:space="0" w:color="auto"/>
        <w:right w:val="none" w:sz="0" w:space="0" w:color="auto"/>
      </w:divBdr>
      <w:divsChild>
        <w:div w:id="137696411">
          <w:marLeft w:val="0"/>
          <w:marRight w:val="0"/>
          <w:marTop w:val="0"/>
          <w:marBottom w:val="0"/>
          <w:divBdr>
            <w:top w:val="none" w:sz="0" w:space="0" w:color="auto"/>
            <w:left w:val="none" w:sz="0" w:space="0" w:color="auto"/>
            <w:bottom w:val="none" w:sz="0" w:space="0" w:color="auto"/>
            <w:right w:val="none" w:sz="0" w:space="0" w:color="auto"/>
          </w:divBdr>
        </w:div>
        <w:div w:id="427965832">
          <w:marLeft w:val="0"/>
          <w:marRight w:val="0"/>
          <w:marTop w:val="0"/>
          <w:marBottom w:val="0"/>
          <w:divBdr>
            <w:top w:val="none" w:sz="0" w:space="0" w:color="auto"/>
            <w:left w:val="none" w:sz="0" w:space="0" w:color="auto"/>
            <w:bottom w:val="none" w:sz="0" w:space="0" w:color="auto"/>
            <w:right w:val="none" w:sz="0" w:space="0" w:color="auto"/>
          </w:divBdr>
        </w:div>
        <w:div w:id="920411205">
          <w:marLeft w:val="0"/>
          <w:marRight w:val="0"/>
          <w:marTop w:val="0"/>
          <w:marBottom w:val="0"/>
          <w:divBdr>
            <w:top w:val="none" w:sz="0" w:space="0" w:color="auto"/>
            <w:left w:val="none" w:sz="0" w:space="0" w:color="auto"/>
            <w:bottom w:val="none" w:sz="0" w:space="0" w:color="auto"/>
            <w:right w:val="none" w:sz="0" w:space="0" w:color="auto"/>
          </w:divBdr>
        </w:div>
        <w:div w:id="1807895918">
          <w:marLeft w:val="0"/>
          <w:marRight w:val="0"/>
          <w:marTop w:val="0"/>
          <w:marBottom w:val="0"/>
          <w:divBdr>
            <w:top w:val="none" w:sz="0" w:space="0" w:color="auto"/>
            <w:left w:val="none" w:sz="0" w:space="0" w:color="auto"/>
            <w:bottom w:val="none" w:sz="0" w:space="0" w:color="auto"/>
            <w:right w:val="none" w:sz="0" w:space="0" w:color="auto"/>
          </w:divBdr>
        </w:div>
        <w:div w:id="440540105">
          <w:marLeft w:val="0"/>
          <w:marRight w:val="0"/>
          <w:marTop w:val="0"/>
          <w:marBottom w:val="0"/>
          <w:divBdr>
            <w:top w:val="none" w:sz="0" w:space="0" w:color="auto"/>
            <w:left w:val="none" w:sz="0" w:space="0" w:color="auto"/>
            <w:bottom w:val="none" w:sz="0" w:space="0" w:color="auto"/>
            <w:right w:val="none" w:sz="0" w:space="0" w:color="auto"/>
          </w:divBdr>
        </w:div>
        <w:div w:id="471752395">
          <w:marLeft w:val="0"/>
          <w:marRight w:val="0"/>
          <w:marTop w:val="0"/>
          <w:marBottom w:val="0"/>
          <w:divBdr>
            <w:top w:val="none" w:sz="0" w:space="0" w:color="auto"/>
            <w:left w:val="none" w:sz="0" w:space="0" w:color="auto"/>
            <w:bottom w:val="none" w:sz="0" w:space="0" w:color="auto"/>
            <w:right w:val="none" w:sz="0" w:space="0" w:color="auto"/>
          </w:divBdr>
          <w:divsChild>
            <w:div w:id="90048596">
              <w:marLeft w:val="0"/>
              <w:marRight w:val="0"/>
              <w:marTop w:val="0"/>
              <w:marBottom w:val="0"/>
              <w:divBdr>
                <w:top w:val="none" w:sz="0" w:space="0" w:color="auto"/>
                <w:left w:val="none" w:sz="0" w:space="0" w:color="auto"/>
                <w:bottom w:val="none" w:sz="0" w:space="0" w:color="auto"/>
                <w:right w:val="none" w:sz="0" w:space="0" w:color="auto"/>
              </w:divBdr>
            </w:div>
            <w:div w:id="3199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9745">
      <w:bodyDiv w:val="1"/>
      <w:marLeft w:val="0"/>
      <w:marRight w:val="0"/>
      <w:marTop w:val="0"/>
      <w:marBottom w:val="0"/>
      <w:divBdr>
        <w:top w:val="none" w:sz="0" w:space="0" w:color="auto"/>
        <w:left w:val="none" w:sz="0" w:space="0" w:color="auto"/>
        <w:bottom w:val="none" w:sz="0" w:space="0" w:color="auto"/>
        <w:right w:val="none" w:sz="0" w:space="0" w:color="auto"/>
      </w:divBdr>
    </w:div>
    <w:div w:id="1178420676">
      <w:bodyDiv w:val="1"/>
      <w:marLeft w:val="0"/>
      <w:marRight w:val="0"/>
      <w:marTop w:val="0"/>
      <w:marBottom w:val="0"/>
      <w:divBdr>
        <w:top w:val="none" w:sz="0" w:space="0" w:color="auto"/>
        <w:left w:val="none" w:sz="0" w:space="0" w:color="auto"/>
        <w:bottom w:val="none" w:sz="0" w:space="0" w:color="auto"/>
        <w:right w:val="none" w:sz="0" w:space="0" w:color="auto"/>
      </w:divBdr>
      <w:divsChild>
        <w:div w:id="1992363533">
          <w:marLeft w:val="0"/>
          <w:marRight w:val="0"/>
          <w:marTop w:val="0"/>
          <w:marBottom w:val="0"/>
          <w:divBdr>
            <w:top w:val="none" w:sz="0" w:space="0" w:color="auto"/>
            <w:left w:val="none" w:sz="0" w:space="0" w:color="auto"/>
            <w:bottom w:val="none" w:sz="0" w:space="0" w:color="auto"/>
            <w:right w:val="none" w:sz="0" w:space="0" w:color="auto"/>
          </w:divBdr>
        </w:div>
        <w:div w:id="350496812">
          <w:marLeft w:val="0"/>
          <w:marRight w:val="0"/>
          <w:marTop w:val="0"/>
          <w:marBottom w:val="0"/>
          <w:divBdr>
            <w:top w:val="none" w:sz="0" w:space="0" w:color="auto"/>
            <w:left w:val="none" w:sz="0" w:space="0" w:color="auto"/>
            <w:bottom w:val="none" w:sz="0" w:space="0" w:color="auto"/>
            <w:right w:val="none" w:sz="0" w:space="0" w:color="auto"/>
          </w:divBdr>
        </w:div>
      </w:divsChild>
    </w:div>
    <w:div w:id="1557280916">
      <w:bodyDiv w:val="1"/>
      <w:marLeft w:val="0"/>
      <w:marRight w:val="0"/>
      <w:marTop w:val="0"/>
      <w:marBottom w:val="0"/>
      <w:divBdr>
        <w:top w:val="none" w:sz="0" w:space="0" w:color="auto"/>
        <w:left w:val="none" w:sz="0" w:space="0" w:color="auto"/>
        <w:bottom w:val="none" w:sz="0" w:space="0" w:color="auto"/>
        <w:right w:val="none" w:sz="0" w:space="0" w:color="auto"/>
      </w:divBdr>
    </w:div>
    <w:div w:id="1683320735">
      <w:bodyDiv w:val="1"/>
      <w:marLeft w:val="0"/>
      <w:marRight w:val="0"/>
      <w:marTop w:val="0"/>
      <w:marBottom w:val="0"/>
      <w:divBdr>
        <w:top w:val="none" w:sz="0" w:space="0" w:color="auto"/>
        <w:left w:val="none" w:sz="0" w:space="0" w:color="auto"/>
        <w:bottom w:val="none" w:sz="0" w:space="0" w:color="auto"/>
        <w:right w:val="none" w:sz="0" w:space="0" w:color="auto"/>
      </w:divBdr>
    </w:div>
    <w:div w:id="1695613044">
      <w:bodyDiv w:val="1"/>
      <w:marLeft w:val="0"/>
      <w:marRight w:val="0"/>
      <w:marTop w:val="0"/>
      <w:marBottom w:val="0"/>
      <w:divBdr>
        <w:top w:val="none" w:sz="0" w:space="0" w:color="auto"/>
        <w:left w:val="none" w:sz="0" w:space="0" w:color="auto"/>
        <w:bottom w:val="none" w:sz="0" w:space="0" w:color="auto"/>
        <w:right w:val="none" w:sz="0" w:space="0" w:color="auto"/>
      </w:divBdr>
    </w:div>
    <w:div w:id="1750033521">
      <w:bodyDiv w:val="1"/>
      <w:marLeft w:val="0"/>
      <w:marRight w:val="0"/>
      <w:marTop w:val="0"/>
      <w:marBottom w:val="0"/>
      <w:divBdr>
        <w:top w:val="none" w:sz="0" w:space="0" w:color="auto"/>
        <w:left w:val="none" w:sz="0" w:space="0" w:color="auto"/>
        <w:bottom w:val="none" w:sz="0" w:space="0" w:color="auto"/>
        <w:right w:val="none" w:sz="0" w:space="0" w:color="auto"/>
      </w:divBdr>
    </w:div>
    <w:div w:id="1762754305">
      <w:bodyDiv w:val="1"/>
      <w:marLeft w:val="0"/>
      <w:marRight w:val="0"/>
      <w:marTop w:val="0"/>
      <w:marBottom w:val="0"/>
      <w:divBdr>
        <w:top w:val="none" w:sz="0" w:space="0" w:color="auto"/>
        <w:left w:val="none" w:sz="0" w:space="0" w:color="auto"/>
        <w:bottom w:val="none" w:sz="0" w:space="0" w:color="auto"/>
        <w:right w:val="none" w:sz="0" w:space="0" w:color="auto"/>
      </w:divBdr>
    </w:div>
    <w:div w:id="1794521194">
      <w:bodyDiv w:val="1"/>
      <w:marLeft w:val="0"/>
      <w:marRight w:val="0"/>
      <w:marTop w:val="0"/>
      <w:marBottom w:val="0"/>
      <w:divBdr>
        <w:top w:val="none" w:sz="0" w:space="0" w:color="auto"/>
        <w:left w:val="none" w:sz="0" w:space="0" w:color="auto"/>
        <w:bottom w:val="none" w:sz="0" w:space="0" w:color="auto"/>
        <w:right w:val="none" w:sz="0" w:space="0" w:color="auto"/>
      </w:divBdr>
    </w:div>
    <w:div w:id="1796437658">
      <w:bodyDiv w:val="1"/>
      <w:marLeft w:val="0"/>
      <w:marRight w:val="0"/>
      <w:marTop w:val="0"/>
      <w:marBottom w:val="0"/>
      <w:divBdr>
        <w:top w:val="none" w:sz="0" w:space="0" w:color="auto"/>
        <w:left w:val="none" w:sz="0" w:space="0" w:color="auto"/>
        <w:bottom w:val="none" w:sz="0" w:space="0" w:color="auto"/>
        <w:right w:val="none" w:sz="0" w:space="0" w:color="auto"/>
      </w:divBdr>
    </w:div>
    <w:div w:id="1846746475">
      <w:bodyDiv w:val="1"/>
      <w:marLeft w:val="0"/>
      <w:marRight w:val="0"/>
      <w:marTop w:val="0"/>
      <w:marBottom w:val="0"/>
      <w:divBdr>
        <w:top w:val="none" w:sz="0" w:space="0" w:color="auto"/>
        <w:left w:val="none" w:sz="0" w:space="0" w:color="auto"/>
        <w:bottom w:val="none" w:sz="0" w:space="0" w:color="auto"/>
        <w:right w:val="none" w:sz="0" w:space="0" w:color="auto"/>
      </w:divBdr>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keeping-children-safe/reporting-abuse/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himneysweeptc.co.uk/product/glynwood-community-primary-school-autumn-1st-half-term-2024-y4-y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keeping-children-safe/reporting-abuse/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sdale\AppData\Roaming\Microsoft\Templates\Class%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2009-07-27T09:26:25+00:00</AssetStart>
    <PublishStatusLookup xmlns="4873beb7-5857-4685-be1f-d57550cc96cc">
      <Value>290570</Value>
      <Value>1304000</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english</OriginalSourceMarket>
    <ApprovalStatus xmlns="4873beb7-5857-4685-be1f-d57550cc96cc">InProgress</ApprovalStatus>
    <SourceTitle xmlns="4873beb7-5857-4685-be1f-d57550cc96cc">Class 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english</DirectSourceMarket>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TP010371613</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542</BugNumber>
    <CrawlForDependencies xmlns="4873beb7-5857-4685-be1f-d57550cc96cc">false</CrawlForDependencies>
    <LastHandOff xmlns="4873beb7-5857-4685-be1f-d57550cc96cc" xsi:nil="true"/>
    <Milestone xmlns="4873beb7-5857-4685-be1f-d57550cc96cc" xsi:nil="true"/>
    <UANotes xmlns="4873beb7-5857-4685-be1f-d57550cc96cc">Webdunia</UANotes>
    <PrimaryImageGen xmlns="4873beb7-5857-4685-be1f-d57550cc96cc">true</PrimaryImageGen>
    <TPFriendlyName xmlns="4873beb7-5857-4685-be1f-d57550cc96cc">Class 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147212</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01092-6B6D-4638-A699-7B05F833F59F}">
  <ds:schemaRefs>
    <ds:schemaRef ds:uri="http://schemas.microsoft.com/office/infopath/2007/PartnerControls"/>
    <ds:schemaRef ds:uri="http://purl.org/dc/elements/1.1/"/>
    <ds:schemaRef ds:uri="http://schemas.microsoft.com/office/2006/metadata/properties"/>
    <ds:schemaRef ds:uri="http://purl.org/dc/terms/"/>
    <ds:schemaRef ds:uri="4873beb7-5857-4685-be1f-d57550cc96c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9B883FD-73B4-4F09-84F5-D7FE0A5CE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A2040-1450-487E-B421-0CF7DC06466B}">
  <ds:schemaRefs>
    <ds:schemaRef ds:uri="http://schemas.microsoft.com/sharepoint/v3/contenttype/forms"/>
  </ds:schemaRefs>
</ds:datastoreItem>
</file>

<file path=customXml/itemProps4.xml><?xml version="1.0" encoding="utf-8"?>
<ds:datastoreItem xmlns:ds="http://schemas.openxmlformats.org/officeDocument/2006/customXml" ds:itemID="{382DD142-0571-47AD-860B-DA10F242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newsletter.dotx</Template>
  <TotalTime>0</TotalTime>
  <Pages>4</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2024-09-16T14:33:00Z</dcterms:created>
  <dcterms:modified xsi:type="dcterms:W3CDTF">2024-09-16T15:06:00Z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79;#Template 12;#95;#Microsoft Office Word 2007;#448;#Microsoft Office Word 2010</vt:lpwstr>
  </property>
  <property fmtid="{D5CDD505-2E9C-101B-9397-08002B2CF9AE}" pid="8" name="PolicheckCounter">
    <vt:lpwstr>0</vt:lpwstr>
  </property>
  <property fmtid="{D5CDD505-2E9C-101B-9397-08002B2CF9AE}" pid="9" name="APTrustLevel">
    <vt:r8>1</vt:r8>
  </property>
</Properties>
</file>