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90" w:tblpY="488"/>
        <w:tblW w:w="11534" w:type="dxa"/>
        <w:tblLook w:val="0000" w:firstRow="0" w:lastRow="0" w:firstColumn="0" w:lastColumn="0" w:noHBand="0" w:noVBand="0"/>
      </w:tblPr>
      <w:tblGrid>
        <w:gridCol w:w="11298"/>
        <w:gridCol w:w="236"/>
      </w:tblGrid>
      <w:tr w:rsidR="00FE30C4" w14:paraId="2B00ED62" w14:textId="77777777" w:rsidTr="00EB637D">
        <w:trPr>
          <w:trHeight w:val="3329"/>
        </w:trPr>
        <w:tc>
          <w:tcPr>
            <w:tcW w:w="11298" w:type="dxa"/>
            <w:vAlign w:val="bottom"/>
          </w:tcPr>
          <w:p w14:paraId="713A5388" w14:textId="40B640C0" w:rsidR="00AA72C5" w:rsidRDefault="00FB1FDD" w:rsidP="00AA72C5">
            <w:r>
              <w:rPr>
                <w:noProof/>
                <w:lang w:val="en-GB" w:eastAsia="en-GB"/>
              </w:rPr>
              <w:drawing>
                <wp:anchor distT="0" distB="0" distL="114300" distR="114300" simplePos="0" relativeHeight="251801600" behindDoc="0" locked="0" layoutInCell="1" allowOverlap="1" wp14:anchorId="3D33448A" wp14:editId="3C9ECED6">
                  <wp:simplePos x="0" y="0"/>
                  <wp:positionH relativeFrom="column">
                    <wp:posOffset>63500</wp:posOffset>
                  </wp:positionH>
                  <wp:positionV relativeFrom="paragraph">
                    <wp:posOffset>-19685</wp:posOffset>
                  </wp:positionV>
                  <wp:extent cx="1371600" cy="13576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5763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797504" behindDoc="1" locked="0" layoutInCell="1" allowOverlap="1" wp14:anchorId="47DD94D2" wp14:editId="4861FE2D">
                  <wp:simplePos x="0" y="0"/>
                  <wp:positionH relativeFrom="column">
                    <wp:posOffset>1617980</wp:posOffset>
                  </wp:positionH>
                  <wp:positionV relativeFrom="paragraph">
                    <wp:posOffset>-17780</wp:posOffset>
                  </wp:positionV>
                  <wp:extent cx="5396865" cy="1257300"/>
                  <wp:effectExtent l="0" t="0" r="0" b="0"/>
                  <wp:wrapTight wrapText="bothSides">
                    <wp:wrapPolygon edited="0">
                      <wp:start x="0" y="0"/>
                      <wp:lineTo x="0" y="21273"/>
                      <wp:lineTo x="21501" y="21273"/>
                      <wp:lineTo x="215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8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49756BC4" w14:textId="77777777" w:rsidR="00C84309" w:rsidRPr="00C84309" w:rsidRDefault="00C84309" w:rsidP="00C84309"/>
          <w:p w14:paraId="71A63D2C" w14:textId="77777777" w:rsidR="00C84309" w:rsidRPr="00C84309" w:rsidRDefault="00C84309" w:rsidP="00C84309"/>
          <w:p w14:paraId="512C18CF" w14:textId="77777777" w:rsidR="00C84309" w:rsidRPr="00C84309" w:rsidRDefault="00C84309" w:rsidP="00C84309"/>
          <w:p w14:paraId="6DC3284C" w14:textId="2ADED985" w:rsidR="00C84309" w:rsidRPr="00C84309" w:rsidRDefault="000B250E" w:rsidP="00C84309">
            <w:r>
              <w:rPr>
                <w:noProof/>
                <w:lang w:val="en-GB" w:eastAsia="en-GB"/>
              </w:rPr>
              <mc:AlternateContent>
                <mc:Choice Requires="wps">
                  <w:drawing>
                    <wp:anchor distT="0" distB="0" distL="114300" distR="114300" simplePos="0" relativeHeight="251702272" behindDoc="0" locked="0" layoutInCell="1" allowOverlap="1" wp14:anchorId="62DB2989" wp14:editId="317DBE2D">
                      <wp:simplePos x="0" y="0"/>
                      <wp:positionH relativeFrom="page">
                        <wp:posOffset>0</wp:posOffset>
                      </wp:positionH>
                      <wp:positionV relativeFrom="paragraph">
                        <wp:posOffset>241935</wp:posOffset>
                      </wp:positionV>
                      <wp:extent cx="6924675" cy="7543800"/>
                      <wp:effectExtent l="0" t="0" r="28575" b="19050"/>
                      <wp:wrapThrough wrapText="bothSides">
                        <wp:wrapPolygon edited="0">
                          <wp:start x="0" y="0"/>
                          <wp:lineTo x="0" y="21600"/>
                          <wp:lineTo x="21630" y="21600"/>
                          <wp:lineTo x="21630"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6924675" cy="7543800"/>
                              </a:xfrm>
                              <a:prstGeom prst="rect">
                                <a:avLst/>
                              </a:prstGeom>
                              <a:solidFill>
                                <a:schemeClr val="lt1"/>
                              </a:solidFill>
                              <a:ln w="6350">
                                <a:solidFill>
                                  <a:schemeClr val="bg1"/>
                                </a:solidFill>
                              </a:ln>
                            </wps:spPr>
                            <wps:txbx>
                              <w:txbxContent>
                                <w:tbl>
                                  <w:tblPr>
                                    <w:tblStyle w:val="TableGrid"/>
                                    <w:tblW w:w="10330" w:type="dxa"/>
                                    <w:tblInd w:w="-5" w:type="dxa"/>
                                    <w:tblLook w:val="04A0" w:firstRow="1" w:lastRow="0" w:firstColumn="1" w:lastColumn="0" w:noHBand="0" w:noVBand="1"/>
                                  </w:tblPr>
                                  <w:tblGrid>
                                    <w:gridCol w:w="10330"/>
                                  </w:tblGrid>
                                  <w:tr w:rsidR="00EB637D" w14:paraId="50EB98F2" w14:textId="77777777" w:rsidTr="00590545">
                                    <w:trPr>
                                      <w:trHeight w:val="269"/>
                                    </w:trPr>
                                    <w:tc>
                                      <w:tcPr>
                                        <w:tcW w:w="10330" w:type="dxa"/>
                                      </w:tcPr>
                                      <w:p w14:paraId="67EED844" w14:textId="5A56A2CB" w:rsidR="00EB637D" w:rsidRPr="00D82670" w:rsidRDefault="00842F13" w:rsidP="00C642EC">
                                        <w:pPr>
                                          <w:jc w:val="center"/>
                                          <w:rPr>
                                            <w:rFonts w:ascii="Comic Sans MS" w:hAnsi="Comic Sans MS"/>
                                            <w:b/>
                                            <w:sz w:val="24"/>
                                            <w:szCs w:val="24"/>
                                            <w:u w:val="single"/>
                                          </w:rPr>
                                        </w:pPr>
                                        <w:r>
                                          <w:rPr>
                                            <w:rFonts w:ascii="Comic Sans MS" w:hAnsi="Comic Sans MS"/>
                                            <w:b/>
                                            <w:sz w:val="24"/>
                                            <w:szCs w:val="24"/>
                                            <w:u w:val="single"/>
                                          </w:rPr>
                                          <w:t>2</w:t>
                                        </w:r>
                                        <w:r w:rsidR="00992850">
                                          <w:rPr>
                                            <w:rFonts w:ascii="Comic Sans MS" w:hAnsi="Comic Sans MS"/>
                                            <w:b/>
                                            <w:sz w:val="24"/>
                                            <w:szCs w:val="24"/>
                                            <w:u w:val="single"/>
                                          </w:rPr>
                                          <w:t>7</w:t>
                                        </w:r>
                                        <w:r w:rsidR="00FB1FDD">
                                          <w:rPr>
                                            <w:rFonts w:ascii="Comic Sans MS" w:hAnsi="Comic Sans MS"/>
                                            <w:b/>
                                            <w:sz w:val="24"/>
                                            <w:szCs w:val="24"/>
                                            <w:u w:val="single"/>
                                          </w:rPr>
                                          <w:t>/0</w:t>
                                        </w:r>
                                        <w:r w:rsidR="004D791A">
                                          <w:rPr>
                                            <w:rFonts w:ascii="Comic Sans MS" w:hAnsi="Comic Sans MS"/>
                                            <w:b/>
                                            <w:sz w:val="24"/>
                                            <w:szCs w:val="24"/>
                                            <w:u w:val="single"/>
                                          </w:rPr>
                                          <w:t>9</w:t>
                                        </w:r>
                                        <w:r w:rsidR="00FB1FDD">
                                          <w:rPr>
                                            <w:rFonts w:ascii="Comic Sans MS" w:hAnsi="Comic Sans MS"/>
                                            <w:b/>
                                            <w:sz w:val="24"/>
                                            <w:szCs w:val="24"/>
                                            <w:u w:val="single"/>
                                          </w:rPr>
                                          <w:t>/24</w:t>
                                        </w:r>
                                      </w:p>
                                    </w:tc>
                                  </w:tr>
                                  <w:tr w:rsidR="00571333" w14:paraId="50C41FE5" w14:textId="77777777" w:rsidTr="00590545">
                                    <w:trPr>
                                      <w:trHeight w:val="269"/>
                                    </w:trPr>
                                    <w:tc>
                                      <w:tcPr>
                                        <w:tcW w:w="10330" w:type="dxa"/>
                                      </w:tcPr>
                                      <w:p w14:paraId="403F203A" w14:textId="0D4CB47D"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September 2024</w:t>
                                        </w:r>
                                      </w:p>
                                    </w:tc>
                                  </w:tr>
                                  <w:tr w:rsidR="005C690C" w14:paraId="6C4D1E7F" w14:textId="77777777" w:rsidTr="00590545">
                                    <w:trPr>
                                      <w:trHeight w:val="269"/>
                                    </w:trPr>
                                    <w:tc>
                                      <w:tcPr>
                                        <w:tcW w:w="10330" w:type="dxa"/>
                                      </w:tcPr>
                                      <w:p w14:paraId="28E8212A" w14:textId="42D99EEF" w:rsidR="005C690C" w:rsidRPr="009601A5" w:rsidRDefault="001E0EE7" w:rsidP="00571333">
                                        <w:pPr>
                                          <w:jc w:val="center"/>
                                          <w:rPr>
                                            <w:rFonts w:ascii="Comic Sans MS" w:hAnsi="Comic Sans MS"/>
                                            <w:b/>
                                            <w:sz w:val="24"/>
                                            <w:szCs w:val="24"/>
                                            <w:u w:val="single"/>
                                          </w:rPr>
                                        </w:pPr>
                                        <w:r w:rsidRPr="001E0EE7">
                                          <w:rPr>
                                            <w:rFonts w:ascii="Comic Sans MS" w:hAnsi="Comic Sans MS"/>
                                            <w:b/>
                                            <w:sz w:val="24"/>
                                            <w:szCs w:val="24"/>
                                            <w:highlight w:val="yellow"/>
                                            <w:u w:val="single"/>
                                          </w:rPr>
                                          <w:t>Monday 30</w:t>
                                        </w:r>
                                        <w:r w:rsidRPr="001E0EE7">
                                          <w:rPr>
                                            <w:rFonts w:ascii="Comic Sans MS" w:hAnsi="Comic Sans MS"/>
                                            <w:b/>
                                            <w:sz w:val="24"/>
                                            <w:szCs w:val="24"/>
                                            <w:highlight w:val="yellow"/>
                                            <w:u w:val="single"/>
                                            <w:vertAlign w:val="superscript"/>
                                          </w:rPr>
                                          <w:t>th</w:t>
                                        </w:r>
                                        <w:r w:rsidRPr="001E0EE7">
                                          <w:rPr>
                                            <w:rFonts w:ascii="Comic Sans MS" w:hAnsi="Comic Sans MS"/>
                                            <w:b/>
                                            <w:sz w:val="24"/>
                                            <w:szCs w:val="24"/>
                                            <w:highlight w:val="yellow"/>
                                            <w:u w:val="single"/>
                                          </w:rPr>
                                          <w:t xml:space="preserve"> September – School </w:t>
                                        </w:r>
                                        <w:r>
                                          <w:rPr>
                                            <w:rFonts w:ascii="Comic Sans MS" w:hAnsi="Comic Sans MS"/>
                                            <w:b/>
                                            <w:sz w:val="24"/>
                                            <w:szCs w:val="24"/>
                                            <w:highlight w:val="yellow"/>
                                            <w:u w:val="single"/>
                                          </w:rPr>
                                          <w:t xml:space="preserve">Photographer - </w:t>
                                        </w:r>
                                        <w:r w:rsidRPr="001E0EE7">
                                          <w:rPr>
                                            <w:rFonts w:ascii="Comic Sans MS" w:hAnsi="Comic Sans MS"/>
                                            <w:b/>
                                            <w:sz w:val="24"/>
                                            <w:szCs w:val="24"/>
                                            <w:highlight w:val="yellow"/>
                                            <w:u w:val="single"/>
                                          </w:rPr>
                                          <w:t>individuals and family groups</w:t>
                                        </w:r>
                                      </w:p>
                                    </w:tc>
                                  </w:tr>
                                  <w:tr w:rsidR="001E0EE7" w14:paraId="2F914618" w14:textId="77777777" w:rsidTr="00590545">
                                    <w:trPr>
                                      <w:trHeight w:val="269"/>
                                    </w:trPr>
                                    <w:tc>
                                      <w:tcPr>
                                        <w:tcW w:w="10330" w:type="dxa"/>
                                      </w:tcPr>
                                      <w:p w14:paraId="6FA888B4" w14:textId="77777777" w:rsidR="001E0EE7" w:rsidRPr="009601A5" w:rsidRDefault="001E0EE7" w:rsidP="00571333">
                                        <w:pPr>
                                          <w:jc w:val="center"/>
                                          <w:rPr>
                                            <w:rFonts w:ascii="Comic Sans MS" w:hAnsi="Comic Sans MS"/>
                                            <w:b/>
                                            <w:sz w:val="24"/>
                                            <w:szCs w:val="24"/>
                                            <w:u w:val="single"/>
                                          </w:rPr>
                                        </w:pPr>
                                      </w:p>
                                    </w:tc>
                                  </w:tr>
                                  <w:tr w:rsidR="00571333" w14:paraId="624D246B" w14:textId="77777777" w:rsidTr="00590545">
                                    <w:trPr>
                                      <w:trHeight w:val="269"/>
                                    </w:trPr>
                                    <w:tc>
                                      <w:tcPr>
                                        <w:tcW w:w="10330" w:type="dxa"/>
                                      </w:tcPr>
                                      <w:p w14:paraId="2EC54DF9" w14:textId="3ACE3D15"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October 2024</w:t>
                                        </w:r>
                                      </w:p>
                                    </w:tc>
                                  </w:tr>
                                  <w:tr w:rsidR="00571CBC" w14:paraId="673CCE97" w14:textId="77777777" w:rsidTr="00590545">
                                    <w:trPr>
                                      <w:trHeight w:val="269"/>
                                    </w:trPr>
                                    <w:tc>
                                      <w:tcPr>
                                        <w:tcW w:w="10330" w:type="dxa"/>
                                      </w:tcPr>
                                      <w:p w14:paraId="7CEE90FA" w14:textId="153B9E5B" w:rsidR="00571CBC" w:rsidRPr="009601A5" w:rsidRDefault="00571CBC" w:rsidP="00571333">
                                        <w:pPr>
                                          <w:jc w:val="center"/>
                                          <w:rPr>
                                            <w:rFonts w:ascii="Comic Sans MS" w:hAnsi="Comic Sans MS"/>
                                            <w:b/>
                                            <w:sz w:val="24"/>
                                            <w:szCs w:val="24"/>
                                            <w:u w:val="single"/>
                                          </w:rPr>
                                        </w:pPr>
                                        <w:r w:rsidRPr="00571CBC">
                                          <w:rPr>
                                            <w:rFonts w:ascii="Comic Sans MS" w:hAnsi="Comic Sans MS"/>
                                            <w:bCs/>
                                            <w:sz w:val="24"/>
                                            <w:szCs w:val="24"/>
                                          </w:rPr>
                                          <w:t>Poetry Day Assembly</w:t>
                                        </w:r>
                                        <w:r>
                                          <w:rPr>
                                            <w:rFonts w:ascii="Comic Sans MS" w:hAnsi="Comic Sans MS"/>
                                            <w:b/>
                                            <w:sz w:val="24"/>
                                            <w:szCs w:val="24"/>
                                            <w:u w:val="single"/>
                                          </w:rPr>
                                          <w:t xml:space="preserve"> </w:t>
                                        </w:r>
                                        <w:r w:rsidRPr="00571CBC">
                                          <w:rPr>
                                            <w:rFonts w:ascii="Comic Sans MS" w:hAnsi="Comic Sans MS"/>
                                            <w:bCs/>
                                            <w:sz w:val="24"/>
                                            <w:szCs w:val="24"/>
                                            <w:highlight w:val="yellow"/>
                                          </w:rPr>
                                          <w:t xml:space="preserve">– </w:t>
                                        </w:r>
                                        <w:r w:rsidRPr="00571CBC">
                                          <w:rPr>
                                            <w:rFonts w:ascii="Comic Sans MS" w:hAnsi="Comic Sans MS"/>
                                            <w:b/>
                                            <w:sz w:val="24"/>
                                            <w:szCs w:val="24"/>
                                            <w:highlight w:val="yellow"/>
                                          </w:rPr>
                                          <w:t>Thursday 3</w:t>
                                        </w:r>
                                        <w:r w:rsidRPr="00571CBC">
                                          <w:rPr>
                                            <w:rFonts w:ascii="Comic Sans MS" w:hAnsi="Comic Sans MS"/>
                                            <w:b/>
                                            <w:sz w:val="24"/>
                                            <w:szCs w:val="24"/>
                                            <w:highlight w:val="yellow"/>
                                            <w:vertAlign w:val="superscript"/>
                                          </w:rPr>
                                          <w:t>rd</w:t>
                                        </w:r>
                                        <w:r w:rsidRPr="00571CBC">
                                          <w:rPr>
                                            <w:rFonts w:ascii="Comic Sans MS" w:hAnsi="Comic Sans MS"/>
                                            <w:b/>
                                            <w:sz w:val="24"/>
                                            <w:szCs w:val="24"/>
                                            <w:highlight w:val="yellow"/>
                                          </w:rPr>
                                          <w:t xml:space="preserve"> October</w:t>
                                        </w:r>
                                      </w:p>
                                    </w:tc>
                                  </w:tr>
                                  <w:tr w:rsidR="00571CBC" w14:paraId="7DA8417F" w14:textId="77777777" w:rsidTr="00590545">
                                    <w:trPr>
                                      <w:trHeight w:val="269"/>
                                    </w:trPr>
                                    <w:tc>
                                      <w:tcPr>
                                        <w:tcW w:w="10330" w:type="dxa"/>
                                      </w:tcPr>
                                      <w:p w14:paraId="71D11890" w14:textId="19B8EDD5" w:rsidR="00571CBC" w:rsidRPr="00571CBC" w:rsidRDefault="00571CBC" w:rsidP="00571333">
                                        <w:pPr>
                                          <w:jc w:val="center"/>
                                          <w:rPr>
                                            <w:rFonts w:ascii="Comic Sans MS" w:hAnsi="Comic Sans MS"/>
                                            <w:bCs/>
                                            <w:sz w:val="24"/>
                                            <w:szCs w:val="24"/>
                                          </w:rPr>
                                        </w:pPr>
                                        <w:r>
                                          <w:rPr>
                                            <w:rFonts w:ascii="Comic Sans MS" w:hAnsi="Comic Sans MS"/>
                                            <w:bCs/>
                                            <w:sz w:val="24"/>
                                            <w:szCs w:val="24"/>
                                          </w:rPr>
                                          <w:t xml:space="preserve">Hello Yellow Day – </w:t>
                                        </w:r>
                                        <w:r w:rsidRPr="00571CBC">
                                          <w:rPr>
                                            <w:rFonts w:ascii="Comic Sans MS" w:hAnsi="Comic Sans MS"/>
                                            <w:b/>
                                            <w:sz w:val="24"/>
                                            <w:szCs w:val="24"/>
                                            <w:highlight w:val="yellow"/>
                                          </w:rPr>
                                          <w:t>Thursday October 10</w:t>
                                        </w:r>
                                        <w:r w:rsidRPr="00571CBC">
                                          <w:rPr>
                                            <w:rFonts w:ascii="Comic Sans MS" w:hAnsi="Comic Sans MS"/>
                                            <w:b/>
                                            <w:sz w:val="24"/>
                                            <w:szCs w:val="24"/>
                                            <w:highlight w:val="yellow"/>
                                            <w:vertAlign w:val="superscript"/>
                                          </w:rPr>
                                          <w:t>th</w:t>
                                        </w:r>
                                        <w:r>
                                          <w:rPr>
                                            <w:rFonts w:ascii="Comic Sans MS" w:hAnsi="Comic Sans MS"/>
                                            <w:bCs/>
                                            <w:sz w:val="24"/>
                                            <w:szCs w:val="24"/>
                                          </w:rPr>
                                          <w:t xml:space="preserve"> (Non-uniform – include something yellow!)</w:t>
                                        </w:r>
                                      </w:p>
                                    </w:tc>
                                  </w:tr>
                                  <w:tr w:rsidR="00571CBC" w14:paraId="029F5EE7" w14:textId="77777777" w:rsidTr="00590545">
                                    <w:trPr>
                                      <w:trHeight w:val="269"/>
                                    </w:trPr>
                                    <w:tc>
                                      <w:tcPr>
                                        <w:tcW w:w="10330" w:type="dxa"/>
                                      </w:tcPr>
                                      <w:p w14:paraId="29497878" w14:textId="01B98744" w:rsidR="00571CBC" w:rsidRDefault="00571CBC" w:rsidP="00571333">
                                        <w:pPr>
                                          <w:jc w:val="center"/>
                                          <w:rPr>
                                            <w:rFonts w:ascii="Comic Sans MS" w:hAnsi="Comic Sans MS"/>
                                            <w:sz w:val="24"/>
                                            <w:szCs w:val="24"/>
                                          </w:rPr>
                                        </w:pPr>
                                        <w:r>
                                          <w:rPr>
                                            <w:rFonts w:ascii="Comic Sans MS" w:hAnsi="Comic Sans MS"/>
                                            <w:sz w:val="24"/>
                                            <w:szCs w:val="24"/>
                                          </w:rPr>
                                          <w:t xml:space="preserve">Family Attendance Meetings- </w:t>
                                        </w:r>
                                        <w:r w:rsidRPr="00571CBC">
                                          <w:rPr>
                                            <w:rFonts w:ascii="Comic Sans MS" w:hAnsi="Comic Sans MS"/>
                                            <w:b/>
                                            <w:bCs/>
                                            <w:sz w:val="24"/>
                                            <w:szCs w:val="24"/>
                                            <w:highlight w:val="yellow"/>
                                          </w:rPr>
                                          <w:t>Thursday 17</w:t>
                                        </w:r>
                                        <w:r w:rsidRPr="00571CBC">
                                          <w:rPr>
                                            <w:rFonts w:ascii="Comic Sans MS" w:hAnsi="Comic Sans MS"/>
                                            <w:b/>
                                            <w:bCs/>
                                            <w:sz w:val="24"/>
                                            <w:szCs w:val="24"/>
                                            <w:highlight w:val="yellow"/>
                                            <w:vertAlign w:val="superscript"/>
                                          </w:rPr>
                                          <w:t>th</w:t>
                                        </w:r>
                                        <w:r w:rsidRPr="00571CBC">
                                          <w:rPr>
                                            <w:rFonts w:ascii="Comic Sans MS" w:hAnsi="Comic Sans MS"/>
                                            <w:b/>
                                            <w:bCs/>
                                            <w:sz w:val="24"/>
                                            <w:szCs w:val="24"/>
                                            <w:highlight w:val="yellow"/>
                                          </w:rPr>
                                          <w:t xml:space="preserve"> October</w:t>
                                        </w:r>
                                      </w:p>
                                    </w:tc>
                                  </w:tr>
                                  <w:tr w:rsidR="00411F37" w14:paraId="2D26D5E1" w14:textId="77777777" w:rsidTr="00590545">
                                    <w:trPr>
                                      <w:trHeight w:val="269"/>
                                    </w:trPr>
                                    <w:tc>
                                      <w:tcPr>
                                        <w:tcW w:w="10330" w:type="dxa"/>
                                      </w:tcPr>
                                      <w:p w14:paraId="355230CC" w14:textId="3310AF96" w:rsidR="00411F37" w:rsidRDefault="00411F37" w:rsidP="00571333">
                                        <w:pPr>
                                          <w:jc w:val="center"/>
                                          <w:rPr>
                                            <w:rFonts w:ascii="Comic Sans MS" w:hAnsi="Comic Sans MS"/>
                                            <w:sz w:val="24"/>
                                            <w:szCs w:val="24"/>
                                          </w:rPr>
                                        </w:pPr>
                                        <w:r>
                                          <w:rPr>
                                            <w:rFonts w:ascii="Comic Sans MS" w:hAnsi="Comic Sans MS"/>
                                            <w:sz w:val="24"/>
                                            <w:szCs w:val="24"/>
                                          </w:rPr>
                                          <w:t xml:space="preserve">Half term holiday </w:t>
                                        </w:r>
                                        <w:r w:rsidRPr="002923CA">
                                          <w:rPr>
                                            <w:rFonts w:ascii="Comic Sans MS" w:hAnsi="Comic Sans MS"/>
                                            <w:b/>
                                            <w:bCs/>
                                            <w:sz w:val="24"/>
                                            <w:szCs w:val="24"/>
                                            <w:highlight w:val="yellow"/>
                                          </w:rPr>
                                          <w:t xml:space="preserve">28 October – 1 November </w:t>
                                        </w:r>
                                      </w:p>
                                    </w:tc>
                                  </w:tr>
                                  <w:tr w:rsidR="00411F37" w14:paraId="46888045" w14:textId="77777777" w:rsidTr="00590545">
                                    <w:trPr>
                                      <w:trHeight w:val="269"/>
                                    </w:trPr>
                                    <w:tc>
                                      <w:tcPr>
                                        <w:tcW w:w="10330" w:type="dxa"/>
                                      </w:tcPr>
                                      <w:p w14:paraId="35E8FEEC" w14:textId="70D6E621" w:rsidR="00411F37" w:rsidRDefault="00411F37" w:rsidP="00571333">
                                        <w:pPr>
                                          <w:jc w:val="center"/>
                                          <w:rPr>
                                            <w:rFonts w:ascii="Comic Sans MS" w:hAnsi="Comic Sans MS"/>
                                            <w:sz w:val="24"/>
                                            <w:szCs w:val="24"/>
                                          </w:rPr>
                                        </w:pPr>
                                        <w:r>
                                          <w:rPr>
                                            <w:rFonts w:ascii="Comic Sans MS" w:hAnsi="Comic Sans MS"/>
                                            <w:sz w:val="24"/>
                                            <w:szCs w:val="24"/>
                                          </w:rPr>
                                          <w:t xml:space="preserve">Year Four Harvest Festival – Y4 Families invited – </w:t>
                                        </w:r>
                                        <w:r w:rsidRPr="00411F37">
                                          <w:rPr>
                                            <w:rFonts w:ascii="Comic Sans MS" w:hAnsi="Comic Sans MS"/>
                                            <w:b/>
                                            <w:bCs/>
                                            <w:sz w:val="24"/>
                                            <w:szCs w:val="24"/>
                                            <w:highlight w:val="yellow"/>
                                          </w:rPr>
                                          <w:t>Tuesday 22</w:t>
                                        </w:r>
                                        <w:r w:rsidRPr="00411F37">
                                          <w:rPr>
                                            <w:rFonts w:ascii="Comic Sans MS" w:hAnsi="Comic Sans MS"/>
                                            <w:b/>
                                            <w:bCs/>
                                            <w:sz w:val="24"/>
                                            <w:szCs w:val="24"/>
                                            <w:highlight w:val="yellow"/>
                                            <w:vertAlign w:val="superscript"/>
                                          </w:rPr>
                                          <w:t>nd</w:t>
                                        </w:r>
                                        <w:r w:rsidRPr="00411F37">
                                          <w:rPr>
                                            <w:rFonts w:ascii="Comic Sans MS" w:hAnsi="Comic Sans MS"/>
                                            <w:b/>
                                            <w:bCs/>
                                            <w:sz w:val="24"/>
                                            <w:szCs w:val="24"/>
                                            <w:highlight w:val="yellow"/>
                                          </w:rPr>
                                          <w:t xml:space="preserve"> October at 2:45pm</w:t>
                                        </w:r>
                                      </w:p>
                                    </w:tc>
                                  </w:tr>
                                  <w:tr w:rsidR="00571333" w14:paraId="57970DAA" w14:textId="77777777" w:rsidTr="00590545">
                                    <w:trPr>
                                      <w:trHeight w:val="269"/>
                                    </w:trPr>
                                    <w:tc>
                                      <w:tcPr>
                                        <w:tcW w:w="10330" w:type="dxa"/>
                                      </w:tcPr>
                                      <w:p w14:paraId="111B18E7" w14:textId="60FAB908" w:rsidR="00571333" w:rsidRDefault="00571333" w:rsidP="00571333">
                                        <w:pPr>
                                          <w:jc w:val="center"/>
                                          <w:rPr>
                                            <w:rFonts w:ascii="Comic Sans MS" w:hAnsi="Comic Sans MS"/>
                                            <w:sz w:val="24"/>
                                            <w:szCs w:val="24"/>
                                          </w:rPr>
                                        </w:pPr>
                                        <w:r>
                                          <w:rPr>
                                            <w:rFonts w:ascii="Comic Sans MS" w:hAnsi="Comic Sans MS"/>
                                            <w:b/>
                                            <w:sz w:val="24"/>
                                            <w:szCs w:val="24"/>
                                            <w:u w:val="single"/>
                                          </w:rPr>
                                          <w:t>November</w:t>
                                        </w:r>
                                        <w:r w:rsidRPr="009601A5">
                                          <w:rPr>
                                            <w:rFonts w:ascii="Comic Sans MS" w:hAnsi="Comic Sans MS"/>
                                            <w:b/>
                                            <w:sz w:val="24"/>
                                            <w:szCs w:val="24"/>
                                            <w:u w:val="single"/>
                                          </w:rPr>
                                          <w:t xml:space="preserve"> 2024</w:t>
                                        </w:r>
                                      </w:p>
                                    </w:tc>
                                  </w:tr>
                                  <w:tr w:rsidR="00571333" w14:paraId="3F4893E8" w14:textId="77777777" w:rsidTr="00590545">
                                    <w:trPr>
                                      <w:trHeight w:val="269"/>
                                    </w:trPr>
                                    <w:tc>
                                      <w:tcPr>
                                        <w:tcW w:w="10330" w:type="dxa"/>
                                      </w:tcPr>
                                      <w:p w14:paraId="447B0A57" w14:textId="0D0BF749" w:rsidR="00571333" w:rsidRPr="00D82670" w:rsidRDefault="00571333" w:rsidP="00571333">
                                        <w:pPr>
                                          <w:jc w:val="center"/>
                                          <w:rPr>
                                            <w:rFonts w:ascii="Comic Sans MS" w:hAnsi="Comic Sans MS"/>
                                            <w:sz w:val="24"/>
                                            <w:szCs w:val="24"/>
                                          </w:rPr>
                                        </w:pPr>
                                        <w:r>
                                          <w:rPr>
                                            <w:rFonts w:ascii="Comic Sans MS" w:hAnsi="Comic Sans MS"/>
                                            <w:sz w:val="24"/>
                                            <w:szCs w:val="24"/>
                                          </w:rPr>
                                          <w:t xml:space="preserve">School closed for staff training – </w:t>
                                        </w:r>
                                        <w:r w:rsidRPr="002923CA">
                                          <w:rPr>
                                            <w:rFonts w:ascii="Comic Sans MS" w:hAnsi="Comic Sans MS"/>
                                            <w:b/>
                                            <w:bCs/>
                                            <w:sz w:val="24"/>
                                            <w:szCs w:val="24"/>
                                            <w:highlight w:val="yellow"/>
                                          </w:rPr>
                                          <w:t>Monday 4</w:t>
                                        </w:r>
                                        <w:r w:rsidRPr="002923CA">
                                          <w:rPr>
                                            <w:rFonts w:ascii="Comic Sans MS" w:hAnsi="Comic Sans MS"/>
                                            <w:b/>
                                            <w:bCs/>
                                            <w:sz w:val="24"/>
                                            <w:szCs w:val="24"/>
                                            <w:highlight w:val="yellow"/>
                                            <w:vertAlign w:val="superscript"/>
                                          </w:rPr>
                                          <w:t>th</w:t>
                                        </w:r>
                                        <w:r w:rsidRPr="002923CA">
                                          <w:rPr>
                                            <w:rFonts w:ascii="Comic Sans MS" w:hAnsi="Comic Sans MS"/>
                                            <w:b/>
                                            <w:bCs/>
                                            <w:sz w:val="24"/>
                                            <w:szCs w:val="24"/>
                                            <w:highlight w:val="yellow"/>
                                          </w:rPr>
                                          <w:t xml:space="preserve"> November</w:t>
                                        </w:r>
                                      </w:p>
                                    </w:tc>
                                  </w:tr>
                                  <w:tr w:rsidR="00411F37" w14:paraId="5F9F3E01" w14:textId="77777777" w:rsidTr="00590545">
                                    <w:trPr>
                                      <w:trHeight w:val="269"/>
                                    </w:trPr>
                                    <w:tc>
                                      <w:tcPr>
                                        <w:tcW w:w="10330" w:type="dxa"/>
                                      </w:tcPr>
                                      <w:p w14:paraId="733BFE7F" w14:textId="4A51341F" w:rsidR="00411F37" w:rsidRDefault="00411F37" w:rsidP="00571333">
                                        <w:pPr>
                                          <w:jc w:val="center"/>
                                          <w:rPr>
                                            <w:rFonts w:ascii="Comic Sans MS" w:hAnsi="Comic Sans MS"/>
                                            <w:sz w:val="24"/>
                                            <w:szCs w:val="24"/>
                                          </w:rPr>
                                        </w:pPr>
                                        <w:r>
                                          <w:rPr>
                                            <w:rFonts w:ascii="Comic Sans MS" w:hAnsi="Comic Sans MS"/>
                                            <w:sz w:val="24"/>
                                            <w:szCs w:val="24"/>
                                          </w:rPr>
                                          <w:t xml:space="preserve">Remembrance Day – </w:t>
                                        </w:r>
                                        <w:r w:rsidRPr="00411F37">
                                          <w:rPr>
                                            <w:rFonts w:ascii="Comic Sans MS" w:hAnsi="Comic Sans MS"/>
                                            <w:b/>
                                            <w:bCs/>
                                            <w:sz w:val="24"/>
                                            <w:szCs w:val="24"/>
                                            <w:highlight w:val="yellow"/>
                                          </w:rPr>
                                          <w:t>Monday 11</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r>
                                          <w:rPr>
                                            <w:rFonts w:ascii="Comic Sans MS" w:hAnsi="Comic Sans MS"/>
                                            <w:sz w:val="24"/>
                                            <w:szCs w:val="24"/>
                                          </w:rPr>
                                          <w:t xml:space="preserve"> (special assembly in school)</w:t>
                                        </w:r>
                                      </w:p>
                                    </w:tc>
                                  </w:tr>
                                  <w:tr w:rsidR="00411F37" w14:paraId="475C8751" w14:textId="77777777" w:rsidTr="00590545">
                                    <w:trPr>
                                      <w:trHeight w:val="269"/>
                                    </w:trPr>
                                    <w:tc>
                                      <w:tcPr>
                                        <w:tcW w:w="10330" w:type="dxa"/>
                                      </w:tcPr>
                                      <w:p w14:paraId="21E77411" w14:textId="07CE02BA" w:rsidR="00411F37" w:rsidRDefault="00411F37" w:rsidP="00571333">
                                        <w:pPr>
                                          <w:jc w:val="center"/>
                                          <w:rPr>
                                            <w:rFonts w:ascii="Comic Sans MS" w:hAnsi="Comic Sans MS"/>
                                            <w:sz w:val="24"/>
                                            <w:szCs w:val="24"/>
                                          </w:rPr>
                                        </w:pPr>
                                        <w:r>
                                          <w:rPr>
                                            <w:rFonts w:ascii="Comic Sans MS" w:hAnsi="Comic Sans MS"/>
                                            <w:sz w:val="24"/>
                                            <w:szCs w:val="24"/>
                                          </w:rPr>
                                          <w:t>Odd Socks Day – 12</w:t>
                                        </w:r>
                                        <w:r w:rsidRPr="00411F37">
                                          <w:rPr>
                                            <w:rFonts w:ascii="Comic Sans MS" w:hAnsi="Comic Sans MS"/>
                                            <w:sz w:val="24"/>
                                            <w:szCs w:val="24"/>
                                            <w:vertAlign w:val="superscript"/>
                                          </w:rPr>
                                          <w:t>th</w:t>
                                        </w:r>
                                        <w:r>
                                          <w:rPr>
                                            <w:rFonts w:ascii="Comic Sans MS" w:hAnsi="Comic Sans MS"/>
                                            <w:sz w:val="24"/>
                                            <w:szCs w:val="24"/>
                                          </w:rPr>
                                          <w:t xml:space="preserve"> November – Wear Odd Socks for School</w:t>
                                        </w:r>
                                      </w:p>
                                    </w:tc>
                                  </w:tr>
                                  <w:tr w:rsidR="00411F37" w14:paraId="1E51D129" w14:textId="77777777" w:rsidTr="00590545">
                                    <w:trPr>
                                      <w:trHeight w:val="269"/>
                                    </w:trPr>
                                    <w:tc>
                                      <w:tcPr>
                                        <w:tcW w:w="10330" w:type="dxa"/>
                                      </w:tcPr>
                                      <w:p w14:paraId="3616A8AD" w14:textId="4267AC56" w:rsidR="00411F37" w:rsidRDefault="00411F37" w:rsidP="00571333">
                                        <w:pPr>
                                          <w:jc w:val="center"/>
                                          <w:rPr>
                                            <w:rFonts w:ascii="Comic Sans MS" w:hAnsi="Comic Sans MS"/>
                                            <w:sz w:val="24"/>
                                            <w:szCs w:val="24"/>
                                          </w:rPr>
                                        </w:pPr>
                                        <w:r>
                                          <w:rPr>
                                            <w:rFonts w:ascii="Comic Sans MS" w:hAnsi="Comic Sans MS"/>
                                            <w:sz w:val="24"/>
                                            <w:szCs w:val="24"/>
                                          </w:rPr>
                                          <w:t xml:space="preserve">Parent/ Carer Consultation for Reception and Y1 and Y2 - </w:t>
                                        </w:r>
                                        <w:r w:rsidRPr="00411F37">
                                          <w:rPr>
                                            <w:rFonts w:ascii="Comic Sans MS" w:hAnsi="Comic Sans MS"/>
                                            <w:b/>
                                            <w:bCs/>
                                            <w:sz w:val="24"/>
                                            <w:szCs w:val="24"/>
                                            <w:highlight w:val="yellow"/>
                                          </w:rPr>
                                          <w:t>Wednesday 13</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237F5F9D" w14:textId="77777777" w:rsidTr="00590545">
                                    <w:trPr>
                                      <w:trHeight w:val="269"/>
                                    </w:trPr>
                                    <w:tc>
                                      <w:tcPr>
                                        <w:tcW w:w="10330" w:type="dxa"/>
                                      </w:tcPr>
                                      <w:p w14:paraId="1224A94B" w14:textId="1C80E8FA" w:rsidR="00411F37" w:rsidRDefault="00411F37" w:rsidP="00571333">
                                        <w:pPr>
                                          <w:jc w:val="center"/>
                                          <w:rPr>
                                            <w:rFonts w:ascii="Comic Sans MS" w:hAnsi="Comic Sans MS"/>
                                            <w:sz w:val="24"/>
                                            <w:szCs w:val="24"/>
                                          </w:rPr>
                                        </w:pPr>
                                        <w:r>
                                          <w:rPr>
                                            <w:rFonts w:ascii="Comic Sans MS" w:hAnsi="Comic Sans MS"/>
                                            <w:sz w:val="24"/>
                                            <w:szCs w:val="24"/>
                                          </w:rPr>
                                          <w:t xml:space="preserve">Children in Need Day – Non-uniform for a donation – </w:t>
                                        </w:r>
                                        <w:r w:rsidRPr="00411F37">
                                          <w:rPr>
                                            <w:rFonts w:ascii="Comic Sans MS" w:hAnsi="Comic Sans MS"/>
                                            <w:b/>
                                            <w:bCs/>
                                            <w:sz w:val="24"/>
                                            <w:szCs w:val="24"/>
                                            <w:highlight w:val="yellow"/>
                                          </w:rPr>
                                          <w:t>Friday 15</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6876AD6B" w14:textId="77777777" w:rsidTr="00590545">
                                    <w:trPr>
                                      <w:trHeight w:val="269"/>
                                    </w:trPr>
                                    <w:tc>
                                      <w:tcPr>
                                        <w:tcW w:w="10330" w:type="dxa"/>
                                      </w:tcPr>
                                      <w:p w14:paraId="17E2878B" w14:textId="3BCA97CF" w:rsidR="00411F37" w:rsidRDefault="00411F37" w:rsidP="00571333">
                                        <w:pPr>
                                          <w:jc w:val="center"/>
                                          <w:rPr>
                                            <w:rFonts w:ascii="Comic Sans MS" w:hAnsi="Comic Sans MS"/>
                                            <w:sz w:val="24"/>
                                            <w:szCs w:val="24"/>
                                          </w:rPr>
                                        </w:pPr>
                                        <w:r>
                                          <w:rPr>
                                            <w:rFonts w:ascii="Comic Sans MS" w:hAnsi="Comic Sans MS"/>
                                            <w:sz w:val="24"/>
                                            <w:szCs w:val="24"/>
                                          </w:rPr>
                                          <w:t xml:space="preserve">Parents evening for Y3, Y4, Y5 and Y6 – </w:t>
                                        </w:r>
                                        <w:r w:rsidRPr="00411F37">
                                          <w:rPr>
                                            <w:rFonts w:ascii="Comic Sans MS" w:hAnsi="Comic Sans MS"/>
                                            <w:b/>
                                            <w:bCs/>
                                            <w:sz w:val="24"/>
                                            <w:szCs w:val="24"/>
                                            <w:highlight w:val="yellow"/>
                                          </w:rPr>
                                          <w:t>Wednesday 20</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A21E9C" w14:paraId="0638ED62" w14:textId="77777777" w:rsidTr="00590545">
                                    <w:trPr>
                                      <w:trHeight w:val="269"/>
                                    </w:trPr>
                                    <w:tc>
                                      <w:tcPr>
                                        <w:tcW w:w="10330" w:type="dxa"/>
                                      </w:tcPr>
                                      <w:p w14:paraId="2B696AF4" w14:textId="48D8BAE6" w:rsidR="00A21E9C" w:rsidRDefault="00A21E9C" w:rsidP="00571333">
                                        <w:pPr>
                                          <w:jc w:val="center"/>
                                          <w:rPr>
                                            <w:rFonts w:ascii="Comic Sans MS" w:hAnsi="Comic Sans MS"/>
                                            <w:sz w:val="24"/>
                                            <w:szCs w:val="24"/>
                                          </w:rPr>
                                        </w:pPr>
                                        <w:r>
                                          <w:rPr>
                                            <w:rFonts w:ascii="Comic Sans MS" w:hAnsi="Comic Sans MS"/>
                                            <w:sz w:val="24"/>
                                            <w:szCs w:val="24"/>
                                          </w:rPr>
                                          <w:t>Christmas holidays – break up 20</w:t>
                                        </w:r>
                                        <w:r w:rsidRPr="00A21E9C">
                                          <w:rPr>
                                            <w:rFonts w:ascii="Comic Sans MS" w:hAnsi="Comic Sans MS"/>
                                            <w:sz w:val="24"/>
                                            <w:szCs w:val="24"/>
                                            <w:vertAlign w:val="superscript"/>
                                          </w:rPr>
                                          <w:t>th</w:t>
                                        </w:r>
                                        <w:r>
                                          <w:rPr>
                                            <w:rFonts w:ascii="Comic Sans MS" w:hAnsi="Comic Sans MS"/>
                                            <w:sz w:val="24"/>
                                            <w:szCs w:val="24"/>
                                          </w:rPr>
                                          <w:t xml:space="preserve"> December and return to school 6</w:t>
                                        </w:r>
                                        <w:r w:rsidRPr="00A21E9C">
                                          <w:rPr>
                                            <w:rFonts w:ascii="Comic Sans MS" w:hAnsi="Comic Sans MS"/>
                                            <w:sz w:val="24"/>
                                            <w:szCs w:val="24"/>
                                            <w:vertAlign w:val="superscript"/>
                                          </w:rPr>
                                          <w:t>th</w:t>
                                        </w:r>
                                        <w:r>
                                          <w:rPr>
                                            <w:rFonts w:ascii="Comic Sans MS" w:hAnsi="Comic Sans MS"/>
                                            <w:sz w:val="24"/>
                                            <w:szCs w:val="24"/>
                                          </w:rPr>
                                          <w:t xml:space="preserve"> January</w:t>
                                        </w:r>
                                      </w:p>
                                    </w:tc>
                                  </w:tr>
                                  <w:tr w:rsidR="00571CBC" w14:paraId="35B511CB" w14:textId="77777777" w:rsidTr="00590545">
                                    <w:trPr>
                                      <w:trHeight w:val="269"/>
                                    </w:trPr>
                                    <w:tc>
                                      <w:tcPr>
                                        <w:tcW w:w="10330" w:type="dxa"/>
                                      </w:tcPr>
                                      <w:p w14:paraId="54D620CC" w14:textId="2B9A5C4B"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December 2024</w:t>
                                        </w:r>
                                      </w:p>
                                    </w:tc>
                                  </w:tr>
                                  <w:tr w:rsidR="00411F37" w14:paraId="4E03375F" w14:textId="77777777" w:rsidTr="00590545">
                                    <w:trPr>
                                      <w:trHeight w:val="269"/>
                                    </w:trPr>
                                    <w:tc>
                                      <w:tcPr>
                                        <w:tcW w:w="10330" w:type="dxa"/>
                                      </w:tcPr>
                                      <w:p w14:paraId="2BA0AC6A" w14:textId="743B1098" w:rsidR="00411F37" w:rsidRPr="00411F37" w:rsidRDefault="00411F37" w:rsidP="00571333">
                                        <w:pPr>
                                          <w:jc w:val="center"/>
                                          <w:rPr>
                                            <w:rFonts w:ascii="Comic Sans MS" w:hAnsi="Comic Sans MS"/>
                                            <w:sz w:val="24"/>
                                            <w:szCs w:val="24"/>
                                          </w:rPr>
                                        </w:pPr>
                                        <w:r w:rsidRPr="00411F37">
                                          <w:rPr>
                                            <w:rFonts w:ascii="Comic Sans MS" w:hAnsi="Comic Sans MS"/>
                                            <w:sz w:val="24"/>
                                            <w:szCs w:val="24"/>
                                          </w:rPr>
                                          <w:t xml:space="preserve">Christmas Jumper Day (wear your Christmas jumper to school) – </w:t>
                                        </w:r>
                                        <w:r w:rsidRPr="00A21E9C">
                                          <w:rPr>
                                            <w:rFonts w:ascii="Comic Sans MS" w:hAnsi="Comic Sans MS"/>
                                            <w:b/>
                                            <w:bCs/>
                                            <w:sz w:val="20"/>
                                            <w:szCs w:val="20"/>
                                            <w:highlight w:val="yellow"/>
                                          </w:rPr>
                                          <w:t>Thursday 12</w:t>
                                        </w:r>
                                        <w:r w:rsidRPr="00A21E9C">
                                          <w:rPr>
                                            <w:rFonts w:ascii="Comic Sans MS" w:hAnsi="Comic Sans MS"/>
                                            <w:b/>
                                            <w:bCs/>
                                            <w:sz w:val="20"/>
                                            <w:szCs w:val="20"/>
                                            <w:highlight w:val="yellow"/>
                                            <w:vertAlign w:val="superscript"/>
                                          </w:rPr>
                                          <w:t>th</w:t>
                                        </w:r>
                                        <w:r w:rsidRPr="00A21E9C">
                                          <w:rPr>
                                            <w:rFonts w:ascii="Comic Sans MS" w:hAnsi="Comic Sans MS"/>
                                            <w:b/>
                                            <w:bCs/>
                                            <w:sz w:val="20"/>
                                            <w:szCs w:val="20"/>
                                            <w:highlight w:val="yellow"/>
                                          </w:rPr>
                                          <w:t xml:space="preserve"> December</w:t>
                                        </w:r>
                                      </w:p>
                                    </w:tc>
                                  </w:tr>
                                  <w:tr w:rsidR="00A21E9C" w14:paraId="7AA0C3D7" w14:textId="77777777" w:rsidTr="00590545">
                                    <w:trPr>
                                      <w:trHeight w:val="269"/>
                                    </w:trPr>
                                    <w:tc>
                                      <w:tcPr>
                                        <w:tcW w:w="10330" w:type="dxa"/>
                                      </w:tcPr>
                                      <w:p w14:paraId="6F0A5661" w14:textId="139052D5" w:rsidR="00A21E9C" w:rsidRPr="00A21E9C" w:rsidRDefault="00A21E9C" w:rsidP="00571333">
                                        <w:pPr>
                                          <w:jc w:val="center"/>
                                          <w:rPr>
                                            <w:rFonts w:ascii="Comic Sans MS" w:hAnsi="Comic Sans MS"/>
                                          </w:rPr>
                                        </w:pPr>
                                        <w:r w:rsidRPr="00A21E9C">
                                          <w:rPr>
                                            <w:rFonts w:ascii="Comic Sans MS" w:hAnsi="Comic Sans MS"/>
                                          </w:rPr>
                                          <w:t>Christmas Party Day (children to come to school in party clothes</w:t>
                                        </w:r>
                                        <w:r>
                                          <w:rPr>
                                            <w:rFonts w:ascii="Comic Sans MS" w:hAnsi="Comic Sans MS"/>
                                          </w:rPr>
                                          <w:t>)</w:t>
                                        </w:r>
                                        <w:r w:rsidRPr="00A21E9C">
                                          <w:rPr>
                                            <w:rFonts w:ascii="Comic Sans MS" w:hAnsi="Comic Sans MS"/>
                                          </w:rPr>
                                          <w:t xml:space="preserve"> – </w:t>
                                        </w:r>
                                        <w:r w:rsidRPr="00A21E9C">
                                          <w:rPr>
                                            <w:rFonts w:ascii="Comic Sans MS" w:hAnsi="Comic Sans MS"/>
                                            <w:b/>
                                            <w:bCs/>
                                            <w:highlight w:val="yellow"/>
                                          </w:rPr>
                                          <w:t>Tuesday 17</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w:t>
                                        </w:r>
                                      </w:p>
                                    </w:tc>
                                  </w:tr>
                                  <w:tr w:rsidR="00A21E9C" w14:paraId="1AFC34FE" w14:textId="77777777" w:rsidTr="00590545">
                                    <w:trPr>
                                      <w:trHeight w:val="269"/>
                                    </w:trPr>
                                    <w:tc>
                                      <w:tcPr>
                                        <w:tcW w:w="10330" w:type="dxa"/>
                                      </w:tcPr>
                                      <w:p w14:paraId="33DC06C3" w14:textId="2521FBDC" w:rsidR="00A21E9C" w:rsidRPr="00A21E9C" w:rsidRDefault="00A21E9C" w:rsidP="00571333">
                                        <w:pPr>
                                          <w:jc w:val="center"/>
                                          <w:rPr>
                                            <w:rFonts w:ascii="Comic Sans MS" w:hAnsi="Comic Sans MS"/>
                                          </w:rPr>
                                        </w:pPr>
                                        <w:r>
                                          <w:rPr>
                                            <w:rFonts w:ascii="Comic Sans MS" w:hAnsi="Comic Sans MS"/>
                                          </w:rPr>
                                          <w:t xml:space="preserve">Year 3 and Year 4 (Year 3 lead performance) – Carols at St. John’s – </w:t>
                                        </w:r>
                                        <w:r w:rsidRPr="00A21E9C">
                                          <w:rPr>
                                            <w:rFonts w:ascii="Comic Sans MS" w:hAnsi="Comic Sans MS"/>
                                            <w:b/>
                                            <w:bCs/>
                                            <w:highlight w:val="yellow"/>
                                          </w:rPr>
                                          <w:t>Thursday 19</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6B5C3C03" w14:textId="77777777" w:rsidTr="00590545">
                                    <w:trPr>
                                      <w:trHeight w:val="269"/>
                                    </w:trPr>
                                    <w:tc>
                                      <w:tcPr>
                                        <w:tcW w:w="10330" w:type="dxa"/>
                                      </w:tcPr>
                                      <w:p w14:paraId="021B4615" w14:textId="6EA2B1D8" w:rsidR="00A21E9C" w:rsidRDefault="00A21E9C" w:rsidP="00571333">
                                        <w:pPr>
                                          <w:jc w:val="center"/>
                                          <w:rPr>
                                            <w:rFonts w:ascii="Comic Sans MS" w:hAnsi="Comic Sans MS"/>
                                          </w:rPr>
                                        </w:pPr>
                                        <w:r>
                                          <w:rPr>
                                            <w:rFonts w:ascii="Comic Sans MS" w:hAnsi="Comic Sans MS"/>
                                          </w:rPr>
                                          <w:t xml:space="preserve">Year 5 and Year 6 (Year 5 lead performance) – Carols at St. John’s – </w:t>
                                        </w:r>
                                        <w:r w:rsidRPr="00A21E9C">
                                          <w:rPr>
                                            <w:rFonts w:ascii="Comic Sans MS" w:hAnsi="Comic Sans MS"/>
                                            <w:b/>
                                            <w:bCs/>
                                            <w:highlight w:val="yellow"/>
                                          </w:rPr>
                                          <w:t>Friday 20</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385A0371" w14:textId="77777777" w:rsidTr="00590545">
                                    <w:trPr>
                                      <w:trHeight w:val="269"/>
                                    </w:trPr>
                                    <w:tc>
                                      <w:tcPr>
                                        <w:tcW w:w="10330" w:type="dxa"/>
                                      </w:tcPr>
                                      <w:p w14:paraId="481A69CF" w14:textId="23822320" w:rsidR="00A21E9C" w:rsidRPr="00A21E9C" w:rsidRDefault="00A21E9C" w:rsidP="00571333">
                                        <w:pPr>
                                          <w:jc w:val="center"/>
                                          <w:rPr>
                                            <w:rFonts w:ascii="Comic Sans MS" w:hAnsi="Comic Sans MS"/>
                                            <w:b/>
                                            <w:bCs/>
                                          </w:rPr>
                                        </w:pPr>
                                        <w:r w:rsidRPr="00A21E9C">
                                          <w:rPr>
                                            <w:rFonts w:ascii="Comic Sans MS" w:hAnsi="Comic Sans MS"/>
                                            <w:b/>
                                            <w:bCs/>
                                          </w:rPr>
                                          <w:t xml:space="preserve">Nursery and reception and KS1 Christmas performance dates will be set soon. </w:t>
                                        </w:r>
                                      </w:p>
                                    </w:tc>
                                  </w:tr>
                                  <w:tr w:rsidR="00571CBC" w14:paraId="1295BF3D" w14:textId="77777777" w:rsidTr="00590545">
                                    <w:trPr>
                                      <w:trHeight w:val="269"/>
                                    </w:trPr>
                                    <w:tc>
                                      <w:tcPr>
                                        <w:tcW w:w="10330" w:type="dxa"/>
                                      </w:tcPr>
                                      <w:p w14:paraId="6D8E9923" w14:textId="3E451D21"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January 2025</w:t>
                                        </w:r>
                                      </w:p>
                                    </w:tc>
                                  </w:tr>
                                  <w:tr w:rsidR="00A21E9C" w14:paraId="7B5B11A4" w14:textId="77777777" w:rsidTr="00590545">
                                    <w:trPr>
                                      <w:trHeight w:val="269"/>
                                    </w:trPr>
                                    <w:tc>
                                      <w:tcPr>
                                        <w:tcW w:w="10330" w:type="dxa"/>
                                      </w:tcPr>
                                      <w:p w14:paraId="1EF36AF6" w14:textId="045FB0FA" w:rsidR="00A21E9C" w:rsidRPr="00571CBC" w:rsidRDefault="00A21E9C" w:rsidP="00571333">
                                        <w:pPr>
                                          <w:jc w:val="center"/>
                                          <w:rPr>
                                            <w:rFonts w:ascii="Comic Sans MS" w:hAnsi="Comic Sans MS"/>
                                            <w:b/>
                                            <w:bCs/>
                                            <w:sz w:val="24"/>
                                            <w:szCs w:val="24"/>
                                            <w:u w:val="single"/>
                                          </w:rPr>
                                        </w:pPr>
                                        <w:r>
                                          <w:rPr>
                                            <w:rFonts w:ascii="Comic Sans MS" w:hAnsi="Comic Sans MS"/>
                                            <w:b/>
                                            <w:bCs/>
                                            <w:sz w:val="24"/>
                                            <w:szCs w:val="24"/>
                                            <w:u w:val="single"/>
                                          </w:rPr>
                                          <w:t xml:space="preserve">Panto for pupils – </w:t>
                                        </w:r>
                                        <w:r w:rsidRPr="00A21E9C">
                                          <w:rPr>
                                            <w:rFonts w:ascii="Comic Sans MS" w:hAnsi="Comic Sans MS"/>
                                            <w:b/>
                                            <w:bCs/>
                                            <w:sz w:val="24"/>
                                            <w:szCs w:val="24"/>
                                            <w:highlight w:val="yellow"/>
                                            <w:u w:val="single"/>
                                          </w:rPr>
                                          <w:t>Monday 6</w:t>
                                        </w:r>
                                        <w:r w:rsidRPr="00A21E9C">
                                          <w:rPr>
                                            <w:rFonts w:ascii="Comic Sans MS" w:hAnsi="Comic Sans MS"/>
                                            <w:b/>
                                            <w:bCs/>
                                            <w:sz w:val="24"/>
                                            <w:szCs w:val="24"/>
                                            <w:highlight w:val="yellow"/>
                                            <w:u w:val="single"/>
                                            <w:vertAlign w:val="superscript"/>
                                          </w:rPr>
                                          <w:t>th</w:t>
                                        </w:r>
                                        <w:r w:rsidRPr="00A21E9C">
                                          <w:rPr>
                                            <w:rFonts w:ascii="Comic Sans MS" w:hAnsi="Comic Sans MS"/>
                                            <w:b/>
                                            <w:bCs/>
                                            <w:sz w:val="24"/>
                                            <w:szCs w:val="24"/>
                                            <w:highlight w:val="yellow"/>
                                            <w:u w:val="single"/>
                                          </w:rPr>
                                          <w:t xml:space="preserve"> January</w:t>
                                        </w:r>
                                      </w:p>
                                    </w:tc>
                                  </w:tr>
                                  <w:tr w:rsidR="00A21E9C" w14:paraId="6A146815" w14:textId="77777777" w:rsidTr="00590545">
                                    <w:trPr>
                                      <w:trHeight w:val="269"/>
                                    </w:trPr>
                                    <w:tc>
                                      <w:tcPr>
                                        <w:tcW w:w="10330" w:type="dxa"/>
                                      </w:tcPr>
                                      <w:p w14:paraId="555647FC" w14:textId="71232D71" w:rsidR="00A21E9C" w:rsidRPr="00875CB1" w:rsidRDefault="00A21E9C" w:rsidP="00571333">
                                        <w:pPr>
                                          <w:jc w:val="center"/>
                                          <w:rPr>
                                            <w:rFonts w:ascii="Comic Sans MS" w:hAnsi="Comic Sans MS"/>
                                            <w:b/>
                                            <w:bCs/>
                                            <w:sz w:val="24"/>
                                            <w:szCs w:val="24"/>
                                            <w:u w:val="single"/>
                                          </w:rPr>
                                        </w:pPr>
                                        <w:r w:rsidRPr="00875CB1">
                                          <w:rPr>
                                            <w:rFonts w:ascii="Comic Sans MS" w:hAnsi="Comic Sans MS"/>
                                            <w:b/>
                                            <w:bCs/>
                                            <w:sz w:val="24"/>
                                            <w:szCs w:val="24"/>
                                            <w:u w:val="single"/>
                                          </w:rPr>
                                          <w:t xml:space="preserve">French Day – </w:t>
                                        </w:r>
                                        <w:r w:rsidR="00F0427C" w:rsidRPr="00F0427C">
                                          <w:rPr>
                                            <w:rFonts w:ascii="Comic Sans MS" w:hAnsi="Comic Sans MS"/>
                                            <w:b/>
                                            <w:bCs/>
                                            <w:sz w:val="24"/>
                                            <w:szCs w:val="24"/>
                                            <w:highlight w:val="yellow"/>
                                            <w:u w:val="single"/>
                                          </w:rPr>
                                          <w:t>Tues</w:t>
                                        </w:r>
                                        <w:r w:rsidRPr="00875CB1">
                                          <w:rPr>
                                            <w:rFonts w:ascii="Comic Sans MS" w:hAnsi="Comic Sans MS"/>
                                            <w:b/>
                                            <w:bCs/>
                                            <w:sz w:val="24"/>
                                            <w:szCs w:val="24"/>
                                            <w:highlight w:val="yellow"/>
                                            <w:u w:val="single"/>
                                          </w:rPr>
                                          <w:t>day 21</w:t>
                                        </w:r>
                                        <w:r w:rsidRPr="00875CB1">
                                          <w:rPr>
                                            <w:rFonts w:ascii="Comic Sans MS" w:hAnsi="Comic Sans MS"/>
                                            <w:b/>
                                            <w:bCs/>
                                            <w:sz w:val="24"/>
                                            <w:szCs w:val="24"/>
                                            <w:highlight w:val="yellow"/>
                                            <w:u w:val="single"/>
                                            <w:vertAlign w:val="superscript"/>
                                          </w:rPr>
                                          <w:t>st</w:t>
                                        </w:r>
                                        <w:r w:rsidRPr="00875CB1">
                                          <w:rPr>
                                            <w:rFonts w:ascii="Comic Sans MS" w:hAnsi="Comic Sans MS"/>
                                            <w:b/>
                                            <w:bCs/>
                                            <w:sz w:val="24"/>
                                            <w:szCs w:val="24"/>
                                            <w:highlight w:val="yellow"/>
                                            <w:u w:val="single"/>
                                          </w:rPr>
                                          <w:t xml:space="preserve"> January</w:t>
                                        </w:r>
                                        <w:r w:rsidRPr="00875CB1">
                                          <w:rPr>
                                            <w:rFonts w:ascii="Comic Sans MS" w:hAnsi="Comic Sans MS"/>
                                            <w:b/>
                                            <w:bCs/>
                                            <w:sz w:val="24"/>
                                            <w:szCs w:val="24"/>
                                            <w:u w:val="single"/>
                                          </w:rPr>
                                          <w:t xml:space="preserve"> </w:t>
                                        </w:r>
                                      </w:p>
                                    </w:tc>
                                  </w:tr>
                                  <w:tr w:rsidR="00571CBC" w14:paraId="2BC1C28C" w14:textId="77777777" w:rsidTr="00590545">
                                    <w:trPr>
                                      <w:trHeight w:val="269"/>
                                    </w:trPr>
                                    <w:tc>
                                      <w:tcPr>
                                        <w:tcW w:w="10330" w:type="dxa"/>
                                      </w:tcPr>
                                      <w:p w14:paraId="46CC6EC1" w14:textId="73358402" w:rsidR="00571CBC" w:rsidRPr="00571CBC" w:rsidRDefault="00571CBC" w:rsidP="00571333">
                                        <w:pPr>
                                          <w:jc w:val="center"/>
                                          <w:rPr>
                                            <w:rFonts w:ascii="Comic Sans MS" w:hAnsi="Comic Sans MS"/>
                                            <w:b/>
                                            <w:bCs/>
                                            <w:sz w:val="24"/>
                                            <w:szCs w:val="24"/>
                                            <w:u w:val="single"/>
                                          </w:rPr>
                                        </w:pPr>
                                      </w:p>
                                    </w:tc>
                                  </w:tr>
                                </w:tbl>
                                <w:p w14:paraId="4982A467" w14:textId="77777777" w:rsidR="00C251EB" w:rsidRDefault="00C251EB" w:rsidP="00EB637D">
                                  <w:pPr>
                                    <w:jc w:val="center"/>
                                    <w:rPr>
                                      <w:rFonts w:ascii="Comic Sans MS" w:hAnsi="Comic Sans MS"/>
                                      <w:b/>
                                    </w:rPr>
                                  </w:pPr>
                                </w:p>
                                <w:p w14:paraId="33E9E13B" w14:textId="77777777" w:rsidR="00C251EB" w:rsidRDefault="00C251EB" w:rsidP="00EB637D">
                                  <w:pPr>
                                    <w:jc w:val="center"/>
                                    <w:rPr>
                                      <w:rFonts w:ascii="Comic Sans MS" w:hAnsi="Comic Sans MS"/>
                                      <w:b/>
                                    </w:rPr>
                                  </w:pPr>
                                </w:p>
                                <w:p w14:paraId="2E7257CC" w14:textId="77777777" w:rsidR="00C251EB" w:rsidRPr="00596E59" w:rsidRDefault="00C251EB" w:rsidP="00EB637D">
                                  <w:pPr>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2989" id="_x0000_t202" coordsize="21600,21600" o:spt="202" path="m,l,21600r21600,l21600,xe">
                      <v:stroke joinstyle="miter"/>
                      <v:path gradientshapeok="t" o:connecttype="rect"/>
                    </v:shapetype>
                    <v:shape id="Text Box 7" o:spid="_x0000_s1026" type="#_x0000_t202" style="position:absolute;margin-left:0;margin-top:19.05pt;width:545.25pt;height:59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" fillcolor="white [3201]" strokecolor="white [3212]" strokeweight=".5pt">
                      <v:textbox>
                        <w:txbxContent>
                          <w:tbl>
                            <w:tblPr>
                              <w:tblStyle w:val="TableGrid"/>
                              <w:tblW w:w="10330" w:type="dxa"/>
                              <w:tblInd w:w="-5" w:type="dxa"/>
                              <w:tblLook w:val="04A0" w:firstRow="1" w:lastRow="0" w:firstColumn="1" w:lastColumn="0" w:noHBand="0" w:noVBand="1"/>
                            </w:tblPr>
                            <w:tblGrid>
                              <w:gridCol w:w="10330"/>
                            </w:tblGrid>
                            <w:tr w:rsidR="00EB637D" w14:paraId="50EB98F2" w14:textId="77777777" w:rsidTr="00590545">
                              <w:trPr>
                                <w:trHeight w:val="269"/>
                              </w:trPr>
                              <w:tc>
                                <w:tcPr>
                                  <w:tcW w:w="10330" w:type="dxa"/>
                                </w:tcPr>
                                <w:p w14:paraId="67EED844" w14:textId="5A56A2CB" w:rsidR="00EB637D" w:rsidRPr="00D82670" w:rsidRDefault="00842F13" w:rsidP="00C642EC">
                                  <w:pPr>
                                    <w:jc w:val="center"/>
                                    <w:rPr>
                                      <w:rFonts w:ascii="Comic Sans MS" w:hAnsi="Comic Sans MS"/>
                                      <w:b/>
                                      <w:sz w:val="24"/>
                                      <w:szCs w:val="24"/>
                                      <w:u w:val="single"/>
                                    </w:rPr>
                                  </w:pPr>
                                  <w:r>
                                    <w:rPr>
                                      <w:rFonts w:ascii="Comic Sans MS" w:hAnsi="Comic Sans MS"/>
                                      <w:b/>
                                      <w:sz w:val="24"/>
                                      <w:szCs w:val="24"/>
                                      <w:u w:val="single"/>
                                    </w:rPr>
                                    <w:t>2</w:t>
                                  </w:r>
                                  <w:r w:rsidR="00992850">
                                    <w:rPr>
                                      <w:rFonts w:ascii="Comic Sans MS" w:hAnsi="Comic Sans MS"/>
                                      <w:b/>
                                      <w:sz w:val="24"/>
                                      <w:szCs w:val="24"/>
                                      <w:u w:val="single"/>
                                    </w:rPr>
                                    <w:t>7</w:t>
                                  </w:r>
                                  <w:r w:rsidR="00FB1FDD">
                                    <w:rPr>
                                      <w:rFonts w:ascii="Comic Sans MS" w:hAnsi="Comic Sans MS"/>
                                      <w:b/>
                                      <w:sz w:val="24"/>
                                      <w:szCs w:val="24"/>
                                      <w:u w:val="single"/>
                                    </w:rPr>
                                    <w:t>/0</w:t>
                                  </w:r>
                                  <w:r w:rsidR="004D791A">
                                    <w:rPr>
                                      <w:rFonts w:ascii="Comic Sans MS" w:hAnsi="Comic Sans MS"/>
                                      <w:b/>
                                      <w:sz w:val="24"/>
                                      <w:szCs w:val="24"/>
                                      <w:u w:val="single"/>
                                    </w:rPr>
                                    <w:t>9</w:t>
                                  </w:r>
                                  <w:r w:rsidR="00FB1FDD">
                                    <w:rPr>
                                      <w:rFonts w:ascii="Comic Sans MS" w:hAnsi="Comic Sans MS"/>
                                      <w:b/>
                                      <w:sz w:val="24"/>
                                      <w:szCs w:val="24"/>
                                      <w:u w:val="single"/>
                                    </w:rPr>
                                    <w:t>/24</w:t>
                                  </w:r>
                                </w:p>
                              </w:tc>
                            </w:tr>
                            <w:tr w:rsidR="00571333" w14:paraId="50C41FE5" w14:textId="77777777" w:rsidTr="00590545">
                              <w:trPr>
                                <w:trHeight w:val="269"/>
                              </w:trPr>
                              <w:tc>
                                <w:tcPr>
                                  <w:tcW w:w="10330" w:type="dxa"/>
                                </w:tcPr>
                                <w:p w14:paraId="403F203A" w14:textId="0D4CB47D"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September 2024</w:t>
                                  </w:r>
                                </w:p>
                              </w:tc>
                            </w:tr>
                            <w:tr w:rsidR="005C690C" w14:paraId="6C4D1E7F" w14:textId="77777777" w:rsidTr="00590545">
                              <w:trPr>
                                <w:trHeight w:val="269"/>
                              </w:trPr>
                              <w:tc>
                                <w:tcPr>
                                  <w:tcW w:w="10330" w:type="dxa"/>
                                </w:tcPr>
                                <w:p w14:paraId="28E8212A" w14:textId="42D99EEF" w:rsidR="005C690C" w:rsidRPr="009601A5" w:rsidRDefault="001E0EE7" w:rsidP="00571333">
                                  <w:pPr>
                                    <w:jc w:val="center"/>
                                    <w:rPr>
                                      <w:rFonts w:ascii="Comic Sans MS" w:hAnsi="Comic Sans MS"/>
                                      <w:b/>
                                      <w:sz w:val="24"/>
                                      <w:szCs w:val="24"/>
                                      <w:u w:val="single"/>
                                    </w:rPr>
                                  </w:pPr>
                                  <w:r w:rsidRPr="001E0EE7">
                                    <w:rPr>
                                      <w:rFonts w:ascii="Comic Sans MS" w:hAnsi="Comic Sans MS"/>
                                      <w:b/>
                                      <w:sz w:val="24"/>
                                      <w:szCs w:val="24"/>
                                      <w:highlight w:val="yellow"/>
                                      <w:u w:val="single"/>
                                    </w:rPr>
                                    <w:t>Monday 30</w:t>
                                  </w:r>
                                  <w:r w:rsidRPr="001E0EE7">
                                    <w:rPr>
                                      <w:rFonts w:ascii="Comic Sans MS" w:hAnsi="Comic Sans MS"/>
                                      <w:b/>
                                      <w:sz w:val="24"/>
                                      <w:szCs w:val="24"/>
                                      <w:highlight w:val="yellow"/>
                                      <w:u w:val="single"/>
                                      <w:vertAlign w:val="superscript"/>
                                    </w:rPr>
                                    <w:t>th</w:t>
                                  </w:r>
                                  <w:r w:rsidRPr="001E0EE7">
                                    <w:rPr>
                                      <w:rFonts w:ascii="Comic Sans MS" w:hAnsi="Comic Sans MS"/>
                                      <w:b/>
                                      <w:sz w:val="24"/>
                                      <w:szCs w:val="24"/>
                                      <w:highlight w:val="yellow"/>
                                      <w:u w:val="single"/>
                                    </w:rPr>
                                    <w:t xml:space="preserve"> September – School </w:t>
                                  </w:r>
                                  <w:r>
                                    <w:rPr>
                                      <w:rFonts w:ascii="Comic Sans MS" w:hAnsi="Comic Sans MS"/>
                                      <w:b/>
                                      <w:sz w:val="24"/>
                                      <w:szCs w:val="24"/>
                                      <w:highlight w:val="yellow"/>
                                      <w:u w:val="single"/>
                                    </w:rPr>
                                    <w:t xml:space="preserve">Photographer - </w:t>
                                  </w:r>
                                  <w:r w:rsidRPr="001E0EE7">
                                    <w:rPr>
                                      <w:rFonts w:ascii="Comic Sans MS" w:hAnsi="Comic Sans MS"/>
                                      <w:b/>
                                      <w:sz w:val="24"/>
                                      <w:szCs w:val="24"/>
                                      <w:highlight w:val="yellow"/>
                                      <w:u w:val="single"/>
                                    </w:rPr>
                                    <w:t>individuals and family groups</w:t>
                                  </w:r>
                                </w:p>
                              </w:tc>
                            </w:tr>
                            <w:tr w:rsidR="001E0EE7" w14:paraId="2F914618" w14:textId="77777777" w:rsidTr="00590545">
                              <w:trPr>
                                <w:trHeight w:val="269"/>
                              </w:trPr>
                              <w:tc>
                                <w:tcPr>
                                  <w:tcW w:w="10330" w:type="dxa"/>
                                </w:tcPr>
                                <w:p w14:paraId="6FA888B4" w14:textId="77777777" w:rsidR="001E0EE7" w:rsidRPr="009601A5" w:rsidRDefault="001E0EE7" w:rsidP="00571333">
                                  <w:pPr>
                                    <w:jc w:val="center"/>
                                    <w:rPr>
                                      <w:rFonts w:ascii="Comic Sans MS" w:hAnsi="Comic Sans MS"/>
                                      <w:b/>
                                      <w:sz w:val="24"/>
                                      <w:szCs w:val="24"/>
                                      <w:u w:val="single"/>
                                    </w:rPr>
                                  </w:pPr>
                                </w:p>
                              </w:tc>
                            </w:tr>
                            <w:tr w:rsidR="00571333" w14:paraId="624D246B" w14:textId="77777777" w:rsidTr="00590545">
                              <w:trPr>
                                <w:trHeight w:val="269"/>
                              </w:trPr>
                              <w:tc>
                                <w:tcPr>
                                  <w:tcW w:w="10330" w:type="dxa"/>
                                </w:tcPr>
                                <w:p w14:paraId="2EC54DF9" w14:textId="3ACE3D15"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October 2024</w:t>
                                  </w:r>
                                </w:p>
                              </w:tc>
                            </w:tr>
                            <w:tr w:rsidR="00571CBC" w14:paraId="673CCE97" w14:textId="77777777" w:rsidTr="00590545">
                              <w:trPr>
                                <w:trHeight w:val="269"/>
                              </w:trPr>
                              <w:tc>
                                <w:tcPr>
                                  <w:tcW w:w="10330" w:type="dxa"/>
                                </w:tcPr>
                                <w:p w14:paraId="7CEE90FA" w14:textId="153B9E5B" w:rsidR="00571CBC" w:rsidRPr="009601A5" w:rsidRDefault="00571CBC" w:rsidP="00571333">
                                  <w:pPr>
                                    <w:jc w:val="center"/>
                                    <w:rPr>
                                      <w:rFonts w:ascii="Comic Sans MS" w:hAnsi="Comic Sans MS"/>
                                      <w:b/>
                                      <w:sz w:val="24"/>
                                      <w:szCs w:val="24"/>
                                      <w:u w:val="single"/>
                                    </w:rPr>
                                  </w:pPr>
                                  <w:r w:rsidRPr="00571CBC">
                                    <w:rPr>
                                      <w:rFonts w:ascii="Comic Sans MS" w:hAnsi="Comic Sans MS"/>
                                      <w:bCs/>
                                      <w:sz w:val="24"/>
                                      <w:szCs w:val="24"/>
                                    </w:rPr>
                                    <w:t>Poetry Day Assembly</w:t>
                                  </w:r>
                                  <w:r>
                                    <w:rPr>
                                      <w:rFonts w:ascii="Comic Sans MS" w:hAnsi="Comic Sans MS"/>
                                      <w:b/>
                                      <w:sz w:val="24"/>
                                      <w:szCs w:val="24"/>
                                      <w:u w:val="single"/>
                                    </w:rPr>
                                    <w:t xml:space="preserve"> </w:t>
                                  </w:r>
                                  <w:r w:rsidRPr="00571CBC">
                                    <w:rPr>
                                      <w:rFonts w:ascii="Comic Sans MS" w:hAnsi="Comic Sans MS"/>
                                      <w:bCs/>
                                      <w:sz w:val="24"/>
                                      <w:szCs w:val="24"/>
                                      <w:highlight w:val="yellow"/>
                                    </w:rPr>
                                    <w:t xml:space="preserve">– </w:t>
                                  </w:r>
                                  <w:r w:rsidRPr="00571CBC">
                                    <w:rPr>
                                      <w:rFonts w:ascii="Comic Sans MS" w:hAnsi="Comic Sans MS"/>
                                      <w:b/>
                                      <w:sz w:val="24"/>
                                      <w:szCs w:val="24"/>
                                      <w:highlight w:val="yellow"/>
                                    </w:rPr>
                                    <w:t>Thursday 3</w:t>
                                  </w:r>
                                  <w:r w:rsidRPr="00571CBC">
                                    <w:rPr>
                                      <w:rFonts w:ascii="Comic Sans MS" w:hAnsi="Comic Sans MS"/>
                                      <w:b/>
                                      <w:sz w:val="24"/>
                                      <w:szCs w:val="24"/>
                                      <w:highlight w:val="yellow"/>
                                      <w:vertAlign w:val="superscript"/>
                                    </w:rPr>
                                    <w:t>rd</w:t>
                                  </w:r>
                                  <w:r w:rsidRPr="00571CBC">
                                    <w:rPr>
                                      <w:rFonts w:ascii="Comic Sans MS" w:hAnsi="Comic Sans MS"/>
                                      <w:b/>
                                      <w:sz w:val="24"/>
                                      <w:szCs w:val="24"/>
                                      <w:highlight w:val="yellow"/>
                                    </w:rPr>
                                    <w:t xml:space="preserve"> October</w:t>
                                  </w:r>
                                </w:p>
                              </w:tc>
                            </w:tr>
                            <w:tr w:rsidR="00571CBC" w14:paraId="7DA8417F" w14:textId="77777777" w:rsidTr="00590545">
                              <w:trPr>
                                <w:trHeight w:val="269"/>
                              </w:trPr>
                              <w:tc>
                                <w:tcPr>
                                  <w:tcW w:w="10330" w:type="dxa"/>
                                </w:tcPr>
                                <w:p w14:paraId="71D11890" w14:textId="19B8EDD5" w:rsidR="00571CBC" w:rsidRPr="00571CBC" w:rsidRDefault="00571CBC" w:rsidP="00571333">
                                  <w:pPr>
                                    <w:jc w:val="center"/>
                                    <w:rPr>
                                      <w:rFonts w:ascii="Comic Sans MS" w:hAnsi="Comic Sans MS"/>
                                      <w:bCs/>
                                      <w:sz w:val="24"/>
                                      <w:szCs w:val="24"/>
                                    </w:rPr>
                                  </w:pPr>
                                  <w:r>
                                    <w:rPr>
                                      <w:rFonts w:ascii="Comic Sans MS" w:hAnsi="Comic Sans MS"/>
                                      <w:bCs/>
                                      <w:sz w:val="24"/>
                                      <w:szCs w:val="24"/>
                                    </w:rPr>
                                    <w:t xml:space="preserve">Hello Yellow Day – </w:t>
                                  </w:r>
                                  <w:r w:rsidRPr="00571CBC">
                                    <w:rPr>
                                      <w:rFonts w:ascii="Comic Sans MS" w:hAnsi="Comic Sans MS"/>
                                      <w:b/>
                                      <w:sz w:val="24"/>
                                      <w:szCs w:val="24"/>
                                      <w:highlight w:val="yellow"/>
                                    </w:rPr>
                                    <w:t>Thursday October 10</w:t>
                                  </w:r>
                                  <w:r w:rsidRPr="00571CBC">
                                    <w:rPr>
                                      <w:rFonts w:ascii="Comic Sans MS" w:hAnsi="Comic Sans MS"/>
                                      <w:b/>
                                      <w:sz w:val="24"/>
                                      <w:szCs w:val="24"/>
                                      <w:highlight w:val="yellow"/>
                                      <w:vertAlign w:val="superscript"/>
                                    </w:rPr>
                                    <w:t>th</w:t>
                                  </w:r>
                                  <w:r>
                                    <w:rPr>
                                      <w:rFonts w:ascii="Comic Sans MS" w:hAnsi="Comic Sans MS"/>
                                      <w:bCs/>
                                      <w:sz w:val="24"/>
                                      <w:szCs w:val="24"/>
                                    </w:rPr>
                                    <w:t xml:space="preserve"> (Non-uniform – include something yellow!)</w:t>
                                  </w:r>
                                </w:p>
                              </w:tc>
                            </w:tr>
                            <w:tr w:rsidR="00571CBC" w14:paraId="029F5EE7" w14:textId="77777777" w:rsidTr="00590545">
                              <w:trPr>
                                <w:trHeight w:val="269"/>
                              </w:trPr>
                              <w:tc>
                                <w:tcPr>
                                  <w:tcW w:w="10330" w:type="dxa"/>
                                </w:tcPr>
                                <w:p w14:paraId="29497878" w14:textId="01B98744" w:rsidR="00571CBC" w:rsidRDefault="00571CBC" w:rsidP="00571333">
                                  <w:pPr>
                                    <w:jc w:val="center"/>
                                    <w:rPr>
                                      <w:rFonts w:ascii="Comic Sans MS" w:hAnsi="Comic Sans MS"/>
                                      <w:sz w:val="24"/>
                                      <w:szCs w:val="24"/>
                                    </w:rPr>
                                  </w:pPr>
                                  <w:r>
                                    <w:rPr>
                                      <w:rFonts w:ascii="Comic Sans MS" w:hAnsi="Comic Sans MS"/>
                                      <w:sz w:val="24"/>
                                      <w:szCs w:val="24"/>
                                    </w:rPr>
                                    <w:t xml:space="preserve">Family Attendance Meetings- </w:t>
                                  </w:r>
                                  <w:r w:rsidRPr="00571CBC">
                                    <w:rPr>
                                      <w:rFonts w:ascii="Comic Sans MS" w:hAnsi="Comic Sans MS"/>
                                      <w:b/>
                                      <w:bCs/>
                                      <w:sz w:val="24"/>
                                      <w:szCs w:val="24"/>
                                      <w:highlight w:val="yellow"/>
                                    </w:rPr>
                                    <w:t>Thursday 17</w:t>
                                  </w:r>
                                  <w:r w:rsidRPr="00571CBC">
                                    <w:rPr>
                                      <w:rFonts w:ascii="Comic Sans MS" w:hAnsi="Comic Sans MS"/>
                                      <w:b/>
                                      <w:bCs/>
                                      <w:sz w:val="24"/>
                                      <w:szCs w:val="24"/>
                                      <w:highlight w:val="yellow"/>
                                      <w:vertAlign w:val="superscript"/>
                                    </w:rPr>
                                    <w:t>th</w:t>
                                  </w:r>
                                  <w:r w:rsidRPr="00571CBC">
                                    <w:rPr>
                                      <w:rFonts w:ascii="Comic Sans MS" w:hAnsi="Comic Sans MS"/>
                                      <w:b/>
                                      <w:bCs/>
                                      <w:sz w:val="24"/>
                                      <w:szCs w:val="24"/>
                                      <w:highlight w:val="yellow"/>
                                    </w:rPr>
                                    <w:t xml:space="preserve"> October</w:t>
                                  </w:r>
                                </w:p>
                              </w:tc>
                            </w:tr>
                            <w:tr w:rsidR="00411F37" w14:paraId="2D26D5E1" w14:textId="77777777" w:rsidTr="00590545">
                              <w:trPr>
                                <w:trHeight w:val="269"/>
                              </w:trPr>
                              <w:tc>
                                <w:tcPr>
                                  <w:tcW w:w="10330" w:type="dxa"/>
                                </w:tcPr>
                                <w:p w14:paraId="355230CC" w14:textId="3310AF96" w:rsidR="00411F37" w:rsidRDefault="00411F37" w:rsidP="00571333">
                                  <w:pPr>
                                    <w:jc w:val="center"/>
                                    <w:rPr>
                                      <w:rFonts w:ascii="Comic Sans MS" w:hAnsi="Comic Sans MS"/>
                                      <w:sz w:val="24"/>
                                      <w:szCs w:val="24"/>
                                    </w:rPr>
                                  </w:pPr>
                                  <w:r>
                                    <w:rPr>
                                      <w:rFonts w:ascii="Comic Sans MS" w:hAnsi="Comic Sans MS"/>
                                      <w:sz w:val="24"/>
                                      <w:szCs w:val="24"/>
                                    </w:rPr>
                                    <w:t xml:space="preserve">Half term holiday </w:t>
                                  </w:r>
                                  <w:r w:rsidRPr="002923CA">
                                    <w:rPr>
                                      <w:rFonts w:ascii="Comic Sans MS" w:hAnsi="Comic Sans MS"/>
                                      <w:b/>
                                      <w:bCs/>
                                      <w:sz w:val="24"/>
                                      <w:szCs w:val="24"/>
                                      <w:highlight w:val="yellow"/>
                                    </w:rPr>
                                    <w:t xml:space="preserve">28 October – 1 November </w:t>
                                  </w:r>
                                </w:p>
                              </w:tc>
                            </w:tr>
                            <w:tr w:rsidR="00411F37" w14:paraId="46888045" w14:textId="77777777" w:rsidTr="00590545">
                              <w:trPr>
                                <w:trHeight w:val="269"/>
                              </w:trPr>
                              <w:tc>
                                <w:tcPr>
                                  <w:tcW w:w="10330" w:type="dxa"/>
                                </w:tcPr>
                                <w:p w14:paraId="35E8FEEC" w14:textId="70D6E621" w:rsidR="00411F37" w:rsidRDefault="00411F37" w:rsidP="00571333">
                                  <w:pPr>
                                    <w:jc w:val="center"/>
                                    <w:rPr>
                                      <w:rFonts w:ascii="Comic Sans MS" w:hAnsi="Comic Sans MS"/>
                                      <w:sz w:val="24"/>
                                      <w:szCs w:val="24"/>
                                    </w:rPr>
                                  </w:pPr>
                                  <w:r>
                                    <w:rPr>
                                      <w:rFonts w:ascii="Comic Sans MS" w:hAnsi="Comic Sans MS"/>
                                      <w:sz w:val="24"/>
                                      <w:szCs w:val="24"/>
                                    </w:rPr>
                                    <w:t xml:space="preserve">Year Four Harvest Festival – Y4 Families invited – </w:t>
                                  </w:r>
                                  <w:r w:rsidRPr="00411F37">
                                    <w:rPr>
                                      <w:rFonts w:ascii="Comic Sans MS" w:hAnsi="Comic Sans MS"/>
                                      <w:b/>
                                      <w:bCs/>
                                      <w:sz w:val="24"/>
                                      <w:szCs w:val="24"/>
                                      <w:highlight w:val="yellow"/>
                                    </w:rPr>
                                    <w:t>Tuesday 22</w:t>
                                  </w:r>
                                  <w:r w:rsidRPr="00411F37">
                                    <w:rPr>
                                      <w:rFonts w:ascii="Comic Sans MS" w:hAnsi="Comic Sans MS"/>
                                      <w:b/>
                                      <w:bCs/>
                                      <w:sz w:val="24"/>
                                      <w:szCs w:val="24"/>
                                      <w:highlight w:val="yellow"/>
                                      <w:vertAlign w:val="superscript"/>
                                    </w:rPr>
                                    <w:t>nd</w:t>
                                  </w:r>
                                  <w:r w:rsidRPr="00411F37">
                                    <w:rPr>
                                      <w:rFonts w:ascii="Comic Sans MS" w:hAnsi="Comic Sans MS"/>
                                      <w:b/>
                                      <w:bCs/>
                                      <w:sz w:val="24"/>
                                      <w:szCs w:val="24"/>
                                      <w:highlight w:val="yellow"/>
                                    </w:rPr>
                                    <w:t xml:space="preserve"> October at 2:45pm</w:t>
                                  </w:r>
                                </w:p>
                              </w:tc>
                            </w:tr>
                            <w:tr w:rsidR="00571333" w14:paraId="57970DAA" w14:textId="77777777" w:rsidTr="00590545">
                              <w:trPr>
                                <w:trHeight w:val="269"/>
                              </w:trPr>
                              <w:tc>
                                <w:tcPr>
                                  <w:tcW w:w="10330" w:type="dxa"/>
                                </w:tcPr>
                                <w:p w14:paraId="111B18E7" w14:textId="60FAB908" w:rsidR="00571333" w:rsidRDefault="00571333" w:rsidP="00571333">
                                  <w:pPr>
                                    <w:jc w:val="center"/>
                                    <w:rPr>
                                      <w:rFonts w:ascii="Comic Sans MS" w:hAnsi="Comic Sans MS"/>
                                      <w:sz w:val="24"/>
                                      <w:szCs w:val="24"/>
                                    </w:rPr>
                                  </w:pPr>
                                  <w:r>
                                    <w:rPr>
                                      <w:rFonts w:ascii="Comic Sans MS" w:hAnsi="Comic Sans MS"/>
                                      <w:b/>
                                      <w:sz w:val="24"/>
                                      <w:szCs w:val="24"/>
                                      <w:u w:val="single"/>
                                    </w:rPr>
                                    <w:t>November</w:t>
                                  </w:r>
                                  <w:r w:rsidRPr="009601A5">
                                    <w:rPr>
                                      <w:rFonts w:ascii="Comic Sans MS" w:hAnsi="Comic Sans MS"/>
                                      <w:b/>
                                      <w:sz w:val="24"/>
                                      <w:szCs w:val="24"/>
                                      <w:u w:val="single"/>
                                    </w:rPr>
                                    <w:t xml:space="preserve"> 2024</w:t>
                                  </w:r>
                                </w:p>
                              </w:tc>
                            </w:tr>
                            <w:tr w:rsidR="00571333" w14:paraId="3F4893E8" w14:textId="77777777" w:rsidTr="00590545">
                              <w:trPr>
                                <w:trHeight w:val="269"/>
                              </w:trPr>
                              <w:tc>
                                <w:tcPr>
                                  <w:tcW w:w="10330" w:type="dxa"/>
                                </w:tcPr>
                                <w:p w14:paraId="447B0A57" w14:textId="0D0BF749" w:rsidR="00571333" w:rsidRPr="00D82670" w:rsidRDefault="00571333" w:rsidP="00571333">
                                  <w:pPr>
                                    <w:jc w:val="center"/>
                                    <w:rPr>
                                      <w:rFonts w:ascii="Comic Sans MS" w:hAnsi="Comic Sans MS"/>
                                      <w:sz w:val="24"/>
                                      <w:szCs w:val="24"/>
                                    </w:rPr>
                                  </w:pPr>
                                  <w:r>
                                    <w:rPr>
                                      <w:rFonts w:ascii="Comic Sans MS" w:hAnsi="Comic Sans MS"/>
                                      <w:sz w:val="24"/>
                                      <w:szCs w:val="24"/>
                                    </w:rPr>
                                    <w:t xml:space="preserve">School closed for staff training – </w:t>
                                  </w:r>
                                  <w:r w:rsidRPr="002923CA">
                                    <w:rPr>
                                      <w:rFonts w:ascii="Comic Sans MS" w:hAnsi="Comic Sans MS"/>
                                      <w:b/>
                                      <w:bCs/>
                                      <w:sz w:val="24"/>
                                      <w:szCs w:val="24"/>
                                      <w:highlight w:val="yellow"/>
                                    </w:rPr>
                                    <w:t>Monday 4</w:t>
                                  </w:r>
                                  <w:r w:rsidRPr="002923CA">
                                    <w:rPr>
                                      <w:rFonts w:ascii="Comic Sans MS" w:hAnsi="Comic Sans MS"/>
                                      <w:b/>
                                      <w:bCs/>
                                      <w:sz w:val="24"/>
                                      <w:szCs w:val="24"/>
                                      <w:highlight w:val="yellow"/>
                                      <w:vertAlign w:val="superscript"/>
                                    </w:rPr>
                                    <w:t>th</w:t>
                                  </w:r>
                                  <w:r w:rsidRPr="002923CA">
                                    <w:rPr>
                                      <w:rFonts w:ascii="Comic Sans MS" w:hAnsi="Comic Sans MS"/>
                                      <w:b/>
                                      <w:bCs/>
                                      <w:sz w:val="24"/>
                                      <w:szCs w:val="24"/>
                                      <w:highlight w:val="yellow"/>
                                    </w:rPr>
                                    <w:t xml:space="preserve"> November</w:t>
                                  </w:r>
                                </w:p>
                              </w:tc>
                            </w:tr>
                            <w:tr w:rsidR="00411F37" w14:paraId="5F9F3E01" w14:textId="77777777" w:rsidTr="00590545">
                              <w:trPr>
                                <w:trHeight w:val="269"/>
                              </w:trPr>
                              <w:tc>
                                <w:tcPr>
                                  <w:tcW w:w="10330" w:type="dxa"/>
                                </w:tcPr>
                                <w:p w14:paraId="733BFE7F" w14:textId="4A51341F" w:rsidR="00411F37" w:rsidRDefault="00411F37" w:rsidP="00571333">
                                  <w:pPr>
                                    <w:jc w:val="center"/>
                                    <w:rPr>
                                      <w:rFonts w:ascii="Comic Sans MS" w:hAnsi="Comic Sans MS"/>
                                      <w:sz w:val="24"/>
                                      <w:szCs w:val="24"/>
                                    </w:rPr>
                                  </w:pPr>
                                  <w:r>
                                    <w:rPr>
                                      <w:rFonts w:ascii="Comic Sans MS" w:hAnsi="Comic Sans MS"/>
                                      <w:sz w:val="24"/>
                                      <w:szCs w:val="24"/>
                                    </w:rPr>
                                    <w:t xml:space="preserve">Remembrance Day – </w:t>
                                  </w:r>
                                  <w:r w:rsidRPr="00411F37">
                                    <w:rPr>
                                      <w:rFonts w:ascii="Comic Sans MS" w:hAnsi="Comic Sans MS"/>
                                      <w:b/>
                                      <w:bCs/>
                                      <w:sz w:val="24"/>
                                      <w:szCs w:val="24"/>
                                      <w:highlight w:val="yellow"/>
                                    </w:rPr>
                                    <w:t>Monday 11</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r>
                                    <w:rPr>
                                      <w:rFonts w:ascii="Comic Sans MS" w:hAnsi="Comic Sans MS"/>
                                      <w:sz w:val="24"/>
                                      <w:szCs w:val="24"/>
                                    </w:rPr>
                                    <w:t xml:space="preserve"> (special assembly in school)</w:t>
                                  </w:r>
                                </w:p>
                              </w:tc>
                            </w:tr>
                            <w:tr w:rsidR="00411F37" w14:paraId="475C8751" w14:textId="77777777" w:rsidTr="00590545">
                              <w:trPr>
                                <w:trHeight w:val="269"/>
                              </w:trPr>
                              <w:tc>
                                <w:tcPr>
                                  <w:tcW w:w="10330" w:type="dxa"/>
                                </w:tcPr>
                                <w:p w14:paraId="21E77411" w14:textId="07CE02BA" w:rsidR="00411F37" w:rsidRDefault="00411F37" w:rsidP="00571333">
                                  <w:pPr>
                                    <w:jc w:val="center"/>
                                    <w:rPr>
                                      <w:rFonts w:ascii="Comic Sans MS" w:hAnsi="Comic Sans MS"/>
                                      <w:sz w:val="24"/>
                                      <w:szCs w:val="24"/>
                                    </w:rPr>
                                  </w:pPr>
                                  <w:r>
                                    <w:rPr>
                                      <w:rFonts w:ascii="Comic Sans MS" w:hAnsi="Comic Sans MS"/>
                                      <w:sz w:val="24"/>
                                      <w:szCs w:val="24"/>
                                    </w:rPr>
                                    <w:t>Odd Socks Day – 12</w:t>
                                  </w:r>
                                  <w:r w:rsidRPr="00411F37">
                                    <w:rPr>
                                      <w:rFonts w:ascii="Comic Sans MS" w:hAnsi="Comic Sans MS"/>
                                      <w:sz w:val="24"/>
                                      <w:szCs w:val="24"/>
                                      <w:vertAlign w:val="superscript"/>
                                    </w:rPr>
                                    <w:t>th</w:t>
                                  </w:r>
                                  <w:r>
                                    <w:rPr>
                                      <w:rFonts w:ascii="Comic Sans MS" w:hAnsi="Comic Sans MS"/>
                                      <w:sz w:val="24"/>
                                      <w:szCs w:val="24"/>
                                    </w:rPr>
                                    <w:t xml:space="preserve"> November – Wear Odd Socks for School</w:t>
                                  </w:r>
                                </w:p>
                              </w:tc>
                            </w:tr>
                            <w:tr w:rsidR="00411F37" w14:paraId="1E51D129" w14:textId="77777777" w:rsidTr="00590545">
                              <w:trPr>
                                <w:trHeight w:val="269"/>
                              </w:trPr>
                              <w:tc>
                                <w:tcPr>
                                  <w:tcW w:w="10330" w:type="dxa"/>
                                </w:tcPr>
                                <w:p w14:paraId="3616A8AD" w14:textId="4267AC56" w:rsidR="00411F37" w:rsidRDefault="00411F37" w:rsidP="00571333">
                                  <w:pPr>
                                    <w:jc w:val="center"/>
                                    <w:rPr>
                                      <w:rFonts w:ascii="Comic Sans MS" w:hAnsi="Comic Sans MS"/>
                                      <w:sz w:val="24"/>
                                      <w:szCs w:val="24"/>
                                    </w:rPr>
                                  </w:pPr>
                                  <w:r>
                                    <w:rPr>
                                      <w:rFonts w:ascii="Comic Sans MS" w:hAnsi="Comic Sans MS"/>
                                      <w:sz w:val="24"/>
                                      <w:szCs w:val="24"/>
                                    </w:rPr>
                                    <w:t xml:space="preserve">Parent/ Carer Consultation for Reception and Y1 and Y2 - </w:t>
                                  </w:r>
                                  <w:r w:rsidRPr="00411F37">
                                    <w:rPr>
                                      <w:rFonts w:ascii="Comic Sans MS" w:hAnsi="Comic Sans MS"/>
                                      <w:b/>
                                      <w:bCs/>
                                      <w:sz w:val="24"/>
                                      <w:szCs w:val="24"/>
                                      <w:highlight w:val="yellow"/>
                                    </w:rPr>
                                    <w:t>Wednesday 13</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237F5F9D" w14:textId="77777777" w:rsidTr="00590545">
                              <w:trPr>
                                <w:trHeight w:val="269"/>
                              </w:trPr>
                              <w:tc>
                                <w:tcPr>
                                  <w:tcW w:w="10330" w:type="dxa"/>
                                </w:tcPr>
                                <w:p w14:paraId="1224A94B" w14:textId="1C80E8FA" w:rsidR="00411F37" w:rsidRDefault="00411F37" w:rsidP="00571333">
                                  <w:pPr>
                                    <w:jc w:val="center"/>
                                    <w:rPr>
                                      <w:rFonts w:ascii="Comic Sans MS" w:hAnsi="Comic Sans MS"/>
                                      <w:sz w:val="24"/>
                                      <w:szCs w:val="24"/>
                                    </w:rPr>
                                  </w:pPr>
                                  <w:r>
                                    <w:rPr>
                                      <w:rFonts w:ascii="Comic Sans MS" w:hAnsi="Comic Sans MS"/>
                                      <w:sz w:val="24"/>
                                      <w:szCs w:val="24"/>
                                    </w:rPr>
                                    <w:t xml:space="preserve">Children in Need Day – Non-uniform for a donation – </w:t>
                                  </w:r>
                                  <w:r w:rsidRPr="00411F37">
                                    <w:rPr>
                                      <w:rFonts w:ascii="Comic Sans MS" w:hAnsi="Comic Sans MS"/>
                                      <w:b/>
                                      <w:bCs/>
                                      <w:sz w:val="24"/>
                                      <w:szCs w:val="24"/>
                                      <w:highlight w:val="yellow"/>
                                    </w:rPr>
                                    <w:t>Friday 15</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6876AD6B" w14:textId="77777777" w:rsidTr="00590545">
                              <w:trPr>
                                <w:trHeight w:val="269"/>
                              </w:trPr>
                              <w:tc>
                                <w:tcPr>
                                  <w:tcW w:w="10330" w:type="dxa"/>
                                </w:tcPr>
                                <w:p w14:paraId="17E2878B" w14:textId="3BCA97CF" w:rsidR="00411F37" w:rsidRDefault="00411F37" w:rsidP="00571333">
                                  <w:pPr>
                                    <w:jc w:val="center"/>
                                    <w:rPr>
                                      <w:rFonts w:ascii="Comic Sans MS" w:hAnsi="Comic Sans MS"/>
                                      <w:sz w:val="24"/>
                                      <w:szCs w:val="24"/>
                                    </w:rPr>
                                  </w:pPr>
                                  <w:r>
                                    <w:rPr>
                                      <w:rFonts w:ascii="Comic Sans MS" w:hAnsi="Comic Sans MS"/>
                                      <w:sz w:val="24"/>
                                      <w:szCs w:val="24"/>
                                    </w:rPr>
                                    <w:t xml:space="preserve">Parents evening for Y3, Y4, Y5 and Y6 – </w:t>
                                  </w:r>
                                  <w:r w:rsidRPr="00411F37">
                                    <w:rPr>
                                      <w:rFonts w:ascii="Comic Sans MS" w:hAnsi="Comic Sans MS"/>
                                      <w:b/>
                                      <w:bCs/>
                                      <w:sz w:val="24"/>
                                      <w:szCs w:val="24"/>
                                      <w:highlight w:val="yellow"/>
                                    </w:rPr>
                                    <w:t>Wednesday 20</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A21E9C" w14:paraId="0638ED62" w14:textId="77777777" w:rsidTr="00590545">
                              <w:trPr>
                                <w:trHeight w:val="269"/>
                              </w:trPr>
                              <w:tc>
                                <w:tcPr>
                                  <w:tcW w:w="10330" w:type="dxa"/>
                                </w:tcPr>
                                <w:p w14:paraId="2B696AF4" w14:textId="48D8BAE6" w:rsidR="00A21E9C" w:rsidRDefault="00A21E9C" w:rsidP="00571333">
                                  <w:pPr>
                                    <w:jc w:val="center"/>
                                    <w:rPr>
                                      <w:rFonts w:ascii="Comic Sans MS" w:hAnsi="Comic Sans MS"/>
                                      <w:sz w:val="24"/>
                                      <w:szCs w:val="24"/>
                                    </w:rPr>
                                  </w:pPr>
                                  <w:r>
                                    <w:rPr>
                                      <w:rFonts w:ascii="Comic Sans MS" w:hAnsi="Comic Sans MS"/>
                                      <w:sz w:val="24"/>
                                      <w:szCs w:val="24"/>
                                    </w:rPr>
                                    <w:t>Christmas holidays – break up 20</w:t>
                                  </w:r>
                                  <w:r w:rsidRPr="00A21E9C">
                                    <w:rPr>
                                      <w:rFonts w:ascii="Comic Sans MS" w:hAnsi="Comic Sans MS"/>
                                      <w:sz w:val="24"/>
                                      <w:szCs w:val="24"/>
                                      <w:vertAlign w:val="superscript"/>
                                    </w:rPr>
                                    <w:t>th</w:t>
                                  </w:r>
                                  <w:r>
                                    <w:rPr>
                                      <w:rFonts w:ascii="Comic Sans MS" w:hAnsi="Comic Sans MS"/>
                                      <w:sz w:val="24"/>
                                      <w:szCs w:val="24"/>
                                    </w:rPr>
                                    <w:t xml:space="preserve"> December and return to school 6</w:t>
                                  </w:r>
                                  <w:r w:rsidRPr="00A21E9C">
                                    <w:rPr>
                                      <w:rFonts w:ascii="Comic Sans MS" w:hAnsi="Comic Sans MS"/>
                                      <w:sz w:val="24"/>
                                      <w:szCs w:val="24"/>
                                      <w:vertAlign w:val="superscript"/>
                                    </w:rPr>
                                    <w:t>th</w:t>
                                  </w:r>
                                  <w:r>
                                    <w:rPr>
                                      <w:rFonts w:ascii="Comic Sans MS" w:hAnsi="Comic Sans MS"/>
                                      <w:sz w:val="24"/>
                                      <w:szCs w:val="24"/>
                                    </w:rPr>
                                    <w:t xml:space="preserve"> January</w:t>
                                  </w:r>
                                </w:p>
                              </w:tc>
                            </w:tr>
                            <w:tr w:rsidR="00571CBC" w14:paraId="35B511CB" w14:textId="77777777" w:rsidTr="00590545">
                              <w:trPr>
                                <w:trHeight w:val="269"/>
                              </w:trPr>
                              <w:tc>
                                <w:tcPr>
                                  <w:tcW w:w="10330" w:type="dxa"/>
                                </w:tcPr>
                                <w:p w14:paraId="54D620CC" w14:textId="2B9A5C4B"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December 2024</w:t>
                                  </w:r>
                                </w:p>
                              </w:tc>
                            </w:tr>
                            <w:tr w:rsidR="00411F37" w14:paraId="4E03375F" w14:textId="77777777" w:rsidTr="00590545">
                              <w:trPr>
                                <w:trHeight w:val="269"/>
                              </w:trPr>
                              <w:tc>
                                <w:tcPr>
                                  <w:tcW w:w="10330" w:type="dxa"/>
                                </w:tcPr>
                                <w:p w14:paraId="2BA0AC6A" w14:textId="743B1098" w:rsidR="00411F37" w:rsidRPr="00411F37" w:rsidRDefault="00411F37" w:rsidP="00571333">
                                  <w:pPr>
                                    <w:jc w:val="center"/>
                                    <w:rPr>
                                      <w:rFonts w:ascii="Comic Sans MS" w:hAnsi="Comic Sans MS"/>
                                      <w:sz w:val="24"/>
                                      <w:szCs w:val="24"/>
                                    </w:rPr>
                                  </w:pPr>
                                  <w:r w:rsidRPr="00411F37">
                                    <w:rPr>
                                      <w:rFonts w:ascii="Comic Sans MS" w:hAnsi="Comic Sans MS"/>
                                      <w:sz w:val="24"/>
                                      <w:szCs w:val="24"/>
                                    </w:rPr>
                                    <w:t xml:space="preserve">Christmas Jumper Day (wear your Christmas jumper to school) – </w:t>
                                  </w:r>
                                  <w:r w:rsidRPr="00A21E9C">
                                    <w:rPr>
                                      <w:rFonts w:ascii="Comic Sans MS" w:hAnsi="Comic Sans MS"/>
                                      <w:b/>
                                      <w:bCs/>
                                      <w:sz w:val="20"/>
                                      <w:szCs w:val="20"/>
                                      <w:highlight w:val="yellow"/>
                                    </w:rPr>
                                    <w:t>Thursday 12</w:t>
                                  </w:r>
                                  <w:r w:rsidRPr="00A21E9C">
                                    <w:rPr>
                                      <w:rFonts w:ascii="Comic Sans MS" w:hAnsi="Comic Sans MS"/>
                                      <w:b/>
                                      <w:bCs/>
                                      <w:sz w:val="20"/>
                                      <w:szCs w:val="20"/>
                                      <w:highlight w:val="yellow"/>
                                      <w:vertAlign w:val="superscript"/>
                                    </w:rPr>
                                    <w:t>th</w:t>
                                  </w:r>
                                  <w:r w:rsidRPr="00A21E9C">
                                    <w:rPr>
                                      <w:rFonts w:ascii="Comic Sans MS" w:hAnsi="Comic Sans MS"/>
                                      <w:b/>
                                      <w:bCs/>
                                      <w:sz w:val="20"/>
                                      <w:szCs w:val="20"/>
                                      <w:highlight w:val="yellow"/>
                                    </w:rPr>
                                    <w:t xml:space="preserve"> December</w:t>
                                  </w:r>
                                </w:p>
                              </w:tc>
                            </w:tr>
                            <w:tr w:rsidR="00A21E9C" w14:paraId="7AA0C3D7" w14:textId="77777777" w:rsidTr="00590545">
                              <w:trPr>
                                <w:trHeight w:val="269"/>
                              </w:trPr>
                              <w:tc>
                                <w:tcPr>
                                  <w:tcW w:w="10330" w:type="dxa"/>
                                </w:tcPr>
                                <w:p w14:paraId="6F0A5661" w14:textId="139052D5" w:rsidR="00A21E9C" w:rsidRPr="00A21E9C" w:rsidRDefault="00A21E9C" w:rsidP="00571333">
                                  <w:pPr>
                                    <w:jc w:val="center"/>
                                    <w:rPr>
                                      <w:rFonts w:ascii="Comic Sans MS" w:hAnsi="Comic Sans MS"/>
                                    </w:rPr>
                                  </w:pPr>
                                  <w:r w:rsidRPr="00A21E9C">
                                    <w:rPr>
                                      <w:rFonts w:ascii="Comic Sans MS" w:hAnsi="Comic Sans MS"/>
                                    </w:rPr>
                                    <w:t>Christmas Party Day (children to come to school in party clothes</w:t>
                                  </w:r>
                                  <w:r>
                                    <w:rPr>
                                      <w:rFonts w:ascii="Comic Sans MS" w:hAnsi="Comic Sans MS"/>
                                    </w:rPr>
                                    <w:t>)</w:t>
                                  </w:r>
                                  <w:r w:rsidRPr="00A21E9C">
                                    <w:rPr>
                                      <w:rFonts w:ascii="Comic Sans MS" w:hAnsi="Comic Sans MS"/>
                                    </w:rPr>
                                    <w:t xml:space="preserve"> – </w:t>
                                  </w:r>
                                  <w:r w:rsidRPr="00A21E9C">
                                    <w:rPr>
                                      <w:rFonts w:ascii="Comic Sans MS" w:hAnsi="Comic Sans MS"/>
                                      <w:b/>
                                      <w:bCs/>
                                      <w:highlight w:val="yellow"/>
                                    </w:rPr>
                                    <w:t>Tuesday 17</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w:t>
                                  </w:r>
                                </w:p>
                              </w:tc>
                            </w:tr>
                            <w:tr w:rsidR="00A21E9C" w14:paraId="1AFC34FE" w14:textId="77777777" w:rsidTr="00590545">
                              <w:trPr>
                                <w:trHeight w:val="269"/>
                              </w:trPr>
                              <w:tc>
                                <w:tcPr>
                                  <w:tcW w:w="10330" w:type="dxa"/>
                                </w:tcPr>
                                <w:p w14:paraId="33DC06C3" w14:textId="2521FBDC" w:rsidR="00A21E9C" w:rsidRPr="00A21E9C" w:rsidRDefault="00A21E9C" w:rsidP="00571333">
                                  <w:pPr>
                                    <w:jc w:val="center"/>
                                    <w:rPr>
                                      <w:rFonts w:ascii="Comic Sans MS" w:hAnsi="Comic Sans MS"/>
                                    </w:rPr>
                                  </w:pPr>
                                  <w:r>
                                    <w:rPr>
                                      <w:rFonts w:ascii="Comic Sans MS" w:hAnsi="Comic Sans MS"/>
                                    </w:rPr>
                                    <w:t xml:space="preserve">Year 3 and Year 4 (Year 3 lead performance) – Carols at St. John’s – </w:t>
                                  </w:r>
                                  <w:r w:rsidRPr="00A21E9C">
                                    <w:rPr>
                                      <w:rFonts w:ascii="Comic Sans MS" w:hAnsi="Comic Sans MS"/>
                                      <w:b/>
                                      <w:bCs/>
                                      <w:highlight w:val="yellow"/>
                                    </w:rPr>
                                    <w:t>Thursday 19</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6B5C3C03" w14:textId="77777777" w:rsidTr="00590545">
                              <w:trPr>
                                <w:trHeight w:val="269"/>
                              </w:trPr>
                              <w:tc>
                                <w:tcPr>
                                  <w:tcW w:w="10330" w:type="dxa"/>
                                </w:tcPr>
                                <w:p w14:paraId="021B4615" w14:textId="6EA2B1D8" w:rsidR="00A21E9C" w:rsidRDefault="00A21E9C" w:rsidP="00571333">
                                  <w:pPr>
                                    <w:jc w:val="center"/>
                                    <w:rPr>
                                      <w:rFonts w:ascii="Comic Sans MS" w:hAnsi="Comic Sans MS"/>
                                    </w:rPr>
                                  </w:pPr>
                                  <w:r>
                                    <w:rPr>
                                      <w:rFonts w:ascii="Comic Sans MS" w:hAnsi="Comic Sans MS"/>
                                    </w:rPr>
                                    <w:t xml:space="preserve">Year 5 and Year 6 (Year 5 lead performance) – Carols at St. John’s – </w:t>
                                  </w:r>
                                  <w:r w:rsidRPr="00A21E9C">
                                    <w:rPr>
                                      <w:rFonts w:ascii="Comic Sans MS" w:hAnsi="Comic Sans MS"/>
                                      <w:b/>
                                      <w:bCs/>
                                      <w:highlight w:val="yellow"/>
                                    </w:rPr>
                                    <w:t>Friday 20</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385A0371" w14:textId="77777777" w:rsidTr="00590545">
                              <w:trPr>
                                <w:trHeight w:val="269"/>
                              </w:trPr>
                              <w:tc>
                                <w:tcPr>
                                  <w:tcW w:w="10330" w:type="dxa"/>
                                </w:tcPr>
                                <w:p w14:paraId="481A69CF" w14:textId="23822320" w:rsidR="00A21E9C" w:rsidRPr="00A21E9C" w:rsidRDefault="00A21E9C" w:rsidP="00571333">
                                  <w:pPr>
                                    <w:jc w:val="center"/>
                                    <w:rPr>
                                      <w:rFonts w:ascii="Comic Sans MS" w:hAnsi="Comic Sans MS"/>
                                      <w:b/>
                                      <w:bCs/>
                                    </w:rPr>
                                  </w:pPr>
                                  <w:r w:rsidRPr="00A21E9C">
                                    <w:rPr>
                                      <w:rFonts w:ascii="Comic Sans MS" w:hAnsi="Comic Sans MS"/>
                                      <w:b/>
                                      <w:bCs/>
                                    </w:rPr>
                                    <w:t xml:space="preserve">Nursery and reception and KS1 Christmas performance dates will be set soon. </w:t>
                                  </w:r>
                                </w:p>
                              </w:tc>
                            </w:tr>
                            <w:tr w:rsidR="00571CBC" w14:paraId="1295BF3D" w14:textId="77777777" w:rsidTr="00590545">
                              <w:trPr>
                                <w:trHeight w:val="269"/>
                              </w:trPr>
                              <w:tc>
                                <w:tcPr>
                                  <w:tcW w:w="10330" w:type="dxa"/>
                                </w:tcPr>
                                <w:p w14:paraId="6D8E9923" w14:textId="3E451D21"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January 2025</w:t>
                                  </w:r>
                                </w:p>
                              </w:tc>
                            </w:tr>
                            <w:tr w:rsidR="00A21E9C" w14:paraId="7B5B11A4" w14:textId="77777777" w:rsidTr="00590545">
                              <w:trPr>
                                <w:trHeight w:val="269"/>
                              </w:trPr>
                              <w:tc>
                                <w:tcPr>
                                  <w:tcW w:w="10330" w:type="dxa"/>
                                </w:tcPr>
                                <w:p w14:paraId="1EF36AF6" w14:textId="045FB0FA" w:rsidR="00A21E9C" w:rsidRPr="00571CBC" w:rsidRDefault="00A21E9C" w:rsidP="00571333">
                                  <w:pPr>
                                    <w:jc w:val="center"/>
                                    <w:rPr>
                                      <w:rFonts w:ascii="Comic Sans MS" w:hAnsi="Comic Sans MS"/>
                                      <w:b/>
                                      <w:bCs/>
                                      <w:sz w:val="24"/>
                                      <w:szCs w:val="24"/>
                                      <w:u w:val="single"/>
                                    </w:rPr>
                                  </w:pPr>
                                  <w:r>
                                    <w:rPr>
                                      <w:rFonts w:ascii="Comic Sans MS" w:hAnsi="Comic Sans MS"/>
                                      <w:b/>
                                      <w:bCs/>
                                      <w:sz w:val="24"/>
                                      <w:szCs w:val="24"/>
                                      <w:u w:val="single"/>
                                    </w:rPr>
                                    <w:t xml:space="preserve">Panto for pupils – </w:t>
                                  </w:r>
                                  <w:r w:rsidRPr="00A21E9C">
                                    <w:rPr>
                                      <w:rFonts w:ascii="Comic Sans MS" w:hAnsi="Comic Sans MS"/>
                                      <w:b/>
                                      <w:bCs/>
                                      <w:sz w:val="24"/>
                                      <w:szCs w:val="24"/>
                                      <w:highlight w:val="yellow"/>
                                      <w:u w:val="single"/>
                                    </w:rPr>
                                    <w:t>Monday 6</w:t>
                                  </w:r>
                                  <w:r w:rsidRPr="00A21E9C">
                                    <w:rPr>
                                      <w:rFonts w:ascii="Comic Sans MS" w:hAnsi="Comic Sans MS"/>
                                      <w:b/>
                                      <w:bCs/>
                                      <w:sz w:val="24"/>
                                      <w:szCs w:val="24"/>
                                      <w:highlight w:val="yellow"/>
                                      <w:u w:val="single"/>
                                      <w:vertAlign w:val="superscript"/>
                                    </w:rPr>
                                    <w:t>th</w:t>
                                  </w:r>
                                  <w:r w:rsidRPr="00A21E9C">
                                    <w:rPr>
                                      <w:rFonts w:ascii="Comic Sans MS" w:hAnsi="Comic Sans MS"/>
                                      <w:b/>
                                      <w:bCs/>
                                      <w:sz w:val="24"/>
                                      <w:szCs w:val="24"/>
                                      <w:highlight w:val="yellow"/>
                                      <w:u w:val="single"/>
                                    </w:rPr>
                                    <w:t xml:space="preserve"> January</w:t>
                                  </w:r>
                                </w:p>
                              </w:tc>
                            </w:tr>
                            <w:tr w:rsidR="00A21E9C" w14:paraId="6A146815" w14:textId="77777777" w:rsidTr="00590545">
                              <w:trPr>
                                <w:trHeight w:val="269"/>
                              </w:trPr>
                              <w:tc>
                                <w:tcPr>
                                  <w:tcW w:w="10330" w:type="dxa"/>
                                </w:tcPr>
                                <w:p w14:paraId="555647FC" w14:textId="71232D71" w:rsidR="00A21E9C" w:rsidRPr="00875CB1" w:rsidRDefault="00A21E9C" w:rsidP="00571333">
                                  <w:pPr>
                                    <w:jc w:val="center"/>
                                    <w:rPr>
                                      <w:rFonts w:ascii="Comic Sans MS" w:hAnsi="Comic Sans MS"/>
                                      <w:b/>
                                      <w:bCs/>
                                      <w:sz w:val="24"/>
                                      <w:szCs w:val="24"/>
                                      <w:u w:val="single"/>
                                    </w:rPr>
                                  </w:pPr>
                                  <w:r w:rsidRPr="00875CB1">
                                    <w:rPr>
                                      <w:rFonts w:ascii="Comic Sans MS" w:hAnsi="Comic Sans MS"/>
                                      <w:b/>
                                      <w:bCs/>
                                      <w:sz w:val="24"/>
                                      <w:szCs w:val="24"/>
                                      <w:u w:val="single"/>
                                    </w:rPr>
                                    <w:t xml:space="preserve">French Day – </w:t>
                                  </w:r>
                                  <w:r w:rsidR="00F0427C" w:rsidRPr="00F0427C">
                                    <w:rPr>
                                      <w:rFonts w:ascii="Comic Sans MS" w:hAnsi="Comic Sans MS"/>
                                      <w:b/>
                                      <w:bCs/>
                                      <w:sz w:val="24"/>
                                      <w:szCs w:val="24"/>
                                      <w:highlight w:val="yellow"/>
                                      <w:u w:val="single"/>
                                    </w:rPr>
                                    <w:t>Tues</w:t>
                                  </w:r>
                                  <w:r w:rsidRPr="00875CB1">
                                    <w:rPr>
                                      <w:rFonts w:ascii="Comic Sans MS" w:hAnsi="Comic Sans MS"/>
                                      <w:b/>
                                      <w:bCs/>
                                      <w:sz w:val="24"/>
                                      <w:szCs w:val="24"/>
                                      <w:highlight w:val="yellow"/>
                                      <w:u w:val="single"/>
                                    </w:rPr>
                                    <w:t>day 21</w:t>
                                  </w:r>
                                  <w:r w:rsidRPr="00875CB1">
                                    <w:rPr>
                                      <w:rFonts w:ascii="Comic Sans MS" w:hAnsi="Comic Sans MS"/>
                                      <w:b/>
                                      <w:bCs/>
                                      <w:sz w:val="24"/>
                                      <w:szCs w:val="24"/>
                                      <w:highlight w:val="yellow"/>
                                      <w:u w:val="single"/>
                                      <w:vertAlign w:val="superscript"/>
                                    </w:rPr>
                                    <w:t>st</w:t>
                                  </w:r>
                                  <w:r w:rsidRPr="00875CB1">
                                    <w:rPr>
                                      <w:rFonts w:ascii="Comic Sans MS" w:hAnsi="Comic Sans MS"/>
                                      <w:b/>
                                      <w:bCs/>
                                      <w:sz w:val="24"/>
                                      <w:szCs w:val="24"/>
                                      <w:highlight w:val="yellow"/>
                                      <w:u w:val="single"/>
                                    </w:rPr>
                                    <w:t xml:space="preserve"> January</w:t>
                                  </w:r>
                                  <w:r w:rsidRPr="00875CB1">
                                    <w:rPr>
                                      <w:rFonts w:ascii="Comic Sans MS" w:hAnsi="Comic Sans MS"/>
                                      <w:b/>
                                      <w:bCs/>
                                      <w:sz w:val="24"/>
                                      <w:szCs w:val="24"/>
                                      <w:u w:val="single"/>
                                    </w:rPr>
                                    <w:t xml:space="preserve"> </w:t>
                                  </w:r>
                                </w:p>
                              </w:tc>
                            </w:tr>
                            <w:tr w:rsidR="00571CBC" w14:paraId="2BC1C28C" w14:textId="77777777" w:rsidTr="00590545">
                              <w:trPr>
                                <w:trHeight w:val="269"/>
                              </w:trPr>
                              <w:tc>
                                <w:tcPr>
                                  <w:tcW w:w="10330" w:type="dxa"/>
                                </w:tcPr>
                                <w:p w14:paraId="46CC6EC1" w14:textId="73358402" w:rsidR="00571CBC" w:rsidRPr="00571CBC" w:rsidRDefault="00571CBC" w:rsidP="00571333">
                                  <w:pPr>
                                    <w:jc w:val="center"/>
                                    <w:rPr>
                                      <w:rFonts w:ascii="Comic Sans MS" w:hAnsi="Comic Sans MS"/>
                                      <w:b/>
                                      <w:bCs/>
                                      <w:sz w:val="24"/>
                                      <w:szCs w:val="24"/>
                                      <w:u w:val="single"/>
                                    </w:rPr>
                                  </w:pPr>
                                </w:p>
                              </w:tc>
                            </w:tr>
                          </w:tbl>
                          <w:p w14:paraId="4982A467" w14:textId="77777777" w:rsidR="00C251EB" w:rsidRDefault="00C251EB" w:rsidP="00EB637D">
                            <w:pPr>
                              <w:jc w:val="center"/>
                              <w:rPr>
                                <w:rFonts w:ascii="Comic Sans MS" w:hAnsi="Comic Sans MS"/>
                                <w:b/>
                              </w:rPr>
                            </w:pPr>
                          </w:p>
                          <w:p w14:paraId="33E9E13B" w14:textId="77777777" w:rsidR="00C251EB" w:rsidRDefault="00C251EB" w:rsidP="00EB637D">
                            <w:pPr>
                              <w:jc w:val="center"/>
                              <w:rPr>
                                <w:rFonts w:ascii="Comic Sans MS" w:hAnsi="Comic Sans MS"/>
                                <w:b/>
                              </w:rPr>
                            </w:pPr>
                          </w:p>
                          <w:p w14:paraId="2E7257CC" w14:textId="77777777" w:rsidR="00C251EB" w:rsidRPr="00596E59" w:rsidRDefault="00C251EB" w:rsidP="00EB637D">
                            <w:pPr>
                              <w:jc w:val="center"/>
                              <w:rPr>
                                <w:rFonts w:ascii="Comic Sans MS" w:hAnsi="Comic Sans MS"/>
                                <w:b/>
                              </w:rPr>
                            </w:pPr>
                          </w:p>
                        </w:txbxContent>
                      </v:textbox>
                      <w10:wrap type="through" anchorx="page"/>
                    </v:shape>
                  </w:pict>
                </mc:Fallback>
              </mc:AlternateContent>
            </w:r>
          </w:p>
        </w:tc>
        <w:tc>
          <w:tcPr>
            <w:tcW w:w="236" w:type="dxa"/>
          </w:tcPr>
          <w:p w14:paraId="72EDE1EB" w14:textId="2CAE56A9" w:rsidR="00AA72C5" w:rsidRDefault="00AA72C5" w:rsidP="00B22375"/>
        </w:tc>
      </w:tr>
      <w:tr w:rsidR="00FE30C4" w14:paraId="7A9F8EAD" w14:textId="77777777" w:rsidTr="00EB637D">
        <w:trPr>
          <w:trHeight w:val="3686"/>
        </w:trPr>
        <w:tc>
          <w:tcPr>
            <w:tcW w:w="11298" w:type="dxa"/>
          </w:tcPr>
          <w:p w14:paraId="1B6C0B35" w14:textId="159989BD" w:rsidR="003F6562" w:rsidRDefault="003F6562" w:rsidP="00EE5A1D"/>
          <w:p w14:paraId="02A6721A" w14:textId="2519FA1B" w:rsidR="003F6562" w:rsidRDefault="003F6562" w:rsidP="00EE5A1D"/>
          <w:tbl>
            <w:tblPr>
              <w:tblStyle w:val="TableGrid"/>
              <w:tblW w:w="0" w:type="auto"/>
              <w:tblLook w:val="04A0" w:firstRow="1" w:lastRow="0" w:firstColumn="1" w:lastColumn="0" w:noHBand="0" w:noVBand="1"/>
            </w:tblPr>
            <w:tblGrid>
              <w:gridCol w:w="11072"/>
            </w:tblGrid>
            <w:tr w:rsidR="00A21E9C" w14:paraId="077793BE" w14:textId="77777777" w:rsidTr="00A21E9C">
              <w:tc>
                <w:tcPr>
                  <w:tcW w:w="11072" w:type="dxa"/>
                </w:tcPr>
                <w:p w14:paraId="1EA6FE54" w14:textId="054B388E" w:rsidR="00A21E9C" w:rsidRPr="00875CB1" w:rsidRDefault="00875CB1" w:rsidP="00992850">
                  <w:pPr>
                    <w:framePr w:hSpace="180" w:wrap="around" w:vAnchor="page" w:hAnchor="margin" w:x="90" w:y="488"/>
                    <w:jc w:val="center"/>
                    <w:rPr>
                      <w:rFonts w:ascii="Comic Sans MS" w:hAnsi="Comic Sans MS"/>
                      <w:b/>
                      <w:bCs/>
                      <w:sz w:val="24"/>
                      <w:szCs w:val="24"/>
                    </w:rPr>
                  </w:pPr>
                  <w:r w:rsidRPr="00875CB1">
                    <w:rPr>
                      <w:rFonts w:ascii="Comic Sans MS" w:hAnsi="Comic Sans MS"/>
                      <w:b/>
                      <w:bCs/>
                      <w:sz w:val="24"/>
                      <w:szCs w:val="24"/>
                      <w:highlight w:val="yellow"/>
                    </w:rPr>
                    <w:t>February 2025</w:t>
                  </w:r>
                </w:p>
              </w:tc>
            </w:tr>
            <w:tr w:rsidR="00A21E9C" w14:paraId="6645CFD6" w14:textId="77777777" w:rsidTr="00A21E9C">
              <w:tc>
                <w:tcPr>
                  <w:tcW w:w="11072" w:type="dxa"/>
                </w:tcPr>
                <w:p w14:paraId="116B8E7B" w14:textId="719768BB" w:rsidR="00A21E9C" w:rsidRPr="00875CB1" w:rsidRDefault="00875CB1" w:rsidP="00992850">
                  <w:pPr>
                    <w:framePr w:hSpace="180" w:wrap="around" w:vAnchor="page" w:hAnchor="margin" w:x="90" w:y="488"/>
                    <w:jc w:val="center"/>
                    <w:rPr>
                      <w:rFonts w:ascii="Comic Sans MS" w:hAnsi="Comic Sans MS"/>
                    </w:rPr>
                  </w:pPr>
                  <w:r w:rsidRPr="00875CB1">
                    <w:rPr>
                      <w:rFonts w:ascii="Comic Sans MS" w:hAnsi="Comic Sans MS"/>
                    </w:rPr>
                    <w:t xml:space="preserve">Valentine’s Disco –Reception – </w:t>
                  </w:r>
                  <w:r w:rsidRPr="00C84309">
                    <w:rPr>
                      <w:rFonts w:ascii="Comic Sans MS" w:hAnsi="Comic Sans MS"/>
                      <w:b/>
                      <w:bCs/>
                      <w:highlight w:val="yellow"/>
                    </w:rPr>
                    <w:t>Monday 10</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at 2:15pm</w:t>
                  </w:r>
                </w:p>
              </w:tc>
            </w:tr>
            <w:tr w:rsidR="00A21E9C" w14:paraId="6E0A1F83" w14:textId="77777777" w:rsidTr="00A21E9C">
              <w:tc>
                <w:tcPr>
                  <w:tcW w:w="11072" w:type="dxa"/>
                </w:tcPr>
                <w:p w14:paraId="1F4325B4" w14:textId="6A25AF55" w:rsidR="00A21E9C" w:rsidRPr="00C84309" w:rsidRDefault="00875CB1" w:rsidP="00992850">
                  <w:pPr>
                    <w:framePr w:hSpace="180" w:wrap="around" w:vAnchor="page" w:hAnchor="margin" w:x="90" w:y="488"/>
                    <w:jc w:val="center"/>
                    <w:rPr>
                      <w:rFonts w:ascii="Comic Sans MS" w:hAnsi="Comic Sans MS"/>
                    </w:rPr>
                  </w:pPr>
                  <w:r w:rsidRPr="00C84309">
                    <w:rPr>
                      <w:rFonts w:ascii="Comic Sans MS" w:hAnsi="Comic Sans MS"/>
                    </w:rPr>
                    <w:t xml:space="preserve">Safer Internet Day – </w:t>
                  </w:r>
                  <w:r w:rsidRPr="00C84309">
                    <w:rPr>
                      <w:rFonts w:ascii="Comic Sans MS" w:hAnsi="Comic Sans MS"/>
                      <w:b/>
                      <w:bCs/>
                      <w:highlight w:val="yellow"/>
                    </w:rPr>
                    <w:t>Tuesday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(Assembly in school for children)</w:t>
                  </w:r>
                </w:p>
              </w:tc>
            </w:tr>
            <w:tr w:rsidR="00A21E9C" w14:paraId="4C81FFC6" w14:textId="77777777" w:rsidTr="00A21E9C">
              <w:tc>
                <w:tcPr>
                  <w:tcW w:w="11072" w:type="dxa"/>
                </w:tcPr>
                <w:p w14:paraId="1567DC7A" w14:textId="35E8493B" w:rsidR="00A21E9C" w:rsidRPr="00C84309" w:rsidRDefault="00875CB1" w:rsidP="00992850">
                  <w:pPr>
                    <w:framePr w:hSpace="180" w:wrap="around" w:vAnchor="page" w:hAnchor="margin" w:x="90" w:y="488"/>
                    <w:rPr>
                      <w:rFonts w:ascii="Comic Sans MS" w:hAnsi="Comic Sans MS"/>
                    </w:rPr>
                  </w:pPr>
                  <w:r w:rsidRPr="00C84309">
                    <w:rPr>
                      <w:rFonts w:ascii="Comic Sans MS" w:hAnsi="Comic Sans MS"/>
                    </w:rPr>
                    <w:t xml:space="preserve">Valentine’s Disco – Year One and Two – </w:t>
                  </w:r>
                  <w:r w:rsidRPr="00C84309">
                    <w:rPr>
                      <w:rFonts w:ascii="Comic Sans MS" w:hAnsi="Comic Sans MS"/>
                      <w:b/>
                      <w:bCs/>
                      <w:highlight w:val="yellow"/>
                    </w:rPr>
                    <w:t>Tuesday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 – 4:30pm</w:t>
                  </w:r>
                </w:p>
              </w:tc>
            </w:tr>
            <w:tr w:rsidR="00A21E9C" w14:paraId="152D8510" w14:textId="77777777" w:rsidTr="00A21E9C">
              <w:tc>
                <w:tcPr>
                  <w:tcW w:w="11072" w:type="dxa"/>
                </w:tcPr>
                <w:p w14:paraId="323E2566" w14:textId="3A33A29A" w:rsidR="00A21E9C" w:rsidRPr="00C84309" w:rsidRDefault="00875CB1" w:rsidP="00992850">
                  <w:pPr>
                    <w:framePr w:hSpace="180" w:wrap="around" w:vAnchor="page" w:hAnchor="margin" w:x="90" w:y="488"/>
                    <w:rPr>
                      <w:rFonts w:ascii="Comic Sans MS" w:hAnsi="Comic Sans MS"/>
                    </w:rPr>
                  </w:pPr>
                  <w:r w:rsidRPr="00C84309">
                    <w:rPr>
                      <w:rFonts w:ascii="Comic Sans MS" w:hAnsi="Comic Sans MS"/>
                    </w:rPr>
                    <w:t xml:space="preserve">Valentine’s Disco – Year Three and Year Four – </w:t>
                  </w:r>
                  <w:r w:rsidRPr="00C84309">
                    <w:rPr>
                      <w:rFonts w:ascii="Comic Sans MS" w:hAnsi="Comic Sans MS"/>
                      <w:b/>
                      <w:bCs/>
                      <w:highlight w:val="yellow"/>
                    </w:rPr>
                    <w:t>Wednesday 12</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3:30pm – 4:30pm</w:t>
                  </w:r>
                </w:p>
              </w:tc>
            </w:tr>
            <w:tr w:rsidR="00A21E9C" w14:paraId="2332D653" w14:textId="77777777" w:rsidTr="00A21E9C">
              <w:tc>
                <w:tcPr>
                  <w:tcW w:w="11072" w:type="dxa"/>
                </w:tcPr>
                <w:p w14:paraId="0E566379" w14:textId="3C2FF960" w:rsidR="00A21E9C" w:rsidRPr="00C84309" w:rsidRDefault="00875CB1" w:rsidP="00992850">
                  <w:pPr>
                    <w:framePr w:hSpace="180" w:wrap="around" w:vAnchor="page" w:hAnchor="margin" w:x="90" w:y="488"/>
                    <w:rPr>
                      <w:rFonts w:ascii="Comic Sans MS" w:hAnsi="Comic Sans MS"/>
                    </w:rPr>
                  </w:pPr>
                  <w:r w:rsidRPr="00C84309">
                    <w:rPr>
                      <w:rFonts w:ascii="Comic Sans MS" w:hAnsi="Comic Sans MS"/>
                    </w:rPr>
                    <w:t xml:space="preserve">Valentine’s Disco – Year Five and Year Six – </w:t>
                  </w:r>
                  <w:r w:rsidRPr="00C84309">
                    <w:rPr>
                      <w:rFonts w:ascii="Comic Sans MS" w:hAnsi="Comic Sans MS"/>
                      <w:b/>
                      <w:bCs/>
                      <w:highlight w:val="yellow"/>
                    </w:rPr>
                    <w:t>Thursday 13</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3:30pm – 4:30pm</w:t>
                  </w:r>
                </w:p>
              </w:tc>
            </w:tr>
            <w:tr w:rsidR="00A21E9C" w14:paraId="07C49C99" w14:textId="77777777" w:rsidTr="00A21E9C">
              <w:tc>
                <w:tcPr>
                  <w:tcW w:w="11072" w:type="dxa"/>
                </w:tcPr>
                <w:p w14:paraId="7054FEEC" w14:textId="69B81463" w:rsidR="00A21E9C" w:rsidRPr="00C84309" w:rsidRDefault="00875CB1" w:rsidP="00992850">
                  <w:pPr>
                    <w:framePr w:hSpace="180" w:wrap="around" w:vAnchor="page" w:hAnchor="margin" w:x="90" w:y="488"/>
                    <w:rPr>
                      <w:rFonts w:ascii="Comic Sans MS" w:hAnsi="Comic Sans MS"/>
                    </w:rPr>
                  </w:pPr>
                  <w:r w:rsidRPr="00C84309">
                    <w:rPr>
                      <w:rFonts w:ascii="Comic Sans MS" w:hAnsi="Comic Sans MS"/>
                    </w:rPr>
                    <w:t xml:space="preserve">Half term holiday – break up on </w:t>
                  </w:r>
                  <w:r w:rsidRPr="00C84309">
                    <w:rPr>
                      <w:rFonts w:ascii="Comic Sans MS" w:hAnsi="Comic Sans MS"/>
                      <w:b/>
                      <w:bCs/>
                      <w:highlight w:val="yellow"/>
                    </w:rPr>
                    <w:t>Friday 21</w:t>
                  </w:r>
                  <w:r w:rsidRPr="00C84309">
                    <w:rPr>
                      <w:rFonts w:ascii="Comic Sans MS" w:hAnsi="Comic Sans MS"/>
                      <w:b/>
                      <w:bCs/>
                      <w:highlight w:val="yellow"/>
                      <w:vertAlign w:val="superscript"/>
                    </w:rPr>
                    <w:t>st</w:t>
                  </w:r>
                  <w:r w:rsidRPr="00C84309">
                    <w:rPr>
                      <w:rFonts w:ascii="Comic Sans MS" w:hAnsi="Comic Sans MS"/>
                      <w:b/>
                      <w:bCs/>
                      <w:highlight w:val="yellow"/>
                    </w:rPr>
                    <w:t xml:space="preserve"> February and return to school on Monday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March</w:t>
                  </w:r>
                </w:p>
              </w:tc>
            </w:tr>
            <w:tr w:rsidR="00875CB1" w14:paraId="4AD4B571" w14:textId="77777777" w:rsidTr="00A21E9C">
              <w:tc>
                <w:tcPr>
                  <w:tcW w:w="11072" w:type="dxa"/>
                </w:tcPr>
                <w:p w14:paraId="617B1B57" w14:textId="04F899D8" w:rsidR="00875CB1" w:rsidRPr="00C84309" w:rsidRDefault="00875CB1" w:rsidP="00992850">
                  <w:pPr>
                    <w:framePr w:hSpace="180" w:wrap="around" w:vAnchor="page" w:hAnchor="margin" w:x="90" w:y="488"/>
                    <w:rPr>
                      <w:rFonts w:ascii="Comic Sans MS" w:hAnsi="Comic Sans MS"/>
                    </w:rPr>
                  </w:pPr>
                  <w:r w:rsidRPr="00C84309">
                    <w:rPr>
                      <w:rFonts w:ascii="Comic Sans MS" w:hAnsi="Comic Sans MS"/>
                    </w:rPr>
                    <w:t>March 2025</w:t>
                  </w:r>
                </w:p>
              </w:tc>
            </w:tr>
            <w:tr w:rsidR="00A21E9C" w14:paraId="655FCAE5" w14:textId="77777777" w:rsidTr="00A21E9C">
              <w:tc>
                <w:tcPr>
                  <w:tcW w:w="11072" w:type="dxa"/>
                </w:tcPr>
                <w:p w14:paraId="1CB84C9C" w14:textId="7924FA12" w:rsidR="00A21E9C" w:rsidRPr="00C84309" w:rsidRDefault="00875CB1" w:rsidP="00992850">
                  <w:pPr>
                    <w:framePr w:hSpace="180" w:wrap="around" w:vAnchor="page" w:hAnchor="margin" w:x="90" w:y="488"/>
                    <w:rPr>
                      <w:rFonts w:ascii="Comic Sans MS" w:hAnsi="Comic Sans MS"/>
                    </w:rPr>
                  </w:pPr>
                  <w:r w:rsidRPr="00C84309">
                    <w:rPr>
                      <w:rFonts w:ascii="Comic Sans MS" w:hAnsi="Comic Sans MS"/>
                    </w:rPr>
                    <w:t xml:space="preserve">World Book Day – </w:t>
                  </w:r>
                  <w:r w:rsidRPr="00C84309">
                    <w:rPr>
                      <w:rFonts w:ascii="Comic Sans MS" w:hAnsi="Comic Sans MS"/>
                      <w:b/>
                      <w:bCs/>
                      <w:highlight w:val="yellow"/>
                    </w:rPr>
                    <w:t>Thursday 6</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March – more information to follow.</w:t>
                  </w:r>
                  <w:r w:rsidRPr="00C84309">
                    <w:rPr>
                      <w:rFonts w:ascii="Comic Sans MS" w:hAnsi="Comic Sans MS"/>
                    </w:rPr>
                    <w:t xml:space="preserve"> </w:t>
                  </w:r>
                </w:p>
              </w:tc>
            </w:tr>
            <w:tr w:rsidR="00875CB1" w14:paraId="5A0364FB" w14:textId="77777777" w:rsidTr="00A21E9C">
              <w:tc>
                <w:tcPr>
                  <w:tcW w:w="11072" w:type="dxa"/>
                </w:tcPr>
                <w:p w14:paraId="3322D2F2" w14:textId="19F9CB50" w:rsidR="00875CB1" w:rsidRPr="00C84309" w:rsidRDefault="00875CB1" w:rsidP="00992850">
                  <w:pPr>
                    <w:framePr w:hSpace="180" w:wrap="around" w:vAnchor="page" w:hAnchor="margin" w:x="90" w:y="488"/>
                    <w:rPr>
                      <w:rFonts w:ascii="Comic Sans MS" w:hAnsi="Comic Sans MS"/>
                    </w:rPr>
                  </w:pPr>
                  <w:r w:rsidRPr="00C84309">
                    <w:rPr>
                      <w:rFonts w:ascii="Comic Sans MS" w:hAnsi="Comic Sans MS"/>
                    </w:rPr>
                    <w:t xml:space="preserve">Red Nose Day – </w:t>
                  </w:r>
                  <w:r w:rsidRPr="00C84309">
                    <w:rPr>
                      <w:rFonts w:ascii="Comic Sans MS" w:hAnsi="Comic Sans MS"/>
                      <w:b/>
                      <w:bCs/>
                      <w:highlight w:val="yellow"/>
                    </w:rPr>
                    <w:t>Non-uniform – Friday 14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March</w:t>
                  </w:r>
                </w:p>
              </w:tc>
            </w:tr>
            <w:tr w:rsidR="00875CB1" w14:paraId="75756479" w14:textId="77777777" w:rsidTr="00A21E9C">
              <w:tc>
                <w:tcPr>
                  <w:tcW w:w="11072" w:type="dxa"/>
                </w:tcPr>
                <w:p w14:paraId="427AA0BE" w14:textId="46AC7BCE" w:rsidR="00875CB1" w:rsidRPr="00C84309" w:rsidRDefault="00875CB1" w:rsidP="00992850">
                  <w:pPr>
                    <w:framePr w:hSpace="180" w:wrap="around" w:vAnchor="page" w:hAnchor="margin" w:x="90" w:y="488"/>
                    <w:jc w:val="center"/>
                    <w:rPr>
                      <w:rFonts w:ascii="Comic Sans MS" w:hAnsi="Comic Sans MS"/>
                      <w:b/>
                      <w:bCs/>
                    </w:rPr>
                  </w:pPr>
                  <w:r w:rsidRPr="00C84309">
                    <w:rPr>
                      <w:rFonts w:ascii="Comic Sans MS" w:hAnsi="Comic Sans MS"/>
                      <w:b/>
                      <w:bCs/>
                      <w:highlight w:val="yellow"/>
                    </w:rPr>
                    <w:t>April 2025</w:t>
                  </w:r>
                </w:p>
              </w:tc>
            </w:tr>
            <w:tr w:rsidR="00875CB1" w14:paraId="60EAC3A2" w14:textId="77777777" w:rsidTr="00A21E9C">
              <w:tc>
                <w:tcPr>
                  <w:tcW w:w="11072" w:type="dxa"/>
                </w:tcPr>
                <w:p w14:paraId="356438FB" w14:textId="4E753816" w:rsidR="00875CB1" w:rsidRPr="00C84309" w:rsidRDefault="00875CB1" w:rsidP="00992850">
                  <w:pPr>
                    <w:framePr w:hSpace="180" w:wrap="around" w:vAnchor="page" w:hAnchor="margin" w:x="90" w:y="488"/>
                    <w:jc w:val="center"/>
                    <w:rPr>
                      <w:rFonts w:ascii="Comic Sans MS" w:hAnsi="Comic Sans MS"/>
                      <w:b/>
                      <w:bCs/>
                      <w:highlight w:val="yellow"/>
                    </w:rPr>
                  </w:pPr>
                  <w:r w:rsidRPr="00C84309">
                    <w:rPr>
                      <w:rFonts w:ascii="Comic Sans MS" w:hAnsi="Comic Sans MS"/>
                    </w:rPr>
                    <w:t>Family Attendance Meetings</w:t>
                  </w:r>
                  <w:r w:rsidRPr="00C84309">
                    <w:rPr>
                      <w:rFonts w:ascii="Comic Sans MS" w:hAnsi="Comic Sans MS"/>
                      <w:b/>
                      <w:bCs/>
                    </w:rPr>
                    <w:t xml:space="preserve"> </w:t>
                  </w:r>
                  <w:r w:rsidRPr="00C84309">
                    <w:rPr>
                      <w:rFonts w:ascii="Comic Sans MS" w:hAnsi="Comic Sans MS"/>
                      <w:b/>
                      <w:bCs/>
                      <w:highlight w:val="yellow"/>
                    </w:rPr>
                    <w:t>– Wednesday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April</w:t>
                  </w:r>
                </w:p>
              </w:tc>
            </w:tr>
            <w:tr w:rsidR="00875CB1" w14:paraId="5450759F" w14:textId="77777777" w:rsidTr="00A21E9C">
              <w:tc>
                <w:tcPr>
                  <w:tcW w:w="11072" w:type="dxa"/>
                </w:tcPr>
                <w:p w14:paraId="32C1EA90" w14:textId="02F2E05C" w:rsidR="00875CB1" w:rsidRPr="00C84309" w:rsidRDefault="00875CB1" w:rsidP="00992850">
                  <w:pPr>
                    <w:framePr w:hSpace="180" w:wrap="around" w:vAnchor="page" w:hAnchor="margin" w:x="90" w:y="488"/>
                    <w:jc w:val="center"/>
                    <w:rPr>
                      <w:rFonts w:ascii="Comic Sans MS" w:hAnsi="Comic Sans MS"/>
                    </w:rPr>
                  </w:pPr>
                  <w:r w:rsidRPr="00C84309">
                    <w:rPr>
                      <w:rFonts w:ascii="Comic Sans MS" w:hAnsi="Comic Sans MS"/>
                    </w:rPr>
                    <w:t xml:space="preserve">Faith Day </w:t>
                  </w:r>
                  <w:r w:rsidRPr="00C84309">
                    <w:rPr>
                      <w:rFonts w:ascii="Comic Sans MS" w:hAnsi="Comic Sans MS"/>
                      <w:b/>
                      <w:bCs/>
                      <w:highlight w:val="yellow"/>
                    </w:rPr>
                    <w:t>– Friday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April (parents will be invited into school from 2:45pm to look at children’s work on different faiths</w:t>
                  </w:r>
                  <w:r w:rsidR="003A0755" w:rsidRPr="00C84309">
                    <w:rPr>
                      <w:rFonts w:ascii="Comic Sans MS" w:hAnsi="Comic Sans MS"/>
                      <w:b/>
                      <w:bCs/>
                      <w:highlight w:val="yellow"/>
                    </w:rPr>
                    <w:t>)</w:t>
                  </w:r>
                </w:p>
              </w:tc>
            </w:tr>
            <w:tr w:rsidR="00875CB1" w14:paraId="0845C32B" w14:textId="77777777" w:rsidTr="00A21E9C">
              <w:tc>
                <w:tcPr>
                  <w:tcW w:w="11072" w:type="dxa"/>
                </w:tcPr>
                <w:p w14:paraId="4DF69883" w14:textId="0309E2D2" w:rsidR="00875CB1"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Break up for the Easter holidays on Friday 11</w:t>
                  </w:r>
                  <w:r w:rsidRPr="00C84309">
                    <w:rPr>
                      <w:rFonts w:ascii="Comic Sans MS" w:hAnsi="Comic Sans MS"/>
                      <w:vertAlign w:val="superscript"/>
                    </w:rPr>
                    <w:t>th</w:t>
                  </w:r>
                  <w:r w:rsidRPr="00C84309">
                    <w:rPr>
                      <w:rFonts w:ascii="Comic Sans MS" w:hAnsi="Comic Sans MS"/>
                    </w:rPr>
                    <w:t xml:space="preserve"> April and return to school on </w:t>
                  </w:r>
                  <w:r w:rsidRPr="00C84309">
                    <w:rPr>
                      <w:rFonts w:ascii="Comic Sans MS" w:hAnsi="Comic Sans MS"/>
                      <w:b/>
                      <w:bCs/>
                      <w:highlight w:val="yellow"/>
                    </w:rPr>
                    <w:t>Monday 28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April</w:t>
                  </w:r>
                </w:p>
              </w:tc>
            </w:tr>
            <w:tr w:rsidR="00875CB1" w14:paraId="33FB7768" w14:textId="77777777" w:rsidTr="00A21E9C">
              <w:tc>
                <w:tcPr>
                  <w:tcW w:w="11072" w:type="dxa"/>
                </w:tcPr>
                <w:p w14:paraId="44DB8148" w14:textId="27BF109C" w:rsidR="00875CB1" w:rsidRPr="00C84309" w:rsidRDefault="003A0755" w:rsidP="00992850">
                  <w:pPr>
                    <w:framePr w:hSpace="180" w:wrap="around" w:vAnchor="page" w:hAnchor="margin" w:x="90" w:y="488"/>
                    <w:jc w:val="center"/>
                    <w:rPr>
                      <w:rFonts w:ascii="Comic Sans MS" w:hAnsi="Comic Sans MS"/>
                      <w:b/>
                      <w:bCs/>
                    </w:rPr>
                  </w:pPr>
                  <w:r w:rsidRPr="00C84309">
                    <w:rPr>
                      <w:rFonts w:ascii="Comic Sans MS" w:hAnsi="Comic Sans MS"/>
                      <w:b/>
                      <w:bCs/>
                      <w:highlight w:val="yellow"/>
                    </w:rPr>
                    <w:t>May 2025</w:t>
                  </w:r>
                </w:p>
              </w:tc>
            </w:tr>
            <w:tr w:rsidR="003A0755" w14:paraId="4B84A0C6" w14:textId="77777777" w:rsidTr="00A21E9C">
              <w:tc>
                <w:tcPr>
                  <w:tcW w:w="11072" w:type="dxa"/>
                </w:tcPr>
                <w:p w14:paraId="0660D2D3" w14:textId="3BB63035"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Earth Day-non-uniform day (wear something green) – </w:t>
                  </w:r>
                  <w:r w:rsidRPr="00C84309">
                    <w:rPr>
                      <w:rFonts w:ascii="Comic Sans MS" w:hAnsi="Comic Sans MS"/>
                      <w:b/>
                      <w:bCs/>
                      <w:highlight w:val="yellow"/>
                    </w:rPr>
                    <w:t>Friday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May</w:t>
                  </w:r>
                </w:p>
              </w:tc>
            </w:tr>
            <w:tr w:rsidR="003A0755" w14:paraId="312A6989" w14:textId="77777777" w:rsidTr="00A21E9C">
              <w:tc>
                <w:tcPr>
                  <w:tcW w:w="11072" w:type="dxa"/>
                </w:tcPr>
                <w:p w14:paraId="3C2D4E87" w14:textId="7574BFB6"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BANK HOLIDAY – School Closed – </w:t>
                  </w:r>
                  <w:r w:rsidRPr="00C84309">
                    <w:rPr>
                      <w:rFonts w:ascii="Comic Sans MS" w:hAnsi="Comic Sans MS"/>
                      <w:b/>
                      <w:bCs/>
                      <w:highlight w:val="yellow"/>
                    </w:rPr>
                    <w:t>Monday 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May</w:t>
                  </w:r>
                </w:p>
              </w:tc>
            </w:tr>
            <w:tr w:rsidR="003A0755" w14:paraId="0503DBC8" w14:textId="77777777" w:rsidTr="00A21E9C">
              <w:tc>
                <w:tcPr>
                  <w:tcW w:w="11072" w:type="dxa"/>
                </w:tcPr>
                <w:p w14:paraId="04211A8A" w14:textId="32B450AC"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Year 6 SATs week – Monday 12</w:t>
                  </w:r>
                  <w:r w:rsidRPr="00C84309">
                    <w:rPr>
                      <w:rFonts w:ascii="Comic Sans MS" w:hAnsi="Comic Sans MS"/>
                      <w:vertAlign w:val="superscript"/>
                    </w:rPr>
                    <w:t>th</w:t>
                  </w:r>
                  <w:r w:rsidRPr="00C84309">
                    <w:rPr>
                      <w:rFonts w:ascii="Comic Sans MS" w:hAnsi="Comic Sans MS"/>
                    </w:rPr>
                    <w:t xml:space="preserve"> May – </w:t>
                  </w:r>
                  <w:r w:rsidRPr="00C84309">
                    <w:rPr>
                      <w:rFonts w:ascii="Comic Sans MS" w:hAnsi="Comic Sans MS"/>
                      <w:b/>
                      <w:bCs/>
                      <w:highlight w:val="yellow"/>
                    </w:rPr>
                    <w:t>Thursday 15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May</w:t>
                  </w:r>
                  <w:r w:rsidRPr="00C84309">
                    <w:rPr>
                      <w:rFonts w:ascii="Comic Sans MS" w:hAnsi="Comic Sans MS"/>
                    </w:rPr>
                    <w:t xml:space="preserve"> </w:t>
                  </w:r>
                </w:p>
              </w:tc>
            </w:tr>
            <w:tr w:rsidR="003A0755" w14:paraId="34976226" w14:textId="77777777" w:rsidTr="00A21E9C">
              <w:tc>
                <w:tcPr>
                  <w:tcW w:w="11072" w:type="dxa"/>
                </w:tcPr>
                <w:p w14:paraId="51C95A3B" w14:textId="0D01451B"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Family attendance meetings – </w:t>
                  </w:r>
                  <w:r w:rsidRPr="00C84309">
                    <w:rPr>
                      <w:rFonts w:ascii="Comic Sans MS" w:hAnsi="Comic Sans MS"/>
                      <w:b/>
                      <w:bCs/>
                      <w:highlight w:val="yellow"/>
                    </w:rPr>
                    <w:t>Wednesday 21</w:t>
                  </w:r>
                  <w:r w:rsidRPr="00C84309">
                    <w:rPr>
                      <w:rFonts w:ascii="Comic Sans MS" w:hAnsi="Comic Sans MS"/>
                      <w:b/>
                      <w:bCs/>
                      <w:highlight w:val="yellow"/>
                      <w:vertAlign w:val="superscript"/>
                    </w:rPr>
                    <w:t>st</w:t>
                  </w:r>
                  <w:r w:rsidRPr="00C84309">
                    <w:rPr>
                      <w:rFonts w:ascii="Comic Sans MS" w:hAnsi="Comic Sans MS"/>
                      <w:b/>
                      <w:bCs/>
                      <w:highlight w:val="yellow"/>
                    </w:rPr>
                    <w:t xml:space="preserve"> May</w:t>
                  </w:r>
                </w:p>
              </w:tc>
            </w:tr>
            <w:tr w:rsidR="003A0755" w14:paraId="7DE9C343" w14:textId="77777777" w:rsidTr="00A21E9C">
              <w:tc>
                <w:tcPr>
                  <w:tcW w:w="11072" w:type="dxa"/>
                </w:tcPr>
                <w:p w14:paraId="10BEAC6E" w14:textId="43F5F29A"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Break up for half term holiday on </w:t>
                  </w:r>
                  <w:r w:rsidRPr="00C84309">
                    <w:rPr>
                      <w:rFonts w:ascii="Comic Sans MS" w:hAnsi="Comic Sans MS"/>
                      <w:b/>
                      <w:bCs/>
                      <w:highlight w:val="yellow"/>
                    </w:rPr>
                    <w:t>Friday 23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May and return to school on Monday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June</w:t>
                  </w:r>
                </w:p>
              </w:tc>
            </w:tr>
            <w:tr w:rsidR="003A0755" w14:paraId="06511440" w14:textId="77777777" w:rsidTr="00A21E9C">
              <w:tc>
                <w:tcPr>
                  <w:tcW w:w="11072" w:type="dxa"/>
                </w:tcPr>
                <w:p w14:paraId="48C69BBA" w14:textId="4BFBA969" w:rsidR="003A0755" w:rsidRPr="00C84309" w:rsidRDefault="003A0755" w:rsidP="00992850">
                  <w:pPr>
                    <w:framePr w:hSpace="180" w:wrap="around" w:vAnchor="page" w:hAnchor="margin" w:x="90" w:y="488"/>
                    <w:jc w:val="center"/>
                    <w:rPr>
                      <w:rFonts w:ascii="Comic Sans MS" w:hAnsi="Comic Sans MS"/>
                      <w:b/>
                      <w:bCs/>
                    </w:rPr>
                  </w:pPr>
                  <w:r w:rsidRPr="00C84309">
                    <w:rPr>
                      <w:rFonts w:ascii="Comic Sans MS" w:hAnsi="Comic Sans MS"/>
                      <w:b/>
                      <w:bCs/>
                      <w:highlight w:val="yellow"/>
                    </w:rPr>
                    <w:t>June 2025</w:t>
                  </w:r>
                </w:p>
              </w:tc>
            </w:tr>
            <w:tr w:rsidR="003A0755" w14:paraId="6FF7A8BB" w14:textId="77777777" w:rsidTr="00A21E9C">
              <w:tc>
                <w:tcPr>
                  <w:tcW w:w="11072" w:type="dxa"/>
                </w:tcPr>
                <w:p w14:paraId="3E0F6738" w14:textId="4184904B" w:rsidR="003A0755" w:rsidRPr="00C84309" w:rsidRDefault="003A0755" w:rsidP="00992850">
                  <w:pPr>
                    <w:framePr w:hSpace="180" w:wrap="around" w:vAnchor="page" w:hAnchor="margin" w:x="90" w:y="488"/>
                    <w:jc w:val="center"/>
                    <w:rPr>
                      <w:rFonts w:ascii="Comic Sans MS" w:hAnsi="Comic Sans MS"/>
                      <w:b/>
                      <w:bCs/>
                      <w:highlight w:val="yellow"/>
                    </w:rPr>
                  </w:pPr>
                  <w:r w:rsidRPr="00C84309">
                    <w:rPr>
                      <w:rFonts w:ascii="Comic Sans MS" w:hAnsi="Comic Sans MS"/>
                    </w:rPr>
                    <w:t>Year Four Multiplication Check</w:t>
                  </w:r>
                  <w:r w:rsidRPr="00C84309">
                    <w:rPr>
                      <w:rFonts w:ascii="Comic Sans MS" w:hAnsi="Comic Sans MS"/>
                      <w:b/>
                      <w:bCs/>
                    </w:rPr>
                    <w:t xml:space="preserve"> </w:t>
                  </w:r>
                  <w:r w:rsidRPr="00C84309">
                    <w:rPr>
                      <w:rFonts w:ascii="Comic Sans MS" w:hAnsi="Comic Sans MS"/>
                      <w:b/>
                      <w:bCs/>
                      <w:highlight w:val="yellow"/>
                    </w:rPr>
                    <w:t>– Week beginning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June</w:t>
                  </w:r>
                </w:p>
              </w:tc>
            </w:tr>
            <w:tr w:rsidR="003A0755" w14:paraId="237D29CC" w14:textId="77777777" w:rsidTr="00A21E9C">
              <w:tc>
                <w:tcPr>
                  <w:tcW w:w="11072" w:type="dxa"/>
                </w:tcPr>
                <w:p w14:paraId="452B26D2" w14:textId="3DC95DA5"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Nursery and Reception Sports Day – </w:t>
                  </w:r>
                  <w:r w:rsidRPr="00C84309">
                    <w:rPr>
                      <w:rFonts w:ascii="Comic Sans MS" w:hAnsi="Comic Sans MS"/>
                      <w:b/>
                      <w:bCs/>
                      <w:highlight w:val="yellow"/>
                    </w:rPr>
                    <w:t>Tuesday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June at 2:15pm</w:t>
                  </w:r>
                </w:p>
              </w:tc>
            </w:tr>
            <w:tr w:rsidR="003A0755" w14:paraId="7477D2A6" w14:textId="77777777" w:rsidTr="00A21E9C">
              <w:tc>
                <w:tcPr>
                  <w:tcW w:w="11072" w:type="dxa"/>
                </w:tcPr>
                <w:p w14:paraId="1AB6DE38" w14:textId="53FC395F"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Year One and Year Two Sports Day – </w:t>
                  </w:r>
                  <w:r w:rsidRPr="00C84309">
                    <w:rPr>
                      <w:rFonts w:ascii="Comic Sans MS" w:hAnsi="Comic Sans MS"/>
                      <w:b/>
                      <w:bCs/>
                      <w:highlight w:val="yellow"/>
                    </w:rPr>
                    <w:t>Wednesday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3FB11BB0" w14:textId="77777777" w:rsidTr="00A21E9C">
              <w:tc>
                <w:tcPr>
                  <w:tcW w:w="11072" w:type="dxa"/>
                </w:tcPr>
                <w:p w14:paraId="29ABD257" w14:textId="07D77610"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Year Three and Year Four Sports Day – </w:t>
                  </w:r>
                  <w:r w:rsidRPr="00C84309">
                    <w:rPr>
                      <w:rFonts w:ascii="Comic Sans MS" w:hAnsi="Comic Sans MS"/>
                      <w:b/>
                      <w:bCs/>
                      <w:highlight w:val="yellow"/>
                    </w:rPr>
                    <w:t>Thursday 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62987C7F" w14:textId="77777777" w:rsidTr="00A21E9C">
              <w:tc>
                <w:tcPr>
                  <w:tcW w:w="11072" w:type="dxa"/>
                </w:tcPr>
                <w:p w14:paraId="743CFBE5" w14:textId="52A4C7EB"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Year Five and Year Six Sports Day – </w:t>
                  </w:r>
                  <w:r w:rsidRPr="00C84309">
                    <w:rPr>
                      <w:rFonts w:ascii="Comic Sans MS" w:hAnsi="Comic Sans MS"/>
                      <w:b/>
                      <w:bCs/>
                      <w:highlight w:val="yellow"/>
                    </w:rPr>
                    <w:t>Friday 6</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50A16E5A" w14:textId="77777777" w:rsidTr="00A21E9C">
              <w:tc>
                <w:tcPr>
                  <w:tcW w:w="11072" w:type="dxa"/>
                </w:tcPr>
                <w:p w14:paraId="21DDAF79" w14:textId="60ADE25D" w:rsidR="003A0755" w:rsidRPr="00C84309" w:rsidRDefault="003A0755" w:rsidP="00992850">
                  <w:pPr>
                    <w:framePr w:hSpace="180" w:wrap="around" w:vAnchor="page" w:hAnchor="margin" w:x="90" w:y="488"/>
                    <w:jc w:val="center"/>
                    <w:rPr>
                      <w:rFonts w:ascii="Comic Sans MS" w:hAnsi="Comic Sans MS"/>
                    </w:rPr>
                  </w:pPr>
                  <w:r w:rsidRPr="00C84309">
                    <w:rPr>
                      <w:rFonts w:ascii="Comic Sans MS" w:hAnsi="Comic Sans MS"/>
                    </w:rPr>
                    <w:t xml:space="preserve">Year One Phonics Screening – </w:t>
                  </w:r>
                  <w:r w:rsidRPr="00C84309">
                    <w:rPr>
                      <w:rFonts w:ascii="Comic Sans MS" w:hAnsi="Comic Sans MS"/>
                      <w:b/>
                      <w:bCs/>
                      <w:highlight w:val="yellow"/>
                    </w:rPr>
                    <w:t>Week Beginning Monday 9</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53FBC153" w14:textId="77777777" w:rsidTr="00A21E9C">
              <w:tc>
                <w:tcPr>
                  <w:tcW w:w="11072" w:type="dxa"/>
                </w:tcPr>
                <w:p w14:paraId="30053CD7" w14:textId="09BC91C2" w:rsidR="00C84309" w:rsidRPr="00C84309" w:rsidRDefault="00C84309" w:rsidP="00992850">
                  <w:pPr>
                    <w:framePr w:hSpace="180" w:wrap="around" w:vAnchor="page" w:hAnchor="margin" w:x="90" w:y="488"/>
                    <w:jc w:val="center"/>
                    <w:rPr>
                      <w:rFonts w:ascii="Comic Sans MS" w:hAnsi="Comic Sans MS"/>
                    </w:rPr>
                  </w:pPr>
                  <w:r w:rsidRPr="00C84309">
                    <w:rPr>
                      <w:rFonts w:ascii="Comic Sans MS" w:hAnsi="Comic Sans MS"/>
                    </w:rPr>
                    <w:t xml:space="preserve">Occasional Day – School Closed – </w:t>
                  </w:r>
                  <w:r w:rsidRPr="00C84309">
                    <w:rPr>
                      <w:rFonts w:ascii="Comic Sans MS" w:hAnsi="Comic Sans MS"/>
                      <w:b/>
                      <w:bCs/>
                      <w:highlight w:val="yellow"/>
                    </w:rPr>
                    <w:t>Friday 13</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23F0CADD" w14:textId="77777777" w:rsidTr="00A21E9C">
              <w:tc>
                <w:tcPr>
                  <w:tcW w:w="11072" w:type="dxa"/>
                </w:tcPr>
                <w:p w14:paraId="38E77E9B" w14:textId="1D5101C7" w:rsidR="00C84309" w:rsidRPr="00C84309" w:rsidRDefault="00C84309" w:rsidP="00992850">
                  <w:pPr>
                    <w:framePr w:hSpace="180" w:wrap="around" w:vAnchor="page" w:hAnchor="margin" w:x="90" w:y="488"/>
                    <w:jc w:val="center"/>
                    <w:rPr>
                      <w:rFonts w:ascii="Comic Sans MS" w:hAnsi="Comic Sans MS"/>
                    </w:rPr>
                  </w:pPr>
                  <w:r w:rsidRPr="00C84309">
                    <w:rPr>
                      <w:rFonts w:ascii="Comic Sans MS" w:hAnsi="Comic Sans MS"/>
                    </w:rPr>
                    <w:t xml:space="preserve">Rainbow Day- Non-uniform and assembly in school – </w:t>
                  </w:r>
                  <w:r w:rsidRPr="00C84309">
                    <w:rPr>
                      <w:rFonts w:ascii="Comic Sans MS" w:hAnsi="Comic Sans MS"/>
                      <w:b/>
                      <w:bCs/>
                      <w:highlight w:val="yellow"/>
                    </w:rPr>
                    <w:t>Friday 20</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16BE1D11" w14:textId="77777777" w:rsidTr="00A21E9C">
              <w:tc>
                <w:tcPr>
                  <w:tcW w:w="11072" w:type="dxa"/>
                </w:tcPr>
                <w:p w14:paraId="5F5D3B70" w14:textId="71D8E817" w:rsidR="00C84309" w:rsidRPr="00C84309" w:rsidRDefault="00C84309" w:rsidP="00992850">
                  <w:pPr>
                    <w:framePr w:hSpace="180" w:wrap="around" w:vAnchor="page" w:hAnchor="margin" w:x="90" w:y="488"/>
                    <w:jc w:val="center"/>
                    <w:rPr>
                      <w:rFonts w:ascii="Comic Sans MS" w:hAnsi="Comic Sans MS"/>
                    </w:rPr>
                  </w:pPr>
                  <w:r w:rsidRPr="00C84309">
                    <w:rPr>
                      <w:rFonts w:ascii="Comic Sans MS" w:hAnsi="Comic Sans MS"/>
                    </w:rPr>
                    <w:t>Glynwood Arts, Music and Craft Festival – 23</w:t>
                  </w:r>
                  <w:r w:rsidRPr="00C84309">
                    <w:rPr>
                      <w:rFonts w:ascii="Comic Sans MS" w:hAnsi="Comic Sans MS"/>
                      <w:vertAlign w:val="superscript"/>
                    </w:rPr>
                    <w:t>rd</w:t>
                  </w:r>
                  <w:r w:rsidRPr="00C84309">
                    <w:rPr>
                      <w:rFonts w:ascii="Comic Sans MS" w:hAnsi="Comic Sans MS"/>
                    </w:rPr>
                    <w:t xml:space="preserve"> June – </w:t>
                  </w:r>
                  <w:r w:rsidRPr="00C84309">
                    <w:rPr>
                      <w:rFonts w:ascii="Comic Sans MS" w:hAnsi="Comic Sans MS"/>
                      <w:b/>
                      <w:bCs/>
                      <w:highlight w:val="yellow"/>
                    </w:rPr>
                    <w:t>Friday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1D9C2196" w14:textId="77777777" w:rsidTr="00A21E9C">
              <w:tc>
                <w:tcPr>
                  <w:tcW w:w="11072" w:type="dxa"/>
                </w:tcPr>
                <w:p w14:paraId="7FA9512D" w14:textId="5A92E0E3" w:rsidR="00C84309" w:rsidRPr="00C84309" w:rsidRDefault="00C84309" w:rsidP="00992850">
                  <w:pPr>
                    <w:framePr w:hSpace="180" w:wrap="around" w:vAnchor="page" w:hAnchor="margin" w:x="90" w:y="488"/>
                    <w:jc w:val="center"/>
                    <w:rPr>
                      <w:rFonts w:ascii="Comic Sans MS" w:hAnsi="Comic Sans MS"/>
                      <w:b/>
                      <w:bCs/>
                    </w:rPr>
                  </w:pPr>
                  <w:r w:rsidRPr="00C84309">
                    <w:rPr>
                      <w:rFonts w:ascii="Comic Sans MS" w:hAnsi="Comic Sans MS"/>
                      <w:b/>
                      <w:bCs/>
                      <w:highlight w:val="yellow"/>
                    </w:rPr>
                    <w:t>July 2025</w:t>
                  </w:r>
                </w:p>
              </w:tc>
            </w:tr>
            <w:tr w:rsidR="00C84309" w14:paraId="530945E1" w14:textId="77777777" w:rsidTr="00A21E9C">
              <w:tc>
                <w:tcPr>
                  <w:tcW w:w="11072" w:type="dxa"/>
                </w:tcPr>
                <w:p w14:paraId="20E6D86B" w14:textId="24C52FD2" w:rsidR="00C84309" w:rsidRPr="00C84309" w:rsidRDefault="00C84309" w:rsidP="00992850">
                  <w:pPr>
                    <w:framePr w:hSpace="180" w:wrap="around" w:vAnchor="page" w:hAnchor="margin" w:x="90" w:y="488"/>
                    <w:jc w:val="center"/>
                    <w:rPr>
                      <w:rFonts w:ascii="Comic Sans MS" w:hAnsi="Comic Sans MS"/>
                      <w:b/>
                      <w:bCs/>
                      <w:highlight w:val="yellow"/>
                    </w:rPr>
                  </w:pPr>
                  <w:r w:rsidRPr="00C84309">
                    <w:rPr>
                      <w:rFonts w:ascii="Comic Sans MS" w:hAnsi="Comic Sans MS"/>
                    </w:rPr>
                    <w:t>Glynwood Art Exhibition</w:t>
                  </w:r>
                  <w:r w:rsidRPr="00C84309">
                    <w:rPr>
                      <w:rFonts w:ascii="Comic Sans MS" w:hAnsi="Comic Sans MS"/>
                      <w:b/>
                      <w:bCs/>
                    </w:rPr>
                    <w:t xml:space="preserve"> </w:t>
                  </w:r>
                  <w:r w:rsidRPr="00C84309">
                    <w:rPr>
                      <w:rFonts w:ascii="Comic Sans MS" w:hAnsi="Comic Sans MS"/>
                      <w:b/>
                      <w:bCs/>
                      <w:highlight w:val="yellow"/>
                    </w:rPr>
                    <w:t>– open to families from 3:15 – 3:45 on Wednesday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July, Thursday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July and Friday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 </w:t>
                  </w:r>
                </w:p>
              </w:tc>
            </w:tr>
            <w:tr w:rsidR="00C84309" w14:paraId="719CEF50" w14:textId="77777777" w:rsidTr="00A21E9C">
              <w:tc>
                <w:tcPr>
                  <w:tcW w:w="11072" w:type="dxa"/>
                </w:tcPr>
                <w:p w14:paraId="071FFF97" w14:textId="48D4F69B" w:rsidR="00C84309" w:rsidRPr="00C84309" w:rsidRDefault="00C84309" w:rsidP="00992850">
                  <w:pPr>
                    <w:framePr w:hSpace="180" w:wrap="around" w:vAnchor="page" w:hAnchor="margin" w:x="90" w:y="488"/>
                    <w:jc w:val="center"/>
                    <w:rPr>
                      <w:rFonts w:ascii="Comic Sans MS" w:hAnsi="Comic Sans MS"/>
                    </w:rPr>
                  </w:pPr>
                  <w:r w:rsidRPr="00C84309">
                    <w:rPr>
                      <w:rFonts w:ascii="Comic Sans MS" w:hAnsi="Comic Sans MS"/>
                    </w:rPr>
                    <w:t xml:space="preserve">Family attendance meetings – </w:t>
                  </w:r>
                  <w:r w:rsidRPr="00C84309">
                    <w:rPr>
                      <w:rFonts w:ascii="Comic Sans MS" w:hAnsi="Comic Sans MS"/>
                      <w:b/>
                      <w:bCs/>
                      <w:highlight w:val="yellow"/>
                    </w:rPr>
                    <w:t>Tuesday 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7FE3C386" w14:textId="77777777" w:rsidTr="00A21E9C">
              <w:tc>
                <w:tcPr>
                  <w:tcW w:w="11072" w:type="dxa"/>
                </w:tcPr>
                <w:p w14:paraId="163B66CF" w14:textId="72D2C539" w:rsidR="00C84309" w:rsidRPr="00C84309" w:rsidRDefault="00C84309" w:rsidP="00992850">
                  <w:pPr>
                    <w:framePr w:hSpace="180" w:wrap="around" w:vAnchor="page" w:hAnchor="margin" w:x="90" w:y="488"/>
                    <w:jc w:val="center"/>
                    <w:rPr>
                      <w:rFonts w:ascii="Comic Sans MS" w:hAnsi="Comic Sans MS"/>
                    </w:rPr>
                  </w:pPr>
                  <w:r w:rsidRPr="00C84309">
                    <w:rPr>
                      <w:rFonts w:ascii="Comic Sans MS" w:hAnsi="Comic Sans MS"/>
                    </w:rPr>
                    <w:t xml:space="preserve">Pupil end of year reports out to families – </w:t>
                  </w:r>
                  <w:r w:rsidRPr="00C84309">
                    <w:rPr>
                      <w:rFonts w:ascii="Comic Sans MS" w:hAnsi="Comic Sans MS"/>
                      <w:b/>
                      <w:bCs/>
                      <w:highlight w:val="yellow"/>
                    </w:rPr>
                    <w:t>Friday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4FC64910" w14:textId="77777777" w:rsidTr="00A21E9C">
              <w:tc>
                <w:tcPr>
                  <w:tcW w:w="11072" w:type="dxa"/>
                </w:tcPr>
                <w:p w14:paraId="62B18849" w14:textId="37B187B9" w:rsidR="00C84309" w:rsidRPr="00C84309" w:rsidRDefault="00C84309" w:rsidP="00992850">
                  <w:pPr>
                    <w:framePr w:hSpace="180" w:wrap="around" w:vAnchor="page" w:hAnchor="margin" w:x="90" w:y="488"/>
                    <w:jc w:val="center"/>
                    <w:rPr>
                      <w:rFonts w:ascii="Comic Sans MS" w:hAnsi="Comic Sans MS"/>
                    </w:rPr>
                  </w:pPr>
                  <w:r w:rsidRPr="00C84309">
                    <w:rPr>
                      <w:rFonts w:ascii="Comic Sans MS" w:hAnsi="Comic Sans MS"/>
                    </w:rPr>
                    <w:t xml:space="preserve">Last Day of term for the summer break – </w:t>
                  </w:r>
                  <w:r w:rsidRPr="00C84309">
                    <w:rPr>
                      <w:rFonts w:ascii="Comic Sans MS" w:hAnsi="Comic Sans MS"/>
                      <w:b/>
                      <w:bCs/>
                      <w:highlight w:val="yellow"/>
                    </w:rPr>
                    <w:t>Friday 18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bl>
          <w:p w14:paraId="5D9F8990" w14:textId="28B03B29" w:rsidR="0086684C" w:rsidRDefault="0086684C" w:rsidP="00EE5A1D"/>
        </w:tc>
        <w:tc>
          <w:tcPr>
            <w:tcW w:w="236" w:type="dxa"/>
          </w:tcPr>
          <w:p w14:paraId="500C1572" w14:textId="5FEFCC3A" w:rsidR="00390EAA" w:rsidRDefault="00390EAA" w:rsidP="006A2EF6"/>
        </w:tc>
      </w:tr>
    </w:tbl>
    <w:p w14:paraId="753130D3" w14:textId="3C088339" w:rsidR="00FB1FDD" w:rsidRDefault="00FB1FDD" w:rsidP="00FB1FDD">
      <w:pPr>
        <w:rPr>
          <w:b/>
          <w:bCs/>
          <w:color w:val="17365D" w:themeColor="text2" w:themeShade="BF"/>
          <w:sz w:val="32"/>
          <w:szCs w:val="32"/>
        </w:rPr>
      </w:pPr>
    </w:p>
    <w:p w14:paraId="79861A6A" w14:textId="3B0CE14C" w:rsidR="00571CBC" w:rsidRDefault="00571CBC" w:rsidP="00FB1FDD">
      <w:pPr>
        <w:rPr>
          <w:b/>
          <w:bCs/>
          <w:color w:val="17365D" w:themeColor="text2" w:themeShade="BF"/>
          <w:sz w:val="32"/>
          <w:szCs w:val="32"/>
        </w:rPr>
      </w:pPr>
    </w:p>
    <w:p w14:paraId="782BF50D" w14:textId="4964E8C3" w:rsidR="004D791A" w:rsidRDefault="004D791A" w:rsidP="00FB1FDD">
      <w:pPr>
        <w:rPr>
          <w:b/>
          <w:bCs/>
          <w:color w:val="17365D" w:themeColor="text2" w:themeShade="BF"/>
          <w:sz w:val="32"/>
          <w:szCs w:val="32"/>
        </w:rPr>
      </w:pPr>
    </w:p>
    <w:p w14:paraId="3F425030" w14:textId="17FDB359" w:rsidR="004D791A" w:rsidRDefault="000B250E" w:rsidP="00FB1FDD">
      <w:pPr>
        <w:rPr>
          <w:b/>
          <w:bCs/>
          <w:color w:val="17365D" w:themeColor="text2" w:themeShade="BF"/>
          <w:sz w:val="32"/>
          <w:szCs w:val="32"/>
        </w:rPr>
      </w:pPr>
      <w:r>
        <w:rPr>
          <w:noProof/>
          <w:lang w:val="en-GB" w:eastAsia="en-GB"/>
        </w:rPr>
        <w:lastRenderedPageBreak/>
        <mc:AlternateContent>
          <mc:Choice Requires="wps">
            <w:drawing>
              <wp:anchor distT="45720" distB="45720" distL="114300" distR="114300" simplePos="0" relativeHeight="251803648" behindDoc="0" locked="0" layoutInCell="1" allowOverlap="1" wp14:anchorId="2C99A60D" wp14:editId="500FC3F8">
                <wp:simplePos x="0" y="0"/>
                <wp:positionH relativeFrom="margin">
                  <wp:posOffset>276225</wp:posOffset>
                </wp:positionH>
                <wp:positionV relativeFrom="paragraph">
                  <wp:posOffset>0</wp:posOffset>
                </wp:positionV>
                <wp:extent cx="6743700" cy="9515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43700" cy="95154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E0B28FC" w14:textId="77777777"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Message from Mrs. Nellis:</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F1E9F3" w14:textId="1E969D64" w:rsidR="00D64031" w:rsidRPr="00BC13F6" w:rsidRDefault="00D64031" w:rsidP="00D64031">
                            <w:pPr>
                              <w:pStyle w:val="Text"/>
                              <w:rPr>
                                <w:b w:val="0"/>
                                <w:bCs/>
                              </w:rPr>
                            </w:pPr>
                            <w:r>
                              <w:rPr>
                                <w:highlight w:val="yellow"/>
                              </w:rPr>
                              <w:t>The Photographer is in school on Monday 30</w:t>
                            </w:r>
                            <w:r w:rsidRPr="00D64031">
                              <w:rPr>
                                <w:highlight w:val="yellow"/>
                                <w:vertAlign w:val="superscript"/>
                              </w:rPr>
                              <w:t>th</w:t>
                            </w:r>
                            <w:r>
                              <w:rPr>
                                <w:highlight w:val="yellow"/>
                              </w:rPr>
                              <w:t xml:space="preserve"> September </w:t>
                            </w:r>
                            <w:r w:rsidRPr="00D64031">
                              <w:t xml:space="preserve">– </w:t>
                            </w:r>
                            <w:r w:rsidRPr="00BC13F6">
                              <w:rPr>
                                <w:b w:val="0"/>
                                <w:bCs/>
                              </w:rPr>
                              <w:t>you should have received a parentmail asking if you would like a family group photograph done as well individual photos of the children – please complete the form, no later than Sunday so we can make the necessary arrangements.</w:t>
                            </w:r>
                          </w:p>
                          <w:p w14:paraId="1320B9B5" w14:textId="66C6C8FE" w:rsidR="00D64031" w:rsidRPr="00BC13F6" w:rsidRDefault="00D64031" w:rsidP="00D64031">
                            <w:pPr>
                              <w:pStyle w:val="Text"/>
                              <w:rPr>
                                <w:b w:val="0"/>
                                <w:bCs/>
                              </w:rPr>
                            </w:pPr>
                            <w:r w:rsidRPr="00BC13F6">
                              <w:rPr>
                                <w:b w:val="0"/>
                                <w:bCs/>
                              </w:rPr>
                              <w:t xml:space="preserve">If you have pre-school children who you would like to have photos taken of please come to the school office from 8.30am onwards. </w:t>
                            </w:r>
                          </w:p>
                          <w:p w14:paraId="7319B88C" w14:textId="3EE40047" w:rsidR="00D64031" w:rsidRPr="00BC13F6" w:rsidRDefault="00D64031" w:rsidP="00D64031">
                            <w:pPr>
                              <w:pStyle w:val="Text"/>
                              <w:rPr>
                                <w:b w:val="0"/>
                                <w:bCs/>
                              </w:rPr>
                            </w:pPr>
                            <w:r w:rsidRPr="00BC13F6">
                              <w:rPr>
                                <w:b w:val="0"/>
                                <w:bCs/>
                              </w:rPr>
                              <w:t>Nursery afternoon children should be brought by parents to the PE hall for 12 noon so they can have their photographs taken before their nursery session.</w:t>
                            </w:r>
                          </w:p>
                          <w:p w14:paraId="4BEB6F2C" w14:textId="4161ECF5" w:rsidR="007A56D2" w:rsidRPr="00BC13F6" w:rsidRDefault="007A56D2" w:rsidP="00D64031">
                            <w:pPr>
                              <w:pStyle w:val="Text"/>
                              <w:rPr>
                                <w:b w:val="0"/>
                                <w:bCs/>
                              </w:rPr>
                            </w:pPr>
                            <w:r w:rsidRPr="007A56D2">
                              <w:rPr>
                                <w:highlight w:val="yellow"/>
                              </w:rPr>
                              <w:t>Annual Consent Form</w:t>
                            </w:r>
                            <w:r>
                              <w:t xml:space="preserve"> – </w:t>
                            </w:r>
                            <w:r w:rsidRPr="00BC13F6">
                              <w:rPr>
                                <w:b w:val="0"/>
                                <w:bCs/>
                              </w:rPr>
                              <w:t>we are still waiting for a few parents to complete the consent form on parentmail, if you have not done this yet could you please do so as soon as possible.</w:t>
                            </w:r>
                          </w:p>
                          <w:p w14:paraId="40CCE108" w14:textId="1F968B4D" w:rsidR="00BC13F6" w:rsidRPr="00BC13F6" w:rsidRDefault="00BC13F6" w:rsidP="00D64031">
                            <w:pPr>
                              <w:pStyle w:val="Text"/>
                              <w:rPr>
                                <w:b w:val="0"/>
                                <w:bCs/>
                              </w:rPr>
                            </w:pPr>
                            <w:r w:rsidRPr="00BC13F6">
                              <w:rPr>
                                <w:highlight w:val="yellow"/>
                              </w:rPr>
                              <w:t>Hello Yellow Day</w:t>
                            </w:r>
                            <w:r>
                              <w:rPr>
                                <w:b w:val="0"/>
                                <w:bCs/>
                              </w:rPr>
                              <w:t xml:space="preserve"> - Thursday 10</w:t>
                            </w:r>
                            <w:r w:rsidRPr="00BC13F6">
                              <w:rPr>
                                <w:b w:val="0"/>
                                <w:bCs/>
                                <w:vertAlign w:val="superscript"/>
                              </w:rPr>
                              <w:t>th</w:t>
                            </w:r>
                            <w:r>
                              <w:rPr>
                                <w:b w:val="0"/>
                                <w:bCs/>
                              </w:rPr>
                              <w:t xml:space="preserve"> October is Hello Yellow Day.  </w:t>
                            </w:r>
                            <w:r w:rsidR="00C25438">
                              <w:rPr>
                                <w:b w:val="0"/>
                                <w:bCs/>
                              </w:rPr>
                              <w:t xml:space="preserve">This is a mental health awareness day and children are invited to wear non-uniform and if possible something yellow.  There is no donation required for this day. </w:t>
                            </w:r>
                          </w:p>
                          <w:p w14:paraId="78160255" w14:textId="77777777" w:rsidR="00BC13F6" w:rsidRPr="00BC13F6" w:rsidRDefault="0016324F" w:rsidP="00BC13F6">
                            <w:pPr>
                              <w:pStyle w:val="NormalWeb"/>
                              <w:shd w:val="clear" w:color="auto" w:fill="FFFFFF"/>
                              <w:spacing w:before="0" w:beforeAutospacing="0" w:after="0" w:afterAutospacing="0"/>
                              <w:rPr>
                                <w:rFonts w:ascii="Comic Sans MS" w:hAnsi="Comic Sans MS" w:cs="Arial"/>
                                <w:color w:val="242424"/>
                              </w:rPr>
                            </w:pPr>
                            <w:r w:rsidRPr="00BC13F6">
                              <w:rPr>
                                <w:rFonts w:ascii="Comic Sans MS" w:hAnsi="Comic Sans MS"/>
                                <w:b/>
                                <w:bCs/>
                                <w:highlight w:val="yellow"/>
                              </w:rPr>
                              <w:t>Safeguarding investigation</w:t>
                            </w:r>
                            <w:r w:rsidRPr="00BC13F6">
                              <w:rPr>
                                <w:rFonts w:ascii="Comic Sans MS" w:hAnsi="Comic Sans MS"/>
                              </w:rPr>
                              <w:t xml:space="preserve"> – </w:t>
                            </w:r>
                            <w:r w:rsidR="00BC13F6" w:rsidRPr="00BC13F6">
                              <w:rPr>
                                <w:rFonts w:ascii="Comic Sans MS" w:hAnsi="Comic Sans MS" w:cs="Arial"/>
                                <w:color w:val="000000"/>
                                <w:bdr w:val="none" w:sz="0" w:space="0" w:color="auto" w:frame="1"/>
                              </w:rPr>
                              <w:t>As some of you are aware, there has been an allegation made against a member of supply staff. Appropriate processes are being followed in line with our policies and there is an external live investigation currently underway. </w:t>
                            </w:r>
                          </w:p>
                          <w:p w14:paraId="41646A9B" w14:textId="40CB46A7" w:rsidR="00BC13F6" w:rsidRPr="00BC13F6" w:rsidRDefault="00BC13F6" w:rsidP="00BC13F6">
                            <w:pPr>
                              <w:pStyle w:val="NormalWeb"/>
                              <w:shd w:val="clear" w:color="auto" w:fill="FFFFFF"/>
                              <w:spacing w:before="0" w:beforeAutospacing="0" w:after="0" w:afterAutospacing="0"/>
                              <w:rPr>
                                <w:rFonts w:ascii="Comic Sans MS" w:hAnsi="Comic Sans MS" w:cs="Arial"/>
                                <w:color w:val="242424"/>
                              </w:rPr>
                            </w:pPr>
                            <w:r w:rsidRPr="00BC13F6">
                              <w:rPr>
                                <w:rFonts w:ascii="Comic Sans MS" w:hAnsi="Comic Sans MS" w:cs="Arial"/>
                                <w:color w:val="000000"/>
                                <w:bdr w:val="none" w:sz="0" w:space="0" w:color="auto" w:frame="1"/>
                              </w:rPr>
                              <w:t>The children are not at risk as the individual concerned is not in school and will not be in school again.  </w:t>
                            </w:r>
                            <w:r>
                              <w:rPr>
                                <w:rFonts w:ascii="Comic Sans MS" w:hAnsi="Comic Sans MS" w:cs="Arial"/>
                                <w:color w:val="242424"/>
                              </w:rPr>
                              <w:t xml:space="preserve"> </w:t>
                            </w:r>
                            <w:r w:rsidRPr="00BC13F6">
                              <w:rPr>
                                <w:rFonts w:ascii="Comic Sans MS" w:hAnsi="Comic Sans MS" w:cs="Arial"/>
                                <w:color w:val="000000"/>
                                <w:bdr w:val="none" w:sz="0" w:space="0" w:color="auto" w:frame="1"/>
                              </w:rPr>
                              <w:t>As always, safeguarding is absolutely paramount to all that we do.</w:t>
                            </w:r>
                          </w:p>
                          <w:p w14:paraId="4B4988D8" w14:textId="73F1E503" w:rsidR="00C25438" w:rsidRDefault="00C25438" w:rsidP="00D64031">
                            <w:pPr>
                              <w:pStyle w:val="Text"/>
                            </w:pPr>
                            <w:r>
                              <w:t>As always, my door is open – please do call school if you would like to speak to me.</w:t>
                            </w:r>
                          </w:p>
                          <w:p w14:paraId="21EBAABD" w14:textId="45C1EB19" w:rsidR="00C25438" w:rsidRDefault="00C25438" w:rsidP="00D64031">
                            <w:pPr>
                              <w:pStyle w:val="Text"/>
                            </w:pPr>
                            <w:r>
                              <w:t>With my best wishes</w:t>
                            </w:r>
                          </w:p>
                          <w:p w14:paraId="3B64FED1" w14:textId="6070DD0C" w:rsidR="00C25438" w:rsidRDefault="00C25438" w:rsidP="00D64031">
                            <w:pPr>
                              <w:pStyle w:val="Text"/>
                            </w:pPr>
                            <w:r>
                              <w:t>Vicky Nellis</w:t>
                            </w:r>
                          </w:p>
                          <w:p w14:paraId="64DCEFF2" w14:textId="63B0AA34" w:rsidR="00C25438" w:rsidRPr="00496D01" w:rsidRDefault="00C25438" w:rsidP="00D64031">
                            <w:pPr>
                              <w:pStyle w:val="Text"/>
                            </w:pPr>
                            <w:r>
                              <w:t>Head Teacher</w:t>
                            </w:r>
                          </w:p>
                          <w:p w14:paraId="64855BE7" w14:textId="158B3DC3" w:rsidR="000B250E"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50E">
                              <w:rPr>
                                <w:noProof/>
                                <w:lang w:val="en-GB" w:eastAsia="en-GB"/>
                              </w:rPr>
                              <w:t xml:space="preserve"> </w:t>
                            </w:r>
                          </w:p>
                          <w:p w14:paraId="3FF714D7" w14:textId="77777777" w:rsidR="000B250E" w:rsidRPr="004D791A"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F3DC3" w14:textId="77777777" w:rsidR="004D791A" w:rsidRPr="004D791A" w:rsidRDefault="004D791A" w:rsidP="004D791A">
                            <w:pPr>
                              <w:rPr>
                                <w:rFonts w:ascii="Comic Sans MS" w:hAnsi="Comic Sans MS"/>
                                <w:b/>
                                <w:sz w:val="18"/>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9A60D" id="Text Box 2" o:spid="_x0000_s1027" type="#_x0000_t202" style="position:absolute;margin-left:21.75pt;margin-top:0;width:531pt;height:749.25pt;flip:x;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" fillcolor="white [3201]" strokecolor="black [3200]" strokeweight="2pt">
                <v:textbox>
                  <w:txbxContent>
                    <w:p w14:paraId="6E0B28FC" w14:textId="77777777"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Message from Mrs. Nellis:</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F1E9F3" w14:textId="1E969D64" w:rsidR="00D64031" w:rsidRPr="00BC13F6" w:rsidRDefault="00D64031" w:rsidP="00D64031">
                      <w:pPr>
                        <w:pStyle w:val="Text"/>
                        <w:rPr>
                          <w:b w:val="0"/>
                          <w:bCs/>
                        </w:rPr>
                      </w:pPr>
                      <w:r>
                        <w:rPr>
                          <w:highlight w:val="yellow"/>
                        </w:rPr>
                        <w:t>The Photographer is in school on Monday 30</w:t>
                      </w:r>
                      <w:r w:rsidRPr="00D64031">
                        <w:rPr>
                          <w:highlight w:val="yellow"/>
                          <w:vertAlign w:val="superscript"/>
                        </w:rPr>
                        <w:t>th</w:t>
                      </w:r>
                      <w:r>
                        <w:rPr>
                          <w:highlight w:val="yellow"/>
                        </w:rPr>
                        <w:t xml:space="preserve"> September </w:t>
                      </w:r>
                      <w:r w:rsidRPr="00D64031">
                        <w:t xml:space="preserve">– </w:t>
                      </w:r>
                      <w:r w:rsidRPr="00BC13F6">
                        <w:rPr>
                          <w:b w:val="0"/>
                          <w:bCs/>
                        </w:rPr>
                        <w:t>you should have received a parentmail asking if you would like a family group photograph done as well individual photos of the children – please complete the form, no later than Sunday so we can make the necessary arrangements.</w:t>
                      </w:r>
                    </w:p>
                    <w:p w14:paraId="1320B9B5" w14:textId="66C6C8FE" w:rsidR="00D64031" w:rsidRPr="00BC13F6" w:rsidRDefault="00D64031" w:rsidP="00D64031">
                      <w:pPr>
                        <w:pStyle w:val="Text"/>
                        <w:rPr>
                          <w:b w:val="0"/>
                          <w:bCs/>
                        </w:rPr>
                      </w:pPr>
                      <w:r w:rsidRPr="00BC13F6">
                        <w:rPr>
                          <w:b w:val="0"/>
                          <w:bCs/>
                        </w:rPr>
                        <w:t xml:space="preserve">If you have pre-school children who you would like to have photos taken of please come to the school office from 8.30am onwards. </w:t>
                      </w:r>
                    </w:p>
                    <w:p w14:paraId="7319B88C" w14:textId="3EE40047" w:rsidR="00D64031" w:rsidRPr="00BC13F6" w:rsidRDefault="00D64031" w:rsidP="00D64031">
                      <w:pPr>
                        <w:pStyle w:val="Text"/>
                        <w:rPr>
                          <w:b w:val="0"/>
                          <w:bCs/>
                        </w:rPr>
                      </w:pPr>
                      <w:r w:rsidRPr="00BC13F6">
                        <w:rPr>
                          <w:b w:val="0"/>
                          <w:bCs/>
                        </w:rPr>
                        <w:t>Nursery afternoon children should be brought by parents to the PE hall for 12 noon so they can have their photographs taken before their nursery session.</w:t>
                      </w:r>
                    </w:p>
                    <w:p w14:paraId="4BEB6F2C" w14:textId="4161ECF5" w:rsidR="007A56D2" w:rsidRPr="00BC13F6" w:rsidRDefault="007A56D2" w:rsidP="00D64031">
                      <w:pPr>
                        <w:pStyle w:val="Text"/>
                        <w:rPr>
                          <w:b w:val="0"/>
                          <w:bCs/>
                        </w:rPr>
                      </w:pPr>
                      <w:r w:rsidRPr="007A56D2">
                        <w:rPr>
                          <w:highlight w:val="yellow"/>
                        </w:rPr>
                        <w:t>Annual Consent Form</w:t>
                      </w:r>
                      <w:r>
                        <w:t xml:space="preserve"> – </w:t>
                      </w:r>
                      <w:r w:rsidRPr="00BC13F6">
                        <w:rPr>
                          <w:b w:val="0"/>
                          <w:bCs/>
                        </w:rPr>
                        <w:t>we are still waiting for a few parents to complete the consent form on parentmail, if you have not done this yet could you please do so as soon as possible.</w:t>
                      </w:r>
                    </w:p>
                    <w:p w14:paraId="40CCE108" w14:textId="1F968B4D" w:rsidR="00BC13F6" w:rsidRPr="00BC13F6" w:rsidRDefault="00BC13F6" w:rsidP="00D64031">
                      <w:pPr>
                        <w:pStyle w:val="Text"/>
                        <w:rPr>
                          <w:b w:val="0"/>
                          <w:bCs/>
                        </w:rPr>
                      </w:pPr>
                      <w:r w:rsidRPr="00BC13F6">
                        <w:rPr>
                          <w:highlight w:val="yellow"/>
                        </w:rPr>
                        <w:t>Hello Yellow Day</w:t>
                      </w:r>
                      <w:r>
                        <w:rPr>
                          <w:b w:val="0"/>
                          <w:bCs/>
                        </w:rPr>
                        <w:t xml:space="preserve"> - Thursday 10</w:t>
                      </w:r>
                      <w:r w:rsidRPr="00BC13F6">
                        <w:rPr>
                          <w:b w:val="0"/>
                          <w:bCs/>
                          <w:vertAlign w:val="superscript"/>
                        </w:rPr>
                        <w:t>th</w:t>
                      </w:r>
                      <w:r>
                        <w:rPr>
                          <w:b w:val="0"/>
                          <w:bCs/>
                        </w:rPr>
                        <w:t xml:space="preserve"> October is Hello Yellow Day.  </w:t>
                      </w:r>
                      <w:r w:rsidR="00C25438">
                        <w:rPr>
                          <w:b w:val="0"/>
                          <w:bCs/>
                        </w:rPr>
                        <w:t xml:space="preserve">This is a mental health awareness day and children are invited to wear non-uniform and if possible something yellow.  There is no donation required for this day. </w:t>
                      </w:r>
                    </w:p>
                    <w:p w14:paraId="78160255" w14:textId="77777777" w:rsidR="00BC13F6" w:rsidRPr="00BC13F6" w:rsidRDefault="0016324F" w:rsidP="00BC13F6">
                      <w:pPr>
                        <w:pStyle w:val="NormalWeb"/>
                        <w:shd w:val="clear" w:color="auto" w:fill="FFFFFF"/>
                        <w:spacing w:before="0" w:beforeAutospacing="0" w:after="0" w:afterAutospacing="0"/>
                        <w:rPr>
                          <w:rFonts w:ascii="Comic Sans MS" w:hAnsi="Comic Sans MS" w:cs="Arial"/>
                          <w:color w:val="242424"/>
                        </w:rPr>
                      </w:pPr>
                      <w:r w:rsidRPr="00BC13F6">
                        <w:rPr>
                          <w:rFonts w:ascii="Comic Sans MS" w:hAnsi="Comic Sans MS"/>
                          <w:b/>
                          <w:bCs/>
                          <w:highlight w:val="yellow"/>
                        </w:rPr>
                        <w:t>Safeguarding investigation</w:t>
                      </w:r>
                      <w:r w:rsidRPr="00BC13F6">
                        <w:rPr>
                          <w:rFonts w:ascii="Comic Sans MS" w:hAnsi="Comic Sans MS"/>
                        </w:rPr>
                        <w:t xml:space="preserve"> – </w:t>
                      </w:r>
                      <w:r w:rsidR="00BC13F6" w:rsidRPr="00BC13F6">
                        <w:rPr>
                          <w:rFonts w:ascii="Comic Sans MS" w:hAnsi="Comic Sans MS" w:cs="Arial"/>
                          <w:color w:val="000000"/>
                          <w:bdr w:val="none" w:sz="0" w:space="0" w:color="auto" w:frame="1"/>
                        </w:rPr>
                        <w:t>As some of you are aware, there has been an allegation made against a member of supply staff. Appropriate processes are being followed in line with our policies and there is an external live investigation currently underway. </w:t>
                      </w:r>
                    </w:p>
                    <w:p w14:paraId="41646A9B" w14:textId="40CB46A7" w:rsidR="00BC13F6" w:rsidRPr="00BC13F6" w:rsidRDefault="00BC13F6" w:rsidP="00BC13F6">
                      <w:pPr>
                        <w:pStyle w:val="NormalWeb"/>
                        <w:shd w:val="clear" w:color="auto" w:fill="FFFFFF"/>
                        <w:spacing w:before="0" w:beforeAutospacing="0" w:after="0" w:afterAutospacing="0"/>
                        <w:rPr>
                          <w:rFonts w:ascii="Comic Sans MS" w:hAnsi="Comic Sans MS" w:cs="Arial"/>
                          <w:color w:val="242424"/>
                        </w:rPr>
                      </w:pPr>
                      <w:r w:rsidRPr="00BC13F6">
                        <w:rPr>
                          <w:rFonts w:ascii="Comic Sans MS" w:hAnsi="Comic Sans MS" w:cs="Arial"/>
                          <w:color w:val="000000"/>
                          <w:bdr w:val="none" w:sz="0" w:space="0" w:color="auto" w:frame="1"/>
                        </w:rPr>
                        <w:t>The children are not at risk as the individual concerned is not in school and will not be in school again.  </w:t>
                      </w:r>
                      <w:r>
                        <w:rPr>
                          <w:rFonts w:ascii="Comic Sans MS" w:hAnsi="Comic Sans MS" w:cs="Arial"/>
                          <w:color w:val="242424"/>
                        </w:rPr>
                        <w:t xml:space="preserve"> </w:t>
                      </w:r>
                      <w:r w:rsidRPr="00BC13F6">
                        <w:rPr>
                          <w:rFonts w:ascii="Comic Sans MS" w:hAnsi="Comic Sans MS" w:cs="Arial"/>
                          <w:color w:val="000000"/>
                          <w:bdr w:val="none" w:sz="0" w:space="0" w:color="auto" w:frame="1"/>
                        </w:rPr>
                        <w:t>As always, safeguarding is absolutely paramount to all that we do.</w:t>
                      </w:r>
                    </w:p>
                    <w:p w14:paraId="4B4988D8" w14:textId="73F1E503" w:rsidR="00C25438" w:rsidRDefault="00C25438" w:rsidP="00D64031">
                      <w:pPr>
                        <w:pStyle w:val="Text"/>
                      </w:pPr>
                      <w:r>
                        <w:t>As always, my door is open – please do call school if you would like to speak to me.</w:t>
                      </w:r>
                    </w:p>
                    <w:p w14:paraId="21EBAABD" w14:textId="45C1EB19" w:rsidR="00C25438" w:rsidRDefault="00C25438" w:rsidP="00D64031">
                      <w:pPr>
                        <w:pStyle w:val="Text"/>
                      </w:pPr>
                      <w:r>
                        <w:t>With my best wishes</w:t>
                      </w:r>
                    </w:p>
                    <w:p w14:paraId="3B64FED1" w14:textId="6070DD0C" w:rsidR="00C25438" w:rsidRDefault="00C25438" w:rsidP="00D64031">
                      <w:pPr>
                        <w:pStyle w:val="Text"/>
                      </w:pPr>
                      <w:r>
                        <w:t>Vicky Nellis</w:t>
                      </w:r>
                    </w:p>
                    <w:p w14:paraId="64DCEFF2" w14:textId="63B0AA34" w:rsidR="00C25438" w:rsidRPr="00496D01" w:rsidRDefault="00C25438" w:rsidP="00D64031">
                      <w:pPr>
                        <w:pStyle w:val="Text"/>
                      </w:pPr>
                      <w:r>
                        <w:t>Head Teacher</w:t>
                      </w:r>
                    </w:p>
                    <w:p w14:paraId="64855BE7" w14:textId="158B3DC3" w:rsidR="000B250E"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50E">
                        <w:rPr>
                          <w:noProof/>
                          <w:lang w:val="en-GB" w:eastAsia="en-GB"/>
                        </w:rPr>
                        <w:t xml:space="preserve"> </w:t>
                      </w:r>
                    </w:p>
                    <w:p w14:paraId="3FF714D7" w14:textId="77777777" w:rsidR="000B250E" w:rsidRPr="004D791A"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F3DC3" w14:textId="77777777" w:rsidR="004D791A" w:rsidRPr="004D791A" w:rsidRDefault="004D791A" w:rsidP="004D791A">
                      <w:pPr>
                        <w:rPr>
                          <w:rFonts w:ascii="Comic Sans MS" w:hAnsi="Comic Sans MS"/>
                          <w:b/>
                          <w:sz w:val="18"/>
                          <w:u w:val="single"/>
                          <w:lang w:val="en-GB"/>
                        </w:rPr>
                      </w:pPr>
                    </w:p>
                  </w:txbxContent>
                </v:textbox>
                <w10:wrap type="square" anchorx="margin"/>
              </v:shape>
            </w:pict>
          </mc:Fallback>
        </mc:AlternateContent>
      </w:r>
    </w:p>
    <w:p w14:paraId="78842EB4" w14:textId="57FEA648" w:rsidR="004D791A" w:rsidRPr="004D791A" w:rsidRDefault="00DE3970" w:rsidP="004D791A">
      <w:pPr>
        <w:rPr>
          <w:sz w:val="32"/>
          <w:szCs w:val="32"/>
        </w:rPr>
      </w:pPr>
      <w:r>
        <w:rPr>
          <w:noProof/>
          <w:lang w:val="en-GB" w:eastAsia="en-GB"/>
        </w:rPr>
        <w:lastRenderedPageBreak/>
        <mc:AlternateContent>
          <mc:Choice Requires="wps">
            <w:drawing>
              <wp:anchor distT="0" distB="0" distL="114300" distR="114300" simplePos="0" relativeHeight="251805696" behindDoc="0" locked="0" layoutInCell="1" allowOverlap="1" wp14:anchorId="41F479BD" wp14:editId="2493AAE4">
                <wp:simplePos x="0" y="0"/>
                <wp:positionH relativeFrom="margin">
                  <wp:posOffset>342900</wp:posOffset>
                </wp:positionH>
                <wp:positionV relativeFrom="paragraph">
                  <wp:posOffset>47625</wp:posOffset>
                </wp:positionV>
                <wp:extent cx="6524625" cy="9439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524625" cy="9439275"/>
                        </a:xfrm>
                        <a:prstGeom prst="rect">
                          <a:avLst/>
                        </a:prstGeom>
                        <a:ln/>
                      </wps:spPr>
                      <wps:style>
                        <a:lnRef idx="2">
                          <a:schemeClr val="dk1"/>
                        </a:lnRef>
                        <a:fillRef idx="1">
                          <a:schemeClr val="lt1"/>
                        </a:fillRef>
                        <a:effectRef idx="0">
                          <a:schemeClr val="dk1"/>
                        </a:effectRef>
                        <a:fontRef idx="minor">
                          <a:schemeClr val="dk1"/>
                        </a:fontRef>
                      </wps:style>
                      <wps:txbx>
                        <w:txbxContent>
                          <w:p w14:paraId="0E6840E1" w14:textId="5AA697BA" w:rsidR="00C25438" w:rsidRDefault="00C25438" w:rsidP="000B250E">
                            <w:pPr>
                              <w:rPr>
                                <w:rFonts w:ascii="Comic Sans MS" w:hAnsi="Comic Sans MS"/>
                                <w:b/>
                                <w:sz w:val="24"/>
                                <w:szCs w:val="24"/>
                                <w:highlight w:val="yellow"/>
                                <w:lang w:val="en-GB"/>
                              </w:rPr>
                            </w:pPr>
                            <w:r>
                              <w:rPr>
                                <w:rFonts w:ascii="Comic Sans MS" w:hAnsi="Comic Sans MS"/>
                                <w:b/>
                                <w:sz w:val="24"/>
                                <w:szCs w:val="24"/>
                                <w:highlight w:val="yellow"/>
                                <w:lang w:val="en-GB"/>
                              </w:rPr>
                              <w:t xml:space="preserve">Reminders from previous Newsletters: </w:t>
                            </w:r>
                          </w:p>
                          <w:p w14:paraId="15D6EAA8" w14:textId="508DBDA5" w:rsidR="000B250E" w:rsidRPr="0073355E" w:rsidRDefault="000B250E" w:rsidP="000B250E">
                            <w:pPr>
                              <w:rPr>
                                <w:rFonts w:ascii="Comic Sans MS" w:hAnsi="Comic Sans MS"/>
                                <w:b/>
                                <w:sz w:val="24"/>
                                <w:szCs w:val="24"/>
                                <w:lang w:val="en-GB"/>
                              </w:rPr>
                            </w:pPr>
                            <w:r w:rsidRPr="0073355E">
                              <w:rPr>
                                <w:rFonts w:ascii="Comic Sans MS" w:hAnsi="Comic Sans MS"/>
                                <w:b/>
                                <w:sz w:val="24"/>
                                <w:szCs w:val="24"/>
                                <w:highlight w:val="yellow"/>
                                <w:lang w:val="en-GB"/>
                              </w:rPr>
                              <w:t>Child Protection and Safeguarding</w:t>
                            </w:r>
                          </w:p>
                          <w:p w14:paraId="70F4FC81"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 xml:space="preserve">Child Protection and Safeguarding are always an absolute priority in school.  Our designated safeguarding leads and deputies are: Vicky Nellis (Head Teacher), Carolyn Dobbing (Home School Liaison Officer), Simon Otterson (Deputy Head), Sarah Brunskill (Assistant Head), Esther Commons (SENDco) and Jude Etherington (Curriculum leader).  Please talk to any of us about any concerns that you may have.  Posters displaying photos of the designated safeguarding leads are displayed around school. </w:t>
                            </w:r>
                          </w:p>
                          <w:p w14:paraId="0187DA07"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If you have concerns about a child in your community, you have a number of options:</w:t>
                            </w:r>
                          </w:p>
                          <w:p w14:paraId="53C3E714" w14:textId="77777777" w:rsidR="000B250E" w:rsidRPr="004D791A" w:rsidRDefault="000B250E" w:rsidP="000B250E">
                            <w:pPr>
                              <w:pStyle w:val="ListParagraph"/>
                              <w:numPr>
                                <w:ilvl w:val="0"/>
                                <w:numId w:val="17"/>
                              </w:numPr>
                              <w:rPr>
                                <w:rFonts w:ascii="Comic Sans MS" w:hAnsi="Comic Sans MS"/>
                                <w:sz w:val="24"/>
                                <w:szCs w:val="24"/>
                                <w:lang w:val="en-GB"/>
                              </w:rPr>
                            </w:pPr>
                            <w:r w:rsidRPr="004D791A">
                              <w:rPr>
                                <w:rFonts w:ascii="Comic Sans MS" w:hAnsi="Comic Sans MS"/>
                                <w:sz w:val="24"/>
                                <w:szCs w:val="24"/>
                                <w:lang w:val="en-GB"/>
                              </w:rPr>
                              <w:t xml:space="preserve">You can call 101 and ask for some welfare advice.  This can be done anonymously. </w:t>
                            </w:r>
                          </w:p>
                          <w:p w14:paraId="1D84CE60" w14:textId="77777777" w:rsidR="000B250E" w:rsidRPr="004D791A" w:rsidRDefault="000B250E" w:rsidP="000B250E">
                            <w:pPr>
                              <w:pStyle w:val="ListParagraph"/>
                              <w:numPr>
                                <w:ilvl w:val="0"/>
                                <w:numId w:val="17"/>
                              </w:numPr>
                              <w:rPr>
                                <w:rFonts w:ascii="Comic Sans MS" w:hAnsi="Comic Sans MS"/>
                                <w:b/>
                                <w:sz w:val="24"/>
                                <w:szCs w:val="24"/>
                                <w:u w:val="single"/>
                                <w:lang w:val="en-GB"/>
                              </w:rPr>
                            </w:pPr>
                            <w:r w:rsidRPr="004D791A">
                              <w:rPr>
                                <w:rFonts w:ascii="Comic Sans MS" w:hAnsi="Comic Sans MS"/>
                                <w:sz w:val="24"/>
                                <w:szCs w:val="24"/>
                                <w:lang w:val="en-GB"/>
                              </w:rPr>
                              <w:t xml:space="preserve">You can visit the NSPCC website on:  </w:t>
                            </w:r>
                            <w:hyperlink r:id="rId13" w:history="1">
                              <w:r w:rsidRPr="004D791A">
                                <w:rPr>
                                  <w:rStyle w:val="Hyperlink"/>
                                  <w:rFonts w:ascii="Comic Sans MS" w:hAnsi="Comic Sans MS"/>
                                  <w:sz w:val="24"/>
                                  <w:szCs w:val="24"/>
                                  <w:lang w:val="en-GB"/>
                                </w:rPr>
                                <w:t>https://www.nspcc.org.uk/keeping-children-safe/reporting-abuse/report/</w:t>
                              </w:r>
                            </w:hyperlink>
                            <w:r w:rsidRPr="004D791A">
                              <w:rPr>
                                <w:rFonts w:ascii="Comic Sans MS" w:hAnsi="Comic Sans MS"/>
                                <w:sz w:val="24"/>
                                <w:szCs w:val="24"/>
                                <w:lang w:val="en-GB"/>
                              </w:rPr>
                              <w:t xml:space="preserve">  or you can call the NSPCC helpline on 0808 800 5000,  You can report concerns here anonymously too. </w:t>
                            </w:r>
                          </w:p>
                          <w:p w14:paraId="6465EC4E" w14:textId="77777777" w:rsidR="000B250E" w:rsidRPr="00824988" w:rsidRDefault="000B250E" w:rsidP="004D791A">
                            <w:pPr>
                              <w:pStyle w:val="ListParagraph"/>
                              <w:ind w:left="0"/>
                              <w:rPr>
                                <w:rFonts w:ascii="Comic Sans MS" w:hAnsi="Comic Sans MS"/>
                                <w:sz w:val="14"/>
                                <w:szCs w:val="1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4C7AD" w14:textId="70B08E6A" w:rsidR="00322565" w:rsidRPr="00824988" w:rsidRDefault="001B532B" w:rsidP="00D64031">
                            <w:pPr>
                              <w:pStyle w:val="Text"/>
                            </w:pPr>
                            <w:r w:rsidRPr="00824988">
                              <w:rPr>
                                <w:highlight w:val="yellow"/>
                              </w:rPr>
                              <w:t>Chimney Sweep</w:t>
                            </w:r>
                            <w:r w:rsidR="000B250E" w:rsidRPr="00824988">
                              <w:rPr>
                                <w:highlight w:val="yellow"/>
                              </w:rPr>
                              <w:t xml:space="preserve"> Club:</w:t>
                            </w:r>
                            <w:r w:rsidR="00DE3970" w:rsidRPr="00824988">
                              <w:t xml:space="preserve"> </w:t>
                            </w:r>
                            <w:r w:rsidRPr="00824988">
                              <w:t>Spaces are still available. This is the</w:t>
                            </w:r>
                            <w:r w:rsidR="00DE3970" w:rsidRPr="00824988">
                              <w:t xml:space="preserve"> </w:t>
                            </w:r>
                            <w:r w:rsidRPr="00824988">
                              <w:t>l</w:t>
                            </w:r>
                            <w:r w:rsidR="00322565" w:rsidRPr="00824988">
                              <w:t xml:space="preserve">ink </w:t>
                            </w:r>
                            <w:r w:rsidRPr="00824988">
                              <w:t>to apply</w:t>
                            </w:r>
                          </w:p>
                          <w:p w14:paraId="556AD939" w14:textId="0C43B102" w:rsidR="00322565" w:rsidRDefault="00992850" w:rsidP="004D791A">
                            <w:pPr>
                              <w:pStyle w:val="ListParagraph"/>
                              <w:ind w:left="0"/>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4" w:history="1">
                              <w:r w:rsidR="00322565" w:rsidRPr="00322565">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https://chimneysweeptc.co.uk/product/glynwood-community-primary-school-autumn-1st-half-term-2024-y4-y6/</w:t>
                              </w:r>
                            </w:hyperlink>
                          </w:p>
                          <w:p w14:paraId="577AD456" w14:textId="4125F372"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b/>
                                <w:highlight w:val="yellow"/>
                              </w:rPr>
                              <w:t>Free School Meals</w:t>
                            </w:r>
                            <w:r w:rsidRPr="001B532B">
                              <w:rPr>
                                <w:rFonts w:ascii="Comic Sans MS" w:hAnsi="Comic Sans MS" w:cs="Helvetica"/>
                              </w:rPr>
                              <w:t xml:space="preserve"> – Our school can access additional funding from the government for those children entitled to means tested free school meals? This is called Pupil Premium. We will use Pupil Premium to support a range of strategies, both whole school and those which target individual children, to ensure every child has the opportunity to reach their potential. Pupil Premium is also used to offer children experiences and support their cultural and personal development, through for example, Forest School, residential visits and pantomime/theatre visits. The funding is also used to employ our Home/School Liaison Officer who focuses on the wellbeing of all of our children.</w:t>
                            </w:r>
                          </w:p>
                          <w:p w14:paraId="4E2D02A8" w14:textId="6ACF6E3F"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We would like to encourage any of you who think you may be entitled to apply. The easiest way to apply is by visiting</w:t>
                            </w:r>
                          </w:p>
                          <w:p w14:paraId="2FCBBD80" w14:textId="77777777" w:rsidR="00DE3970" w:rsidRPr="001B532B" w:rsidRDefault="00992850" w:rsidP="00DE3970">
                            <w:pPr>
                              <w:pStyle w:val="NormalWeb"/>
                              <w:shd w:val="clear" w:color="auto" w:fill="FFFFFF"/>
                              <w:spacing w:before="0" w:beforeAutospacing="0" w:after="195" w:afterAutospacing="0" w:line="330" w:lineRule="atLeast"/>
                              <w:rPr>
                                <w:rFonts w:ascii="Comic Sans MS" w:hAnsi="Comic Sans MS" w:cs="Helvetica"/>
                              </w:rPr>
                            </w:pPr>
                            <w:hyperlink r:id="rId15" w:history="1">
                              <w:r w:rsidR="00DE3970" w:rsidRPr="001B532B">
                                <w:rPr>
                                  <w:rStyle w:val="Hyperlink"/>
                                  <w:rFonts w:ascii="Comic Sans MS" w:eastAsiaTheme="majorHAnsi" w:hAnsi="Comic Sans MS" w:cs="Helvetica"/>
                                  <w:color w:val="auto"/>
                                </w:rPr>
                                <w:t>https://www.gateshead.gov.uk/article/7433/Free-school-meals</w:t>
                              </w:r>
                            </w:hyperlink>
                            <w:r w:rsidR="00DE3970" w:rsidRPr="001B532B">
                              <w:rPr>
                                <w:rFonts w:ascii="Comic Sans MS" w:hAnsi="Comic Sans MS" w:cs="Helvetica"/>
                              </w:rPr>
                              <w:t> and click on 'Apply For Free School Meals'</w:t>
                            </w:r>
                          </w:p>
                          <w:p w14:paraId="3631A281" w14:textId="0A1A3F2C"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Alternatively</w:t>
                            </w:r>
                            <w:r w:rsidR="001B532B">
                              <w:rPr>
                                <w:rFonts w:ascii="Comic Sans MS" w:hAnsi="Comic Sans MS" w:cs="Helvetica"/>
                              </w:rPr>
                              <w:t>,</w:t>
                            </w:r>
                            <w:r w:rsidRPr="001B532B">
                              <w:rPr>
                                <w:rFonts w:ascii="Comic Sans MS" w:hAnsi="Comic Sans MS" w:cs="Helvetica"/>
                              </w:rPr>
                              <w:t xml:space="preserve"> you can </w:t>
                            </w:r>
                            <w:r w:rsidR="001B532B">
                              <w:rPr>
                                <w:rFonts w:ascii="Comic Sans MS" w:hAnsi="Comic Sans MS" w:cs="Helvetica"/>
                              </w:rPr>
                              <w:t>apply by telephone</w:t>
                            </w:r>
                            <w:r w:rsidRPr="001B532B">
                              <w:rPr>
                                <w:rFonts w:ascii="Comic Sans MS" w:hAnsi="Comic Sans MS" w:cs="Helvetica"/>
                              </w:rPr>
                              <w:t xml:space="preserve"> on 0191 433 3429.</w:t>
                            </w:r>
                          </w:p>
                          <w:p w14:paraId="42FD0C8B" w14:textId="77777777" w:rsidR="00BE0037" w:rsidRPr="00BE0037" w:rsidRDefault="00BE0037" w:rsidP="004D791A">
                            <w:pPr>
                              <w:rPr>
                                <w:rFonts w:ascii="Comic Sans MS" w:hAnsi="Comic Sans MS"/>
                                <w:sz w:val="16"/>
                                <w:szCs w:val="16"/>
                                <w:lang w:val="en-GB"/>
                              </w:rPr>
                            </w:pPr>
                          </w:p>
                          <w:p w14:paraId="0CE1B400" w14:textId="49C31E38" w:rsidR="000B250E" w:rsidRDefault="000B250E" w:rsidP="004D791A">
                            <w:pPr>
                              <w:rPr>
                                <w:rFonts w:ascii="Comic Sans MS" w:hAnsi="Comic Sans MS"/>
                                <w:sz w:val="28"/>
                                <w:szCs w:val="28"/>
                                <w:lang w:val="en-GB"/>
                              </w:rPr>
                            </w:pPr>
                          </w:p>
                          <w:p w14:paraId="5D6B295A" w14:textId="731E47D2" w:rsidR="000B250E" w:rsidRDefault="000B250E" w:rsidP="004D791A">
                            <w:pPr>
                              <w:rPr>
                                <w:rFonts w:ascii="Comic Sans MS" w:hAnsi="Comic Sans MS"/>
                                <w:sz w:val="28"/>
                                <w:szCs w:val="28"/>
                                <w:lang w:val="en-GB"/>
                              </w:rPr>
                            </w:pPr>
                          </w:p>
                          <w:p w14:paraId="6BB6333B" w14:textId="47D846A9" w:rsidR="000B250E" w:rsidRDefault="000B250E" w:rsidP="004D791A">
                            <w:pPr>
                              <w:rPr>
                                <w:rFonts w:ascii="Comic Sans MS" w:hAnsi="Comic Sans MS"/>
                                <w:sz w:val="28"/>
                                <w:szCs w:val="28"/>
                                <w:lang w:val="en-GB"/>
                              </w:rPr>
                            </w:pPr>
                          </w:p>
                          <w:p w14:paraId="4F1B8E58" w14:textId="6F30B4B6" w:rsidR="000B250E" w:rsidRDefault="000B250E" w:rsidP="004D791A">
                            <w:pPr>
                              <w:rPr>
                                <w:rFonts w:ascii="Comic Sans MS" w:hAnsi="Comic Sans MS"/>
                                <w:sz w:val="28"/>
                                <w:szCs w:val="28"/>
                                <w:lang w:val="en-GB"/>
                              </w:rPr>
                            </w:pPr>
                          </w:p>
                          <w:p w14:paraId="3A9195CA" w14:textId="77777777" w:rsidR="000B250E" w:rsidRPr="00D438EA" w:rsidRDefault="000B250E" w:rsidP="004D791A">
                            <w:pPr>
                              <w:rPr>
                                <w:rFonts w:ascii="Comic Sans MS" w:hAnsi="Comic Sans M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79BD" id="Text Box 1" o:spid="_x0000_s1028" type="#_x0000_t202" style="position:absolute;margin-left:27pt;margin-top:3.75pt;width:513.75pt;height:743.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" fillcolor="white [3201]" strokecolor="black [3200]" strokeweight="2pt">
                <v:textbox>
                  <w:txbxContent>
                    <w:p w14:paraId="0E6840E1" w14:textId="5AA697BA" w:rsidR="00C25438" w:rsidRDefault="00C25438" w:rsidP="000B250E">
                      <w:pPr>
                        <w:rPr>
                          <w:rFonts w:ascii="Comic Sans MS" w:hAnsi="Comic Sans MS"/>
                          <w:b/>
                          <w:sz w:val="24"/>
                          <w:szCs w:val="24"/>
                          <w:highlight w:val="yellow"/>
                          <w:lang w:val="en-GB"/>
                        </w:rPr>
                      </w:pPr>
                      <w:r>
                        <w:rPr>
                          <w:rFonts w:ascii="Comic Sans MS" w:hAnsi="Comic Sans MS"/>
                          <w:b/>
                          <w:sz w:val="24"/>
                          <w:szCs w:val="24"/>
                          <w:highlight w:val="yellow"/>
                          <w:lang w:val="en-GB"/>
                        </w:rPr>
                        <w:t xml:space="preserve">Reminders from previous Newsletters: </w:t>
                      </w:r>
                    </w:p>
                    <w:p w14:paraId="15D6EAA8" w14:textId="508DBDA5" w:rsidR="000B250E" w:rsidRPr="0073355E" w:rsidRDefault="000B250E" w:rsidP="000B250E">
                      <w:pPr>
                        <w:rPr>
                          <w:rFonts w:ascii="Comic Sans MS" w:hAnsi="Comic Sans MS"/>
                          <w:b/>
                          <w:sz w:val="24"/>
                          <w:szCs w:val="24"/>
                          <w:lang w:val="en-GB"/>
                        </w:rPr>
                      </w:pPr>
                      <w:r w:rsidRPr="0073355E">
                        <w:rPr>
                          <w:rFonts w:ascii="Comic Sans MS" w:hAnsi="Comic Sans MS"/>
                          <w:b/>
                          <w:sz w:val="24"/>
                          <w:szCs w:val="24"/>
                          <w:highlight w:val="yellow"/>
                          <w:lang w:val="en-GB"/>
                        </w:rPr>
                        <w:t>Child Protection and Safeguarding</w:t>
                      </w:r>
                    </w:p>
                    <w:p w14:paraId="70F4FC81"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 xml:space="preserve">Child Protection and Safeguarding are always an absolute priority in school.  Our designated safeguarding leads and deputies are: Vicky Nellis (Head Teacher), Carolyn Dobbing (Home School Liaison Officer), Simon Otterson (Deputy Head), Sarah Brunskill (Assistant Head), Esther Commons (SENDco) and Jude Etherington (Curriculum leader).  Please talk to any of us about any concerns that you may have.  Posters displaying photos of the designated safeguarding leads are displayed around school. </w:t>
                      </w:r>
                    </w:p>
                    <w:p w14:paraId="0187DA07"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If you have concerns about a child in your community, you have a number of options:</w:t>
                      </w:r>
                    </w:p>
                    <w:p w14:paraId="53C3E714" w14:textId="77777777" w:rsidR="000B250E" w:rsidRPr="004D791A" w:rsidRDefault="000B250E" w:rsidP="000B250E">
                      <w:pPr>
                        <w:pStyle w:val="ListParagraph"/>
                        <w:numPr>
                          <w:ilvl w:val="0"/>
                          <w:numId w:val="17"/>
                        </w:numPr>
                        <w:rPr>
                          <w:rFonts w:ascii="Comic Sans MS" w:hAnsi="Comic Sans MS"/>
                          <w:sz w:val="24"/>
                          <w:szCs w:val="24"/>
                          <w:lang w:val="en-GB"/>
                        </w:rPr>
                      </w:pPr>
                      <w:r w:rsidRPr="004D791A">
                        <w:rPr>
                          <w:rFonts w:ascii="Comic Sans MS" w:hAnsi="Comic Sans MS"/>
                          <w:sz w:val="24"/>
                          <w:szCs w:val="24"/>
                          <w:lang w:val="en-GB"/>
                        </w:rPr>
                        <w:t xml:space="preserve">You can call 101 and ask for some welfare advice.  This can be done anonymously. </w:t>
                      </w:r>
                    </w:p>
                    <w:p w14:paraId="1D84CE60" w14:textId="77777777" w:rsidR="000B250E" w:rsidRPr="004D791A" w:rsidRDefault="000B250E" w:rsidP="000B250E">
                      <w:pPr>
                        <w:pStyle w:val="ListParagraph"/>
                        <w:numPr>
                          <w:ilvl w:val="0"/>
                          <w:numId w:val="17"/>
                        </w:numPr>
                        <w:rPr>
                          <w:rFonts w:ascii="Comic Sans MS" w:hAnsi="Comic Sans MS"/>
                          <w:b/>
                          <w:sz w:val="24"/>
                          <w:szCs w:val="24"/>
                          <w:u w:val="single"/>
                          <w:lang w:val="en-GB"/>
                        </w:rPr>
                      </w:pPr>
                      <w:r w:rsidRPr="004D791A">
                        <w:rPr>
                          <w:rFonts w:ascii="Comic Sans MS" w:hAnsi="Comic Sans MS"/>
                          <w:sz w:val="24"/>
                          <w:szCs w:val="24"/>
                          <w:lang w:val="en-GB"/>
                        </w:rPr>
                        <w:t xml:space="preserve">You can visit the NSPCC website on:  </w:t>
                      </w:r>
                      <w:hyperlink r:id="rId16" w:history="1">
                        <w:r w:rsidRPr="004D791A">
                          <w:rPr>
                            <w:rStyle w:val="Hyperlink"/>
                            <w:rFonts w:ascii="Comic Sans MS" w:hAnsi="Comic Sans MS"/>
                            <w:sz w:val="24"/>
                            <w:szCs w:val="24"/>
                            <w:lang w:val="en-GB"/>
                          </w:rPr>
                          <w:t>https://www.nspcc.org.uk/keeping-children-safe/reporting-abuse/report/</w:t>
                        </w:r>
                      </w:hyperlink>
                      <w:r w:rsidRPr="004D791A">
                        <w:rPr>
                          <w:rFonts w:ascii="Comic Sans MS" w:hAnsi="Comic Sans MS"/>
                          <w:sz w:val="24"/>
                          <w:szCs w:val="24"/>
                          <w:lang w:val="en-GB"/>
                        </w:rPr>
                        <w:t xml:space="preserve">  or you can call the NSPCC helpline on 0808 800 5000,  You can report concerns here anonymously too. </w:t>
                      </w:r>
                    </w:p>
                    <w:p w14:paraId="6465EC4E" w14:textId="77777777" w:rsidR="000B250E" w:rsidRPr="00824988" w:rsidRDefault="000B250E" w:rsidP="004D791A">
                      <w:pPr>
                        <w:pStyle w:val="ListParagraph"/>
                        <w:ind w:left="0"/>
                        <w:rPr>
                          <w:rFonts w:ascii="Comic Sans MS" w:hAnsi="Comic Sans MS"/>
                          <w:sz w:val="14"/>
                          <w:szCs w:val="1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4C7AD" w14:textId="70B08E6A" w:rsidR="00322565" w:rsidRPr="00824988" w:rsidRDefault="001B532B" w:rsidP="00D64031">
                      <w:pPr>
                        <w:pStyle w:val="Text"/>
                      </w:pPr>
                      <w:r w:rsidRPr="00824988">
                        <w:rPr>
                          <w:highlight w:val="yellow"/>
                        </w:rPr>
                        <w:t>Chimney Sweep</w:t>
                      </w:r>
                      <w:r w:rsidR="000B250E" w:rsidRPr="00824988">
                        <w:rPr>
                          <w:highlight w:val="yellow"/>
                        </w:rPr>
                        <w:t xml:space="preserve"> Club:</w:t>
                      </w:r>
                      <w:r w:rsidR="00DE3970" w:rsidRPr="00824988">
                        <w:t xml:space="preserve"> </w:t>
                      </w:r>
                      <w:r w:rsidRPr="00824988">
                        <w:t>Spaces are still available. This is the</w:t>
                      </w:r>
                      <w:r w:rsidR="00DE3970" w:rsidRPr="00824988">
                        <w:t xml:space="preserve"> </w:t>
                      </w:r>
                      <w:r w:rsidRPr="00824988">
                        <w:t>l</w:t>
                      </w:r>
                      <w:r w:rsidR="00322565" w:rsidRPr="00824988">
                        <w:t xml:space="preserve">ink </w:t>
                      </w:r>
                      <w:r w:rsidRPr="00824988">
                        <w:t>to apply</w:t>
                      </w:r>
                    </w:p>
                    <w:p w14:paraId="556AD939" w14:textId="0C43B102" w:rsidR="00322565" w:rsidRDefault="00851650" w:rsidP="004D791A">
                      <w:pPr>
                        <w:pStyle w:val="ListParagraph"/>
                        <w:ind w:left="0"/>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00322565" w:rsidRPr="00322565">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https://chimneysweeptc.co.uk/product/glynwood-community-primary-school-autumn-1st-half-term-2024-y4-y6/</w:t>
                        </w:r>
                      </w:hyperlink>
                    </w:p>
                    <w:p w14:paraId="577AD456" w14:textId="4125F372"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b/>
                          <w:highlight w:val="yellow"/>
                        </w:rPr>
                        <w:t>Free School Meals</w:t>
                      </w:r>
                      <w:r w:rsidRPr="001B532B">
                        <w:rPr>
                          <w:rFonts w:ascii="Comic Sans MS" w:hAnsi="Comic Sans MS" w:cs="Helvetica"/>
                        </w:rPr>
                        <w:t xml:space="preserve"> – Our school can access additional funding from the government for those children entitled to means tested free school meals? This is called Pupil Premium. We will use Pupil Premium to support a range of strategies, both whole school and those which target individual children, to ensure every child has the opportunity to reach their potential. Pupil Premium is also used to offer children experiences and support their cultural and personal development, through for example, Forest School, residential visits and pantomime/theatre visits. The funding is also used to employ our Home/School Liaison Officer who focuses on the wellbeing of all of our children.</w:t>
                      </w:r>
                    </w:p>
                    <w:p w14:paraId="4E2D02A8" w14:textId="6ACF6E3F"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We would like to encourage any of you who think you may be entitled to apply. The easiest way to apply is by visiting</w:t>
                      </w:r>
                    </w:p>
                    <w:p w14:paraId="2FCBBD80" w14:textId="77777777" w:rsidR="00DE3970" w:rsidRPr="001B532B" w:rsidRDefault="00851650" w:rsidP="00DE3970">
                      <w:pPr>
                        <w:pStyle w:val="NormalWeb"/>
                        <w:shd w:val="clear" w:color="auto" w:fill="FFFFFF"/>
                        <w:spacing w:before="0" w:beforeAutospacing="0" w:after="195" w:afterAutospacing="0" w:line="330" w:lineRule="atLeast"/>
                        <w:rPr>
                          <w:rFonts w:ascii="Comic Sans MS" w:hAnsi="Comic Sans MS" w:cs="Helvetica"/>
                        </w:rPr>
                      </w:pPr>
                      <w:hyperlink r:id="rId18" w:history="1">
                        <w:r w:rsidR="00DE3970" w:rsidRPr="001B532B">
                          <w:rPr>
                            <w:rStyle w:val="Hyperlink"/>
                            <w:rFonts w:ascii="Comic Sans MS" w:eastAsiaTheme="majorHAnsi" w:hAnsi="Comic Sans MS" w:cs="Helvetica"/>
                            <w:color w:val="auto"/>
                          </w:rPr>
                          <w:t>https://www.gateshead.gov.uk/article/7433/Free-school-meals</w:t>
                        </w:r>
                      </w:hyperlink>
                      <w:r w:rsidR="00DE3970" w:rsidRPr="001B532B">
                        <w:rPr>
                          <w:rFonts w:ascii="Comic Sans MS" w:hAnsi="Comic Sans MS" w:cs="Helvetica"/>
                        </w:rPr>
                        <w:t> and click on 'Apply For Free School Meals'</w:t>
                      </w:r>
                    </w:p>
                    <w:p w14:paraId="3631A281" w14:textId="0A1A3F2C"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Alternatively</w:t>
                      </w:r>
                      <w:r w:rsidR="001B532B">
                        <w:rPr>
                          <w:rFonts w:ascii="Comic Sans MS" w:hAnsi="Comic Sans MS" w:cs="Helvetica"/>
                        </w:rPr>
                        <w:t>,</w:t>
                      </w:r>
                      <w:r w:rsidRPr="001B532B">
                        <w:rPr>
                          <w:rFonts w:ascii="Comic Sans MS" w:hAnsi="Comic Sans MS" w:cs="Helvetica"/>
                        </w:rPr>
                        <w:t xml:space="preserve"> you can </w:t>
                      </w:r>
                      <w:r w:rsidR="001B532B">
                        <w:rPr>
                          <w:rFonts w:ascii="Comic Sans MS" w:hAnsi="Comic Sans MS" w:cs="Helvetica"/>
                        </w:rPr>
                        <w:t>apply by telephone</w:t>
                      </w:r>
                      <w:r w:rsidRPr="001B532B">
                        <w:rPr>
                          <w:rFonts w:ascii="Comic Sans MS" w:hAnsi="Comic Sans MS" w:cs="Helvetica"/>
                        </w:rPr>
                        <w:t xml:space="preserve"> on 0191 433 3429.</w:t>
                      </w:r>
                    </w:p>
                    <w:p w14:paraId="42FD0C8B" w14:textId="77777777" w:rsidR="00BE0037" w:rsidRPr="00BE0037" w:rsidRDefault="00BE0037" w:rsidP="004D791A">
                      <w:pPr>
                        <w:rPr>
                          <w:rFonts w:ascii="Comic Sans MS" w:hAnsi="Comic Sans MS"/>
                          <w:sz w:val="16"/>
                          <w:szCs w:val="16"/>
                          <w:lang w:val="en-GB"/>
                        </w:rPr>
                      </w:pPr>
                    </w:p>
                    <w:p w14:paraId="0CE1B400" w14:textId="49C31E38" w:rsidR="000B250E" w:rsidRDefault="000B250E" w:rsidP="004D791A">
                      <w:pPr>
                        <w:rPr>
                          <w:rFonts w:ascii="Comic Sans MS" w:hAnsi="Comic Sans MS"/>
                          <w:sz w:val="28"/>
                          <w:szCs w:val="28"/>
                          <w:lang w:val="en-GB"/>
                        </w:rPr>
                      </w:pPr>
                    </w:p>
                    <w:p w14:paraId="5D6B295A" w14:textId="731E47D2" w:rsidR="000B250E" w:rsidRDefault="000B250E" w:rsidP="004D791A">
                      <w:pPr>
                        <w:rPr>
                          <w:rFonts w:ascii="Comic Sans MS" w:hAnsi="Comic Sans MS"/>
                          <w:sz w:val="28"/>
                          <w:szCs w:val="28"/>
                          <w:lang w:val="en-GB"/>
                        </w:rPr>
                      </w:pPr>
                    </w:p>
                    <w:p w14:paraId="6BB6333B" w14:textId="47D846A9" w:rsidR="000B250E" w:rsidRDefault="000B250E" w:rsidP="004D791A">
                      <w:pPr>
                        <w:rPr>
                          <w:rFonts w:ascii="Comic Sans MS" w:hAnsi="Comic Sans MS"/>
                          <w:sz w:val="28"/>
                          <w:szCs w:val="28"/>
                          <w:lang w:val="en-GB"/>
                        </w:rPr>
                      </w:pPr>
                    </w:p>
                    <w:p w14:paraId="4F1B8E58" w14:textId="6F30B4B6" w:rsidR="000B250E" w:rsidRDefault="000B250E" w:rsidP="004D791A">
                      <w:pPr>
                        <w:rPr>
                          <w:rFonts w:ascii="Comic Sans MS" w:hAnsi="Comic Sans MS"/>
                          <w:sz w:val="28"/>
                          <w:szCs w:val="28"/>
                          <w:lang w:val="en-GB"/>
                        </w:rPr>
                      </w:pPr>
                    </w:p>
                    <w:p w14:paraId="3A9195CA" w14:textId="77777777" w:rsidR="000B250E" w:rsidRPr="00D438EA" w:rsidRDefault="000B250E" w:rsidP="004D791A">
                      <w:pPr>
                        <w:rPr>
                          <w:rFonts w:ascii="Comic Sans MS" w:hAnsi="Comic Sans MS"/>
                          <w:sz w:val="28"/>
                          <w:szCs w:val="28"/>
                          <w:lang w:val="en-GB"/>
                        </w:rPr>
                      </w:pPr>
                    </w:p>
                  </w:txbxContent>
                </v:textbox>
                <w10:wrap anchorx="margin"/>
              </v:shape>
            </w:pict>
          </mc:Fallback>
        </mc:AlternateContent>
      </w:r>
    </w:p>
    <w:p w14:paraId="776293D2" w14:textId="6A158E3D" w:rsidR="004D791A" w:rsidRPr="004D791A" w:rsidRDefault="004D791A" w:rsidP="004D791A">
      <w:pPr>
        <w:rPr>
          <w:sz w:val="32"/>
          <w:szCs w:val="32"/>
        </w:rPr>
      </w:pPr>
    </w:p>
    <w:p w14:paraId="4587C523" w14:textId="4164AA99" w:rsidR="004D791A" w:rsidRPr="004D791A" w:rsidRDefault="004D791A" w:rsidP="004D791A">
      <w:pPr>
        <w:rPr>
          <w:sz w:val="32"/>
          <w:szCs w:val="32"/>
        </w:rPr>
      </w:pPr>
    </w:p>
    <w:p w14:paraId="6E722837" w14:textId="65AAE975" w:rsidR="004D791A" w:rsidRPr="004D791A" w:rsidRDefault="004D791A" w:rsidP="004D791A">
      <w:pPr>
        <w:rPr>
          <w:sz w:val="32"/>
          <w:szCs w:val="32"/>
        </w:rPr>
      </w:pPr>
    </w:p>
    <w:p w14:paraId="6BE75BC2" w14:textId="69B9E2D3" w:rsidR="004D791A" w:rsidRPr="004D791A" w:rsidRDefault="004D791A" w:rsidP="004D791A">
      <w:pPr>
        <w:rPr>
          <w:sz w:val="32"/>
          <w:szCs w:val="32"/>
        </w:rPr>
      </w:pPr>
    </w:p>
    <w:p w14:paraId="223915D2" w14:textId="148BF818" w:rsidR="004D791A" w:rsidRPr="004D791A" w:rsidRDefault="004D791A" w:rsidP="004D791A">
      <w:pPr>
        <w:rPr>
          <w:sz w:val="32"/>
          <w:szCs w:val="32"/>
        </w:rPr>
      </w:pPr>
    </w:p>
    <w:p w14:paraId="3B70B8C2" w14:textId="1E8ADC6F" w:rsidR="004D791A" w:rsidRPr="004D791A" w:rsidRDefault="004D791A" w:rsidP="004D791A">
      <w:pPr>
        <w:rPr>
          <w:sz w:val="32"/>
          <w:szCs w:val="32"/>
        </w:rPr>
      </w:pPr>
    </w:p>
    <w:p w14:paraId="5BF6B425" w14:textId="11C49A03" w:rsidR="004D791A" w:rsidRPr="004D791A" w:rsidRDefault="004D791A" w:rsidP="004D791A">
      <w:pPr>
        <w:rPr>
          <w:sz w:val="32"/>
          <w:szCs w:val="32"/>
        </w:rPr>
      </w:pPr>
    </w:p>
    <w:p w14:paraId="51B185ED" w14:textId="19EE22B4" w:rsidR="004D791A" w:rsidRPr="004D791A" w:rsidRDefault="004D791A" w:rsidP="004D791A">
      <w:pPr>
        <w:rPr>
          <w:sz w:val="32"/>
          <w:szCs w:val="32"/>
        </w:rPr>
      </w:pPr>
    </w:p>
    <w:p w14:paraId="1BD7942F" w14:textId="2061786A" w:rsidR="004D791A" w:rsidRPr="004D791A" w:rsidRDefault="004D791A" w:rsidP="004D791A">
      <w:pPr>
        <w:rPr>
          <w:sz w:val="32"/>
          <w:szCs w:val="32"/>
        </w:rPr>
      </w:pPr>
    </w:p>
    <w:p w14:paraId="53228933" w14:textId="0749C88D" w:rsidR="004D791A" w:rsidRPr="004D791A" w:rsidRDefault="004D791A" w:rsidP="004D791A">
      <w:pPr>
        <w:rPr>
          <w:sz w:val="32"/>
          <w:szCs w:val="32"/>
        </w:rPr>
      </w:pPr>
    </w:p>
    <w:p w14:paraId="7A776850" w14:textId="3BF49575" w:rsidR="004D791A" w:rsidRPr="004D791A" w:rsidRDefault="004D791A" w:rsidP="004D791A">
      <w:pPr>
        <w:rPr>
          <w:sz w:val="32"/>
          <w:szCs w:val="32"/>
        </w:rPr>
      </w:pPr>
    </w:p>
    <w:p w14:paraId="11F67FCC" w14:textId="38916284" w:rsidR="004D791A" w:rsidRPr="004D791A" w:rsidRDefault="004D791A" w:rsidP="004D791A">
      <w:pPr>
        <w:rPr>
          <w:sz w:val="32"/>
          <w:szCs w:val="32"/>
        </w:rPr>
      </w:pPr>
    </w:p>
    <w:p w14:paraId="3C7D3EA4" w14:textId="4117520C" w:rsidR="004D791A" w:rsidRPr="004D791A" w:rsidRDefault="004D791A" w:rsidP="004D791A">
      <w:pPr>
        <w:rPr>
          <w:sz w:val="32"/>
          <w:szCs w:val="32"/>
        </w:rPr>
      </w:pPr>
    </w:p>
    <w:p w14:paraId="3B36161B" w14:textId="57446C4D" w:rsidR="004D791A" w:rsidRPr="004D791A" w:rsidRDefault="004D791A" w:rsidP="004D791A">
      <w:pPr>
        <w:rPr>
          <w:sz w:val="32"/>
          <w:szCs w:val="32"/>
        </w:rPr>
      </w:pPr>
    </w:p>
    <w:p w14:paraId="4860C473" w14:textId="45CE9838" w:rsidR="004D791A" w:rsidRPr="004D791A" w:rsidRDefault="004D791A" w:rsidP="004D791A">
      <w:pPr>
        <w:rPr>
          <w:sz w:val="32"/>
          <w:szCs w:val="32"/>
        </w:rPr>
      </w:pPr>
    </w:p>
    <w:p w14:paraId="6E2E54F0" w14:textId="027D6524" w:rsidR="004D791A" w:rsidRDefault="004D791A" w:rsidP="004D791A">
      <w:pPr>
        <w:rPr>
          <w:b/>
          <w:bCs/>
          <w:color w:val="17365D" w:themeColor="text2" w:themeShade="BF"/>
          <w:sz w:val="32"/>
          <w:szCs w:val="32"/>
        </w:rPr>
      </w:pPr>
    </w:p>
    <w:p w14:paraId="1F9DC390" w14:textId="0065B989" w:rsidR="004D791A" w:rsidRDefault="004D791A" w:rsidP="004D791A">
      <w:pPr>
        <w:rPr>
          <w:sz w:val="32"/>
          <w:szCs w:val="32"/>
        </w:rPr>
      </w:pPr>
    </w:p>
    <w:p w14:paraId="7F70D6F5" w14:textId="26F37E33" w:rsidR="004D791A" w:rsidRDefault="004D791A" w:rsidP="004D791A">
      <w:pPr>
        <w:rPr>
          <w:sz w:val="32"/>
          <w:szCs w:val="32"/>
        </w:rPr>
      </w:pPr>
    </w:p>
    <w:p w14:paraId="663D347B" w14:textId="09362ED4" w:rsidR="004D791A" w:rsidRDefault="004D791A" w:rsidP="004D791A">
      <w:pPr>
        <w:rPr>
          <w:sz w:val="32"/>
          <w:szCs w:val="32"/>
        </w:rPr>
      </w:pPr>
    </w:p>
    <w:p w14:paraId="5D3AEFDB" w14:textId="39109673" w:rsidR="004D791A" w:rsidRDefault="004D791A" w:rsidP="004D791A">
      <w:pPr>
        <w:rPr>
          <w:sz w:val="32"/>
          <w:szCs w:val="32"/>
        </w:rPr>
      </w:pPr>
    </w:p>
    <w:p w14:paraId="4C689736" w14:textId="26003BE2" w:rsidR="004D791A" w:rsidRDefault="004D791A" w:rsidP="004D791A">
      <w:pPr>
        <w:rPr>
          <w:sz w:val="32"/>
          <w:szCs w:val="32"/>
        </w:rPr>
      </w:pPr>
    </w:p>
    <w:p w14:paraId="0BF96536" w14:textId="77777777" w:rsidR="00DE3970" w:rsidRPr="004D791A" w:rsidRDefault="00DE3970" w:rsidP="004D791A">
      <w:pPr>
        <w:rPr>
          <w:sz w:val="32"/>
          <w:szCs w:val="32"/>
        </w:rPr>
      </w:pPr>
    </w:p>
    <w:sectPr w:rsidR="00DE3970" w:rsidRPr="004D791A" w:rsidSect="00767BC6">
      <w:footerReference w:type="default" r:id="rId19"/>
      <w:type w:val="continuous"/>
      <w:pgSz w:w="12240" w:h="15840" w:code="1"/>
      <w:pgMar w:top="360" w:right="360" w:bottom="284"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EDA2" w14:textId="77777777" w:rsidR="00C251EB" w:rsidRDefault="00C251EB">
      <w:pPr>
        <w:spacing w:after="0" w:line="240" w:lineRule="auto"/>
      </w:pPr>
      <w:r>
        <w:separator/>
      </w:r>
    </w:p>
  </w:endnote>
  <w:endnote w:type="continuationSeparator" w:id="0">
    <w:p w14:paraId="62D0B91C" w14:textId="77777777" w:rsidR="00C251EB" w:rsidRDefault="00C2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ungsuh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253D" w14:textId="77777777" w:rsidR="00C251EB" w:rsidRDefault="00C251EB">
    <w:pPr>
      <w:pStyle w:val="Footer"/>
    </w:pPr>
  </w:p>
  <w:p w14:paraId="43A76436" w14:textId="77777777" w:rsidR="00C251EB" w:rsidRDefault="00C251EB">
    <w:pPr>
      <w:pStyle w:val="Footer"/>
    </w:pPr>
  </w:p>
  <w:p w14:paraId="07BC374C" w14:textId="77777777" w:rsidR="00C251EB" w:rsidRDefault="00C251EB">
    <w:pPr>
      <w:pStyle w:val="Footer"/>
    </w:pPr>
  </w:p>
  <w:p w14:paraId="5AA2239E" w14:textId="77777777" w:rsidR="00C251EB" w:rsidRDefault="00C2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B5C9" w14:textId="77777777" w:rsidR="00C251EB" w:rsidRDefault="00C251EB">
      <w:pPr>
        <w:spacing w:after="0" w:line="240" w:lineRule="auto"/>
      </w:pPr>
      <w:r>
        <w:separator/>
      </w:r>
    </w:p>
  </w:footnote>
  <w:footnote w:type="continuationSeparator" w:id="0">
    <w:p w14:paraId="73D6DF8D" w14:textId="77777777" w:rsidR="00C251EB" w:rsidRDefault="00C2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334685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490618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80808BC"/>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4848888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C1607"/>
    <w:multiLevelType w:val="hybridMultilevel"/>
    <w:tmpl w:val="2168F06E"/>
    <w:lvl w:ilvl="0" w:tplc="0A0234E2">
      <w:start w:val="7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2F0425"/>
    <w:multiLevelType w:val="hybridMultilevel"/>
    <w:tmpl w:val="47EC8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F20BB4"/>
    <w:multiLevelType w:val="hybridMultilevel"/>
    <w:tmpl w:val="EBA84FF0"/>
    <w:lvl w:ilvl="0" w:tplc="FFEE11D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60AD8"/>
    <w:multiLevelType w:val="hybridMultilevel"/>
    <w:tmpl w:val="BE4E66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E05E9"/>
    <w:multiLevelType w:val="hybridMultilevel"/>
    <w:tmpl w:val="72FE0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C0395"/>
    <w:multiLevelType w:val="hybridMultilevel"/>
    <w:tmpl w:val="A1E0B77C"/>
    <w:lvl w:ilvl="0" w:tplc="CCDA3F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D6712B"/>
    <w:multiLevelType w:val="hybridMultilevel"/>
    <w:tmpl w:val="6C32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131D7"/>
    <w:multiLevelType w:val="hybridMultilevel"/>
    <w:tmpl w:val="25E4EDF2"/>
    <w:lvl w:ilvl="0" w:tplc="7C2296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82146"/>
    <w:multiLevelType w:val="hybridMultilevel"/>
    <w:tmpl w:val="6104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C4BC8"/>
    <w:multiLevelType w:val="hybridMultilevel"/>
    <w:tmpl w:val="AF7A79CC"/>
    <w:lvl w:ilvl="0" w:tplc="30EA08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9072C"/>
    <w:multiLevelType w:val="multilevel"/>
    <w:tmpl w:val="956279FA"/>
    <w:lvl w:ilvl="0">
      <w:numFmt w:val="bullet"/>
      <w:lvlText w:val=""/>
      <w:lvlJc w:val="left"/>
      <w:pPr>
        <w:ind w:left="3960" w:hanging="360"/>
      </w:pPr>
      <w:rPr>
        <w:rFonts w:ascii="Symbol" w:hAnsi="Symbol"/>
        <w:sz w:val="20"/>
      </w:rPr>
    </w:lvl>
    <w:lvl w:ilvl="1">
      <w:numFmt w:val="bullet"/>
      <w:lvlText w:val="o"/>
      <w:lvlJc w:val="left"/>
      <w:pPr>
        <w:ind w:left="4680" w:hanging="360"/>
      </w:pPr>
      <w:rPr>
        <w:rFonts w:ascii="Courier New" w:hAnsi="Courier New" w:cs="Times New Roman"/>
        <w:sz w:val="20"/>
      </w:rPr>
    </w:lvl>
    <w:lvl w:ilvl="2">
      <w:numFmt w:val="bullet"/>
      <w:lvlText w:val=""/>
      <w:lvlJc w:val="left"/>
      <w:pPr>
        <w:ind w:left="5400" w:hanging="360"/>
      </w:pPr>
      <w:rPr>
        <w:rFonts w:ascii="Wingdings" w:hAnsi="Wingdings"/>
        <w:sz w:val="20"/>
      </w:rPr>
    </w:lvl>
    <w:lvl w:ilvl="3">
      <w:numFmt w:val="bullet"/>
      <w:lvlText w:val=""/>
      <w:lvlJc w:val="left"/>
      <w:pPr>
        <w:ind w:left="6120" w:hanging="360"/>
      </w:pPr>
      <w:rPr>
        <w:rFonts w:ascii="Wingdings" w:hAnsi="Wingdings"/>
        <w:sz w:val="20"/>
      </w:rPr>
    </w:lvl>
    <w:lvl w:ilvl="4">
      <w:numFmt w:val="bullet"/>
      <w:lvlText w:val=""/>
      <w:lvlJc w:val="left"/>
      <w:pPr>
        <w:ind w:left="6840" w:hanging="360"/>
      </w:pPr>
      <w:rPr>
        <w:rFonts w:ascii="Wingdings" w:hAnsi="Wingdings"/>
        <w:sz w:val="20"/>
      </w:rPr>
    </w:lvl>
    <w:lvl w:ilvl="5">
      <w:numFmt w:val="bullet"/>
      <w:lvlText w:val=""/>
      <w:lvlJc w:val="left"/>
      <w:pPr>
        <w:ind w:left="7560" w:hanging="360"/>
      </w:pPr>
      <w:rPr>
        <w:rFonts w:ascii="Wingdings" w:hAnsi="Wingdings"/>
        <w:sz w:val="20"/>
      </w:rPr>
    </w:lvl>
    <w:lvl w:ilvl="6">
      <w:numFmt w:val="bullet"/>
      <w:lvlText w:val=""/>
      <w:lvlJc w:val="left"/>
      <w:pPr>
        <w:ind w:left="8280" w:hanging="360"/>
      </w:pPr>
      <w:rPr>
        <w:rFonts w:ascii="Wingdings" w:hAnsi="Wingdings"/>
        <w:sz w:val="20"/>
      </w:rPr>
    </w:lvl>
    <w:lvl w:ilvl="7">
      <w:numFmt w:val="bullet"/>
      <w:lvlText w:val=""/>
      <w:lvlJc w:val="left"/>
      <w:pPr>
        <w:ind w:left="9000" w:hanging="360"/>
      </w:pPr>
      <w:rPr>
        <w:rFonts w:ascii="Wingdings" w:hAnsi="Wingdings"/>
        <w:sz w:val="20"/>
      </w:rPr>
    </w:lvl>
    <w:lvl w:ilvl="8">
      <w:numFmt w:val="bullet"/>
      <w:lvlText w:val=""/>
      <w:lvlJc w:val="left"/>
      <w:pPr>
        <w:ind w:left="9720" w:hanging="360"/>
      </w:pPr>
      <w:rPr>
        <w:rFonts w:ascii="Wingdings" w:hAnsi="Wingdings"/>
        <w:sz w:val="20"/>
      </w:rPr>
    </w:lvl>
  </w:abstractNum>
  <w:abstractNum w:abstractNumId="15" w15:restartNumberingAfterBreak="0">
    <w:nsid w:val="527640E9"/>
    <w:multiLevelType w:val="hybridMultilevel"/>
    <w:tmpl w:val="5744474E"/>
    <w:lvl w:ilvl="0" w:tplc="030A02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F599D"/>
    <w:multiLevelType w:val="hybridMultilevel"/>
    <w:tmpl w:val="3C887E36"/>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535A5D"/>
    <w:multiLevelType w:val="hybridMultilevel"/>
    <w:tmpl w:val="2C24AB0C"/>
    <w:lvl w:ilvl="0" w:tplc="D8EC77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43CDA"/>
    <w:multiLevelType w:val="hybridMultilevel"/>
    <w:tmpl w:val="5E5E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43B8E"/>
    <w:multiLevelType w:val="hybridMultilevel"/>
    <w:tmpl w:val="B3380F82"/>
    <w:lvl w:ilvl="0" w:tplc="B50615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91EEC"/>
    <w:multiLevelType w:val="hybridMultilevel"/>
    <w:tmpl w:val="9F0C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4054B6"/>
    <w:multiLevelType w:val="hybridMultilevel"/>
    <w:tmpl w:val="8020F380"/>
    <w:lvl w:ilvl="0" w:tplc="515C9654">
      <w:start w:val="70"/>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13"/>
  </w:num>
  <w:num w:numId="6">
    <w:abstractNumId w:val="15"/>
  </w:num>
  <w:num w:numId="7">
    <w:abstractNumId w:val="9"/>
  </w:num>
  <w:num w:numId="8">
    <w:abstractNumId w:val="14"/>
  </w:num>
  <w:num w:numId="9">
    <w:abstractNumId w:val="6"/>
  </w:num>
  <w:num w:numId="10">
    <w:abstractNumId w:val="18"/>
  </w:num>
  <w:num w:numId="11">
    <w:abstractNumId w:val="19"/>
  </w:num>
  <w:num w:numId="12">
    <w:abstractNumId w:val="11"/>
  </w:num>
  <w:num w:numId="13">
    <w:abstractNumId w:val="5"/>
  </w:num>
  <w:num w:numId="14">
    <w:abstractNumId w:val="12"/>
  </w:num>
  <w:num w:numId="15">
    <w:abstractNumId w:val="7"/>
  </w:num>
  <w:num w:numId="16">
    <w:abstractNumId w:val="10"/>
  </w:num>
  <w:num w:numId="17">
    <w:abstractNumId w:val="16"/>
  </w:num>
  <w:num w:numId="18">
    <w:abstractNumId w:val="17"/>
  </w:num>
  <w:num w:numId="19">
    <w:abstractNumId w:val="20"/>
  </w:num>
  <w:num w:numId="20">
    <w:abstractNumId w:val="4"/>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50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TY3MDcwMzEyMDBW0lEKTi0uzszPAykwrQUAyJ17+SwAAAA="/>
  </w:docVars>
  <w:rsids>
    <w:rsidRoot w:val="00C47CB2"/>
    <w:rsid w:val="0000241F"/>
    <w:rsid w:val="00003C1F"/>
    <w:rsid w:val="0000531C"/>
    <w:rsid w:val="00006E49"/>
    <w:rsid w:val="000071CE"/>
    <w:rsid w:val="0001039B"/>
    <w:rsid w:val="00011062"/>
    <w:rsid w:val="000119D0"/>
    <w:rsid w:val="000139E4"/>
    <w:rsid w:val="000165C6"/>
    <w:rsid w:val="00021CBC"/>
    <w:rsid w:val="00025DF4"/>
    <w:rsid w:val="000402A6"/>
    <w:rsid w:val="0004518E"/>
    <w:rsid w:val="0004613A"/>
    <w:rsid w:val="0005242C"/>
    <w:rsid w:val="00055278"/>
    <w:rsid w:val="00056FE9"/>
    <w:rsid w:val="000613AB"/>
    <w:rsid w:val="000628F1"/>
    <w:rsid w:val="00070C8C"/>
    <w:rsid w:val="000766CD"/>
    <w:rsid w:val="00077423"/>
    <w:rsid w:val="000805EA"/>
    <w:rsid w:val="000822BB"/>
    <w:rsid w:val="00083A8F"/>
    <w:rsid w:val="00084DB9"/>
    <w:rsid w:val="00084E63"/>
    <w:rsid w:val="00087900"/>
    <w:rsid w:val="000904AA"/>
    <w:rsid w:val="00091A51"/>
    <w:rsid w:val="00094577"/>
    <w:rsid w:val="00094B52"/>
    <w:rsid w:val="000A1B7E"/>
    <w:rsid w:val="000A36F7"/>
    <w:rsid w:val="000A3B92"/>
    <w:rsid w:val="000A4B2E"/>
    <w:rsid w:val="000A57A9"/>
    <w:rsid w:val="000A6D81"/>
    <w:rsid w:val="000A6DF0"/>
    <w:rsid w:val="000A7E50"/>
    <w:rsid w:val="000B020E"/>
    <w:rsid w:val="000B0E75"/>
    <w:rsid w:val="000B18B7"/>
    <w:rsid w:val="000B250E"/>
    <w:rsid w:val="000B2A25"/>
    <w:rsid w:val="000B2C51"/>
    <w:rsid w:val="000B57B6"/>
    <w:rsid w:val="000B6664"/>
    <w:rsid w:val="000C01F4"/>
    <w:rsid w:val="000C064B"/>
    <w:rsid w:val="000C1FAB"/>
    <w:rsid w:val="000C2D3B"/>
    <w:rsid w:val="000C370A"/>
    <w:rsid w:val="000C5665"/>
    <w:rsid w:val="000D03AC"/>
    <w:rsid w:val="000D167C"/>
    <w:rsid w:val="000D2848"/>
    <w:rsid w:val="000D5824"/>
    <w:rsid w:val="000D6694"/>
    <w:rsid w:val="000D74ED"/>
    <w:rsid w:val="000E10EC"/>
    <w:rsid w:val="000E1350"/>
    <w:rsid w:val="000E316A"/>
    <w:rsid w:val="000E5691"/>
    <w:rsid w:val="000F249E"/>
    <w:rsid w:val="000F353D"/>
    <w:rsid w:val="000F3CD2"/>
    <w:rsid w:val="000F6813"/>
    <w:rsid w:val="00100581"/>
    <w:rsid w:val="00100B56"/>
    <w:rsid w:val="001044CF"/>
    <w:rsid w:val="00104D2F"/>
    <w:rsid w:val="00113922"/>
    <w:rsid w:val="00114A11"/>
    <w:rsid w:val="00117EBA"/>
    <w:rsid w:val="00122D12"/>
    <w:rsid w:val="00125045"/>
    <w:rsid w:val="00134D9A"/>
    <w:rsid w:val="00141454"/>
    <w:rsid w:val="00141A8A"/>
    <w:rsid w:val="00142A59"/>
    <w:rsid w:val="001500C7"/>
    <w:rsid w:val="0015375A"/>
    <w:rsid w:val="00153F61"/>
    <w:rsid w:val="00154699"/>
    <w:rsid w:val="00155960"/>
    <w:rsid w:val="00155B4C"/>
    <w:rsid w:val="001627F8"/>
    <w:rsid w:val="0016324F"/>
    <w:rsid w:val="0016434C"/>
    <w:rsid w:val="001658D8"/>
    <w:rsid w:val="001668DF"/>
    <w:rsid w:val="00166F24"/>
    <w:rsid w:val="00167A7F"/>
    <w:rsid w:val="00170BDE"/>
    <w:rsid w:val="00171856"/>
    <w:rsid w:val="00175793"/>
    <w:rsid w:val="0018144E"/>
    <w:rsid w:val="00181B8F"/>
    <w:rsid w:val="00191AB7"/>
    <w:rsid w:val="00191DF8"/>
    <w:rsid w:val="00192A7E"/>
    <w:rsid w:val="00193F83"/>
    <w:rsid w:val="00194AC4"/>
    <w:rsid w:val="00195F85"/>
    <w:rsid w:val="001979A1"/>
    <w:rsid w:val="001A31B6"/>
    <w:rsid w:val="001B02FE"/>
    <w:rsid w:val="001B16F4"/>
    <w:rsid w:val="001B392B"/>
    <w:rsid w:val="001B532B"/>
    <w:rsid w:val="001B5D19"/>
    <w:rsid w:val="001B679F"/>
    <w:rsid w:val="001C1A04"/>
    <w:rsid w:val="001C30F4"/>
    <w:rsid w:val="001C3733"/>
    <w:rsid w:val="001C5458"/>
    <w:rsid w:val="001C7A75"/>
    <w:rsid w:val="001D0C44"/>
    <w:rsid w:val="001D2247"/>
    <w:rsid w:val="001D22C0"/>
    <w:rsid w:val="001D3EAB"/>
    <w:rsid w:val="001E0EE7"/>
    <w:rsid w:val="001E4F4E"/>
    <w:rsid w:val="001E5DB2"/>
    <w:rsid w:val="001E6025"/>
    <w:rsid w:val="001E67A6"/>
    <w:rsid w:val="001E6CC9"/>
    <w:rsid w:val="001F0086"/>
    <w:rsid w:val="001F6488"/>
    <w:rsid w:val="001F6BCB"/>
    <w:rsid w:val="001F7C38"/>
    <w:rsid w:val="00202875"/>
    <w:rsid w:val="002039B3"/>
    <w:rsid w:val="00205C53"/>
    <w:rsid w:val="0020632D"/>
    <w:rsid w:val="002078C9"/>
    <w:rsid w:val="00207961"/>
    <w:rsid w:val="00211EC8"/>
    <w:rsid w:val="00214094"/>
    <w:rsid w:val="00216FCC"/>
    <w:rsid w:val="0022045C"/>
    <w:rsid w:val="00220DB5"/>
    <w:rsid w:val="00221474"/>
    <w:rsid w:val="002231E4"/>
    <w:rsid w:val="00223300"/>
    <w:rsid w:val="00226AC9"/>
    <w:rsid w:val="0023078E"/>
    <w:rsid w:val="00230E48"/>
    <w:rsid w:val="00231037"/>
    <w:rsid w:val="00231C57"/>
    <w:rsid w:val="00232363"/>
    <w:rsid w:val="00232AC2"/>
    <w:rsid w:val="002344E1"/>
    <w:rsid w:val="00236C2D"/>
    <w:rsid w:val="002415B6"/>
    <w:rsid w:val="00243088"/>
    <w:rsid w:val="00243C4A"/>
    <w:rsid w:val="002466BC"/>
    <w:rsid w:val="00247468"/>
    <w:rsid w:val="002523F4"/>
    <w:rsid w:val="00253BF1"/>
    <w:rsid w:val="00257503"/>
    <w:rsid w:val="002600B1"/>
    <w:rsid w:val="00260E66"/>
    <w:rsid w:val="00262143"/>
    <w:rsid w:val="00263894"/>
    <w:rsid w:val="00266268"/>
    <w:rsid w:val="00270562"/>
    <w:rsid w:val="00271F0A"/>
    <w:rsid w:val="00273A51"/>
    <w:rsid w:val="002764FF"/>
    <w:rsid w:val="00280BDA"/>
    <w:rsid w:val="00284C11"/>
    <w:rsid w:val="00285419"/>
    <w:rsid w:val="0028602F"/>
    <w:rsid w:val="002923CA"/>
    <w:rsid w:val="00293334"/>
    <w:rsid w:val="00293B2F"/>
    <w:rsid w:val="00295304"/>
    <w:rsid w:val="002969E9"/>
    <w:rsid w:val="002A0D47"/>
    <w:rsid w:val="002A375F"/>
    <w:rsid w:val="002A3F33"/>
    <w:rsid w:val="002A69F8"/>
    <w:rsid w:val="002A6F95"/>
    <w:rsid w:val="002B33F1"/>
    <w:rsid w:val="002B605E"/>
    <w:rsid w:val="002C54A7"/>
    <w:rsid w:val="002C61C5"/>
    <w:rsid w:val="002D0A62"/>
    <w:rsid w:val="002D0D15"/>
    <w:rsid w:val="002D41E6"/>
    <w:rsid w:val="002D54A5"/>
    <w:rsid w:val="002D74ED"/>
    <w:rsid w:val="002E090D"/>
    <w:rsid w:val="002E5910"/>
    <w:rsid w:val="002F118D"/>
    <w:rsid w:val="002F1B3C"/>
    <w:rsid w:val="002F46C8"/>
    <w:rsid w:val="002F5AD1"/>
    <w:rsid w:val="002F69E6"/>
    <w:rsid w:val="00300E2D"/>
    <w:rsid w:val="003012BB"/>
    <w:rsid w:val="003042A1"/>
    <w:rsid w:val="00305DB5"/>
    <w:rsid w:val="00305DBE"/>
    <w:rsid w:val="0031107F"/>
    <w:rsid w:val="00311660"/>
    <w:rsid w:val="003117B6"/>
    <w:rsid w:val="00315E5F"/>
    <w:rsid w:val="0031698D"/>
    <w:rsid w:val="00316C65"/>
    <w:rsid w:val="0032231F"/>
    <w:rsid w:val="0032237D"/>
    <w:rsid w:val="00322565"/>
    <w:rsid w:val="00322EBB"/>
    <w:rsid w:val="0032524A"/>
    <w:rsid w:val="00344012"/>
    <w:rsid w:val="00344FE7"/>
    <w:rsid w:val="0035001B"/>
    <w:rsid w:val="00351E57"/>
    <w:rsid w:val="00355A37"/>
    <w:rsid w:val="00360426"/>
    <w:rsid w:val="00362B94"/>
    <w:rsid w:val="00365F17"/>
    <w:rsid w:val="0036744F"/>
    <w:rsid w:val="00367B38"/>
    <w:rsid w:val="00372C3E"/>
    <w:rsid w:val="003848D5"/>
    <w:rsid w:val="003870F6"/>
    <w:rsid w:val="00390DC4"/>
    <w:rsid w:val="00390EAA"/>
    <w:rsid w:val="00390F3D"/>
    <w:rsid w:val="003913C5"/>
    <w:rsid w:val="00393A29"/>
    <w:rsid w:val="003979A8"/>
    <w:rsid w:val="003A0755"/>
    <w:rsid w:val="003A1D47"/>
    <w:rsid w:val="003A322A"/>
    <w:rsid w:val="003A5471"/>
    <w:rsid w:val="003A59EF"/>
    <w:rsid w:val="003B0400"/>
    <w:rsid w:val="003B3343"/>
    <w:rsid w:val="003B4BFF"/>
    <w:rsid w:val="003B74B2"/>
    <w:rsid w:val="003C3E16"/>
    <w:rsid w:val="003C50A3"/>
    <w:rsid w:val="003C5128"/>
    <w:rsid w:val="003C7FC4"/>
    <w:rsid w:val="003D0C8B"/>
    <w:rsid w:val="003D2494"/>
    <w:rsid w:val="003D432E"/>
    <w:rsid w:val="003D556E"/>
    <w:rsid w:val="003D6848"/>
    <w:rsid w:val="003E21F0"/>
    <w:rsid w:val="003E32AE"/>
    <w:rsid w:val="003E53B8"/>
    <w:rsid w:val="003F3B20"/>
    <w:rsid w:val="003F6562"/>
    <w:rsid w:val="0040463E"/>
    <w:rsid w:val="00407526"/>
    <w:rsid w:val="004078A0"/>
    <w:rsid w:val="00411F37"/>
    <w:rsid w:val="00417145"/>
    <w:rsid w:val="00422F64"/>
    <w:rsid w:val="00424BDB"/>
    <w:rsid w:val="00426182"/>
    <w:rsid w:val="0042742B"/>
    <w:rsid w:val="00427955"/>
    <w:rsid w:val="0043031A"/>
    <w:rsid w:val="00432BC3"/>
    <w:rsid w:val="00433237"/>
    <w:rsid w:val="00434720"/>
    <w:rsid w:val="004365A6"/>
    <w:rsid w:val="0043702C"/>
    <w:rsid w:val="00444F41"/>
    <w:rsid w:val="0045100F"/>
    <w:rsid w:val="0045163D"/>
    <w:rsid w:val="0045278B"/>
    <w:rsid w:val="00454B7E"/>
    <w:rsid w:val="004552C0"/>
    <w:rsid w:val="0045585B"/>
    <w:rsid w:val="004567EE"/>
    <w:rsid w:val="00456AF1"/>
    <w:rsid w:val="00464A07"/>
    <w:rsid w:val="00464BDF"/>
    <w:rsid w:val="0046582D"/>
    <w:rsid w:val="00470170"/>
    <w:rsid w:val="004709EA"/>
    <w:rsid w:val="00477367"/>
    <w:rsid w:val="00480BB6"/>
    <w:rsid w:val="00480EC4"/>
    <w:rsid w:val="0048381E"/>
    <w:rsid w:val="00485104"/>
    <w:rsid w:val="004902CD"/>
    <w:rsid w:val="00490855"/>
    <w:rsid w:val="004939D6"/>
    <w:rsid w:val="00494705"/>
    <w:rsid w:val="00496D01"/>
    <w:rsid w:val="004A1832"/>
    <w:rsid w:val="004A217F"/>
    <w:rsid w:val="004A2A02"/>
    <w:rsid w:val="004A2A31"/>
    <w:rsid w:val="004A4D36"/>
    <w:rsid w:val="004A7001"/>
    <w:rsid w:val="004B05FD"/>
    <w:rsid w:val="004B1491"/>
    <w:rsid w:val="004B2EA6"/>
    <w:rsid w:val="004B4480"/>
    <w:rsid w:val="004B48F4"/>
    <w:rsid w:val="004B5915"/>
    <w:rsid w:val="004C0402"/>
    <w:rsid w:val="004C0E2E"/>
    <w:rsid w:val="004C2383"/>
    <w:rsid w:val="004C7A22"/>
    <w:rsid w:val="004D03B1"/>
    <w:rsid w:val="004D1ED5"/>
    <w:rsid w:val="004D3C66"/>
    <w:rsid w:val="004D50C3"/>
    <w:rsid w:val="004D673D"/>
    <w:rsid w:val="004D77F3"/>
    <w:rsid w:val="004D791A"/>
    <w:rsid w:val="004E08E8"/>
    <w:rsid w:val="004E1A15"/>
    <w:rsid w:val="004E2DF0"/>
    <w:rsid w:val="004E57C7"/>
    <w:rsid w:val="004E6E9C"/>
    <w:rsid w:val="004F0F33"/>
    <w:rsid w:val="004F0F95"/>
    <w:rsid w:val="004F1272"/>
    <w:rsid w:val="004F4412"/>
    <w:rsid w:val="004F5B25"/>
    <w:rsid w:val="004F68E7"/>
    <w:rsid w:val="005036BF"/>
    <w:rsid w:val="0051068D"/>
    <w:rsid w:val="0051139E"/>
    <w:rsid w:val="00511B5B"/>
    <w:rsid w:val="00513B1A"/>
    <w:rsid w:val="00513D74"/>
    <w:rsid w:val="005158A0"/>
    <w:rsid w:val="00521615"/>
    <w:rsid w:val="0052503D"/>
    <w:rsid w:val="00525107"/>
    <w:rsid w:val="005252BD"/>
    <w:rsid w:val="00531ADB"/>
    <w:rsid w:val="00535CC8"/>
    <w:rsid w:val="0053783C"/>
    <w:rsid w:val="0054418C"/>
    <w:rsid w:val="00547222"/>
    <w:rsid w:val="00547F8B"/>
    <w:rsid w:val="00550573"/>
    <w:rsid w:val="00555DAE"/>
    <w:rsid w:val="00557FEC"/>
    <w:rsid w:val="005620E5"/>
    <w:rsid w:val="0056581C"/>
    <w:rsid w:val="00565C0F"/>
    <w:rsid w:val="0056603E"/>
    <w:rsid w:val="005663BC"/>
    <w:rsid w:val="00570899"/>
    <w:rsid w:val="00571333"/>
    <w:rsid w:val="00571CBC"/>
    <w:rsid w:val="00573CE6"/>
    <w:rsid w:val="00576C43"/>
    <w:rsid w:val="00577F46"/>
    <w:rsid w:val="00581AD3"/>
    <w:rsid w:val="00585D2A"/>
    <w:rsid w:val="00587DE1"/>
    <w:rsid w:val="00590545"/>
    <w:rsid w:val="00593BE2"/>
    <w:rsid w:val="005941D9"/>
    <w:rsid w:val="005948C3"/>
    <w:rsid w:val="00596E59"/>
    <w:rsid w:val="005A0312"/>
    <w:rsid w:val="005A0FF0"/>
    <w:rsid w:val="005A3D35"/>
    <w:rsid w:val="005A41FC"/>
    <w:rsid w:val="005A425B"/>
    <w:rsid w:val="005A6A16"/>
    <w:rsid w:val="005B3067"/>
    <w:rsid w:val="005B3EA8"/>
    <w:rsid w:val="005B3F8A"/>
    <w:rsid w:val="005B564A"/>
    <w:rsid w:val="005C03E3"/>
    <w:rsid w:val="005C2152"/>
    <w:rsid w:val="005C35FE"/>
    <w:rsid w:val="005C690C"/>
    <w:rsid w:val="005D02AF"/>
    <w:rsid w:val="005D16F5"/>
    <w:rsid w:val="005D3EAC"/>
    <w:rsid w:val="005D3FE5"/>
    <w:rsid w:val="005D42BB"/>
    <w:rsid w:val="005D52F4"/>
    <w:rsid w:val="005D6FD0"/>
    <w:rsid w:val="005E0DA0"/>
    <w:rsid w:val="005E1039"/>
    <w:rsid w:val="005E1F0E"/>
    <w:rsid w:val="005E57A1"/>
    <w:rsid w:val="005E5A65"/>
    <w:rsid w:val="005E5DB5"/>
    <w:rsid w:val="005E67AF"/>
    <w:rsid w:val="005E6EB9"/>
    <w:rsid w:val="005F22DE"/>
    <w:rsid w:val="005F5A38"/>
    <w:rsid w:val="005F5B7C"/>
    <w:rsid w:val="006001C1"/>
    <w:rsid w:val="00605CDD"/>
    <w:rsid w:val="006069C5"/>
    <w:rsid w:val="00607A5F"/>
    <w:rsid w:val="00610B38"/>
    <w:rsid w:val="00611D74"/>
    <w:rsid w:val="00612003"/>
    <w:rsid w:val="006126A1"/>
    <w:rsid w:val="00613C98"/>
    <w:rsid w:val="006146DF"/>
    <w:rsid w:val="00615239"/>
    <w:rsid w:val="00622EBB"/>
    <w:rsid w:val="006245F2"/>
    <w:rsid w:val="0063054B"/>
    <w:rsid w:val="006323E6"/>
    <w:rsid w:val="00633605"/>
    <w:rsid w:val="00633F9D"/>
    <w:rsid w:val="00636626"/>
    <w:rsid w:val="00637C87"/>
    <w:rsid w:val="006423FF"/>
    <w:rsid w:val="00645298"/>
    <w:rsid w:val="006458E3"/>
    <w:rsid w:val="00646258"/>
    <w:rsid w:val="00647DE3"/>
    <w:rsid w:val="00650B53"/>
    <w:rsid w:val="00652759"/>
    <w:rsid w:val="006539FD"/>
    <w:rsid w:val="0066122E"/>
    <w:rsid w:val="00661601"/>
    <w:rsid w:val="00661C93"/>
    <w:rsid w:val="0066205A"/>
    <w:rsid w:val="00663422"/>
    <w:rsid w:val="00667030"/>
    <w:rsid w:val="0067129F"/>
    <w:rsid w:val="00674776"/>
    <w:rsid w:val="00676B6C"/>
    <w:rsid w:val="00677707"/>
    <w:rsid w:val="00677A28"/>
    <w:rsid w:val="006876BF"/>
    <w:rsid w:val="006909D0"/>
    <w:rsid w:val="00693739"/>
    <w:rsid w:val="0069392C"/>
    <w:rsid w:val="00694649"/>
    <w:rsid w:val="00695E65"/>
    <w:rsid w:val="00696368"/>
    <w:rsid w:val="00697053"/>
    <w:rsid w:val="006975AE"/>
    <w:rsid w:val="006A1EB5"/>
    <w:rsid w:val="006A2D4A"/>
    <w:rsid w:val="006A2EF6"/>
    <w:rsid w:val="006A439E"/>
    <w:rsid w:val="006A73E7"/>
    <w:rsid w:val="006B2F2F"/>
    <w:rsid w:val="006B5BBC"/>
    <w:rsid w:val="006B647F"/>
    <w:rsid w:val="006B68E8"/>
    <w:rsid w:val="006B6AB6"/>
    <w:rsid w:val="006C28D1"/>
    <w:rsid w:val="006C7CC5"/>
    <w:rsid w:val="006D36BF"/>
    <w:rsid w:val="006D6864"/>
    <w:rsid w:val="006D6F5B"/>
    <w:rsid w:val="006E3184"/>
    <w:rsid w:val="006E54F2"/>
    <w:rsid w:val="006E58F7"/>
    <w:rsid w:val="006E5E74"/>
    <w:rsid w:val="006E6069"/>
    <w:rsid w:val="006E6406"/>
    <w:rsid w:val="006E76FF"/>
    <w:rsid w:val="006F0B48"/>
    <w:rsid w:val="006F1A19"/>
    <w:rsid w:val="006F3D59"/>
    <w:rsid w:val="006F55F9"/>
    <w:rsid w:val="006F56EC"/>
    <w:rsid w:val="00707F0D"/>
    <w:rsid w:val="00712ACD"/>
    <w:rsid w:val="00716630"/>
    <w:rsid w:val="00716E8B"/>
    <w:rsid w:val="00717180"/>
    <w:rsid w:val="007175F5"/>
    <w:rsid w:val="00721B39"/>
    <w:rsid w:val="007229FE"/>
    <w:rsid w:val="00731124"/>
    <w:rsid w:val="007312D4"/>
    <w:rsid w:val="007329A0"/>
    <w:rsid w:val="00732E58"/>
    <w:rsid w:val="00732F49"/>
    <w:rsid w:val="0073355E"/>
    <w:rsid w:val="0073381A"/>
    <w:rsid w:val="00733A97"/>
    <w:rsid w:val="00735C0B"/>
    <w:rsid w:val="00735C23"/>
    <w:rsid w:val="0073753A"/>
    <w:rsid w:val="00737E91"/>
    <w:rsid w:val="007405E4"/>
    <w:rsid w:val="0074493A"/>
    <w:rsid w:val="0074509E"/>
    <w:rsid w:val="00745D6A"/>
    <w:rsid w:val="0075082A"/>
    <w:rsid w:val="00751449"/>
    <w:rsid w:val="00752D3B"/>
    <w:rsid w:val="007536F1"/>
    <w:rsid w:val="00763109"/>
    <w:rsid w:val="00764946"/>
    <w:rsid w:val="00764D5B"/>
    <w:rsid w:val="007677FD"/>
    <w:rsid w:val="00767BC6"/>
    <w:rsid w:val="0077083B"/>
    <w:rsid w:val="00771129"/>
    <w:rsid w:val="00775C6D"/>
    <w:rsid w:val="00781201"/>
    <w:rsid w:val="0078361B"/>
    <w:rsid w:val="00785A3C"/>
    <w:rsid w:val="00785FBD"/>
    <w:rsid w:val="00787DE8"/>
    <w:rsid w:val="00794266"/>
    <w:rsid w:val="0079549F"/>
    <w:rsid w:val="00797C8E"/>
    <w:rsid w:val="007A1097"/>
    <w:rsid w:val="007A156E"/>
    <w:rsid w:val="007A56D2"/>
    <w:rsid w:val="007A7A7B"/>
    <w:rsid w:val="007B0F55"/>
    <w:rsid w:val="007B1BE3"/>
    <w:rsid w:val="007B2312"/>
    <w:rsid w:val="007B2E7B"/>
    <w:rsid w:val="007B38E7"/>
    <w:rsid w:val="007B714D"/>
    <w:rsid w:val="007C04FE"/>
    <w:rsid w:val="007C36A0"/>
    <w:rsid w:val="007C3F1C"/>
    <w:rsid w:val="007D2D9D"/>
    <w:rsid w:val="007D3039"/>
    <w:rsid w:val="007D3ED9"/>
    <w:rsid w:val="007D6BE8"/>
    <w:rsid w:val="007D6C9E"/>
    <w:rsid w:val="007E0A68"/>
    <w:rsid w:val="007E12CF"/>
    <w:rsid w:val="007E1662"/>
    <w:rsid w:val="007E3A8C"/>
    <w:rsid w:val="007E45BB"/>
    <w:rsid w:val="007E7F77"/>
    <w:rsid w:val="007F5C31"/>
    <w:rsid w:val="007F5FD6"/>
    <w:rsid w:val="007F6576"/>
    <w:rsid w:val="007F6995"/>
    <w:rsid w:val="008052F1"/>
    <w:rsid w:val="00805B3E"/>
    <w:rsid w:val="00806C3A"/>
    <w:rsid w:val="008107EE"/>
    <w:rsid w:val="00815339"/>
    <w:rsid w:val="00815B06"/>
    <w:rsid w:val="00815F69"/>
    <w:rsid w:val="00817234"/>
    <w:rsid w:val="0082249F"/>
    <w:rsid w:val="00824934"/>
    <w:rsid w:val="00824988"/>
    <w:rsid w:val="00825893"/>
    <w:rsid w:val="00827760"/>
    <w:rsid w:val="00827919"/>
    <w:rsid w:val="00830047"/>
    <w:rsid w:val="00832FDE"/>
    <w:rsid w:val="00834C70"/>
    <w:rsid w:val="008352B5"/>
    <w:rsid w:val="00836C46"/>
    <w:rsid w:val="00842F13"/>
    <w:rsid w:val="008434AF"/>
    <w:rsid w:val="00851650"/>
    <w:rsid w:val="00855626"/>
    <w:rsid w:val="00856899"/>
    <w:rsid w:val="00856E04"/>
    <w:rsid w:val="008606C2"/>
    <w:rsid w:val="00862E83"/>
    <w:rsid w:val="00863E56"/>
    <w:rsid w:val="008646D7"/>
    <w:rsid w:val="0086684C"/>
    <w:rsid w:val="00870272"/>
    <w:rsid w:val="008712C9"/>
    <w:rsid w:val="00875CB1"/>
    <w:rsid w:val="00876040"/>
    <w:rsid w:val="008777D8"/>
    <w:rsid w:val="008822B5"/>
    <w:rsid w:val="00882B20"/>
    <w:rsid w:val="00883CE0"/>
    <w:rsid w:val="00886933"/>
    <w:rsid w:val="0088734B"/>
    <w:rsid w:val="00890EB4"/>
    <w:rsid w:val="00890EF2"/>
    <w:rsid w:val="00891086"/>
    <w:rsid w:val="00892CC5"/>
    <w:rsid w:val="00893E7D"/>
    <w:rsid w:val="00893F9D"/>
    <w:rsid w:val="00895E79"/>
    <w:rsid w:val="008968E5"/>
    <w:rsid w:val="008A5657"/>
    <w:rsid w:val="008A5E3E"/>
    <w:rsid w:val="008A6C07"/>
    <w:rsid w:val="008A6EE5"/>
    <w:rsid w:val="008B0241"/>
    <w:rsid w:val="008B075A"/>
    <w:rsid w:val="008B107D"/>
    <w:rsid w:val="008B72D5"/>
    <w:rsid w:val="008C0786"/>
    <w:rsid w:val="008C141D"/>
    <w:rsid w:val="008D34B9"/>
    <w:rsid w:val="008D696A"/>
    <w:rsid w:val="008D6F08"/>
    <w:rsid w:val="008E5EA4"/>
    <w:rsid w:val="008F0F3C"/>
    <w:rsid w:val="008F31D5"/>
    <w:rsid w:val="008F33F4"/>
    <w:rsid w:val="008F40F1"/>
    <w:rsid w:val="008F7055"/>
    <w:rsid w:val="00902221"/>
    <w:rsid w:val="0090256B"/>
    <w:rsid w:val="00910E59"/>
    <w:rsid w:val="009168DF"/>
    <w:rsid w:val="009219DC"/>
    <w:rsid w:val="0092264E"/>
    <w:rsid w:val="00926BB9"/>
    <w:rsid w:val="00927098"/>
    <w:rsid w:val="00930E7B"/>
    <w:rsid w:val="00940D31"/>
    <w:rsid w:val="00942709"/>
    <w:rsid w:val="009439C3"/>
    <w:rsid w:val="009472A6"/>
    <w:rsid w:val="00947636"/>
    <w:rsid w:val="009601A5"/>
    <w:rsid w:val="00961AE1"/>
    <w:rsid w:val="0096511B"/>
    <w:rsid w:val="009705CB"/>
    <w:rsid w:val="0097566E"/>
    <w:rsid w:val="00977E47"/>
    <w:rsid w:val="009811E8"/>
    <w:rsid w:val="00987BF1"/>
    <w:rsid w:val="0099119B"/>
    <w:rsid w:val="00992850"/>
    <w:rsid w:val="009937E3"/>
    <w:rsid w:val="00995B62"/>
    <w:rsid w:val="00996589"/>
    <w:rsid w:val="009968F7"/>
    <w:rsid w:val="009A0554"/>
    <w:rsid w:val="009A05DE"/>
    <w:rsid w:val="009A46A2"/>
    <w:rsid w:val="009A7D68"/>
    <w:rsid w:val="009B6316"/>
    <w:rsid w:val="009B6865"/>
    <w:rsid w:val="009D19D0"/>
    <w:rsid w:val="009D4024"/>
    <w:rsid w:val="009D43AC"/>
    <w:rsid w:val="009D46CF"/>
    <w:rsid w:val="009D687B"/>
    <w:rsid w:val="009D6F39"/>
    <w:rsid w:val="009D7568"/>
    <w:rsid w:val="009E23F0"/>
    <w:rsid w:val="009E2F28"/>
    <w:rsid w:val="009E39E0"/>
    <w:rsid w:val="009E6E97"/>
    <w:rsid w:val="009F12E1"/>
    <w:rsid w:val="009F6EA2"/>
    <w:rsid w:val="00A026E7"/>
    <w:rsid w:val="00A0314F"/>
    <w:rsid w:val="00A03ACA"/>
    <w:rsid w:val="00A0456B"/>
    <w:rsid w:val="00A0707C"/>
    <w:rsid w:val="00A10770"/>
    <w:rsid w:val="00A119A3"/>
    <w:rsid w:val="00A11C47"/>
    <w:rsid w:val="00A1391E"/>
    <w:rsid w:val="00A13CD5"/>
    <w:rsid w:val="00A15A67"/>
    <w:rsid w:val="00A17CE1"/>
    <w:rsid w:val="00A21E9C"/>
    <w:rsid w:val="00A25F9D"/>
    <w:rsid w:val="00A31E38"/>
    <w:rsid w:val="00A34FD3"/>
    <w:rsid w:val="00A37A18"/>
    <w:rsid w:val="00A4378E"/>
    <w:rsid w:val="00A457BC"/>
    <w:rsid w:val="00A50FF3"/>
    <w:rsid w:val="00A518B9"/>
    <w:rsid w:val="00A627C2"/>
    <w:rsid w:val="00A645F7"/>
    <w:rsid w:val="00A65E78"/>
    <w:rsid w:val="00A6676F"/>
    <w:rsid w:val="00A66922"/>
    <w:rsid w:val="00A679CF"/>
    <w:rsid w:val="00A67B35"/>
    <w:rsid w:val="00A723A2"/>
    <w:rsid w:val="00A75AEA"/>
    <w:rsid w:val="00A805A1"/>
    <w:rsid w:val="00A82A9B"/>
    <w:rsid w:val="00A856D9"/>
    <w:rsid w:val="00A861E1"/>
    <w:rsid w:val="00A863CF"/>
    <w:rsid w:val="00A91B1F"/>
    <w:rsid w:val="00A930D3"/>
    <w:rsid w:val="00A97D75"/>
    <w:rsid w:val="00AA07B1"/>
    <w:rsid w:val="00AA4371"/>
    <w:rsid w:val="00AA58C9"/>
    <w:rsid w:val="00AA658B"/>
    <w:rsid w:val="00AA72C5"/>
    <w:rsid w:val="00AA7C29"/>
    <w:rsid w:val="00AB3B5E"/>
    <w:rsid w:val="00AB498D"/>
    <w:rsid w:val="00AB61A6"/>
    <w:rsid w:val="00AB7519"/>
    <w:rsid w:val="00AB79E0"/>
    <w:rsid w:val="00AB7C57"/>
    <w:rsid w:val="00AC3344"/>
    <w:rsid w:val="00AC49E8"/>
    <w:rsid w:val="00AD04AB"/>
    <w:rsid w:val="00AD14EB"/>
    <w:rsid w:val="00AD416A"/>
    <w:rsid w:val="00AD5EA4"/>
    <w:rsid w:val="00AD699F"/>
    <w:rsid w:val="00AE688B"/>
    <w:rsid w:val="00AF0EEF"/>
    <w:rsid w:val="00AF1C12"/>
    <w:rsid w:val="00AF35E6"/>
    <w:rsid w:val="00AF544C"/>
    <w:rsid w:val="00B00EC6"/>
    <w:rsid w:val="00B02CA5"/>
    <w:rsid w:val="00B06DD8"/>
    <w:rsid w:val="00B102DC"/>
    <w:rsid w:val="00B1599A"/>
    <w:rsid w:val="00B170E3"/>
    <w:rsid w:val="00B2001F"/>
    <w:rsid w:val="00B2082B"/>
    <w:rsid w:val="00B22375"/>
    <w:rsid w:val="00B26EBA"/>
    <w:rsid w:val="00B31C5B"/>
    <w:rsid w:val="00B3239A"/>
    <w:rsid w:val="00B377F2"/>
    <w:rsid w:val="00B402DE"/>
    <w:rsid w:val="00B4365C"/>
    <w:rsid w:val="00B44DAE"/>
    <w:rsid w:val="00B524FF"/>
    <w:rsid w:val="00B5378C"/>
    <w:rsid w:val="00B60271"/>
    <w:rsid w:val="00B605F9"/>
    <w:rsid w:val="00B64CA9"/>
    <w:rsid w:val="00B66835"/>
    <w:rsid w:val="00B7095F"/>
    <w:rsid w:val="00B717B5"/>
    <w:rsid w:val="00B75EA1"/>
    <w:rsid w:val="00B80CC4"/>
    <w:rsid w:val="00B8281B"/>
    <w:rsid w:val="00B90641"/>
    <w:rsid w:val="00B91282"/>
    <w:rsid w:val="00B93690"/>
    <w:rsid w:val="00B94ABD"/>
    <w:rsid w:val="00B95E9E"/>
    <w:rsid w:val="00B97AB5"/>
    <w:rsid w:val="00BA16B5"/>
    <w:rsid w:val="00BA1BBF"/>
    <w:rsid w:val="00BA2B11"/>
    <w:rsid w:val="00BA4953"/>
    <w:rsid w:val="00BA536F"/>
    <w:rsid w:val="00BA61F1"/>
    <w:rsid w:val="00BA6D19"/>
    <w:rsid w:val="00BB5F85"/>
    <w:rsid w:val="00BB65E6"/>
    <w:rsid w:val="00BB6C14"/>
    <w:rsid w:val="00BC13F6"/>
    <w:rsid w:val="00BC18F4"/>
    <w:rsid w:val="00BC43FF"/>
    <w:rsid w:val="00BC51C3"/>
    <w:rsid w:val="00BC6CBA"/>
    <w:rsid w:val="00BE0037"/>
    <w:rsid w:val="00BE0C85"/>
    <w:rsid w:val="00BE2D70"/>
    <w:rsid w:val="00BE5047"/>
    <w:rsid w:val="00BE50DB"/>
    <w:rsid w:val="00BE556B"/>
    <w:rsid w:val="00BE57B1"/>
    <w:rsid w:val="00BE5B3F"/>
    <w:rsid w:val="00BE5EBC"/>
    <w:rsid w:val="00BE7621"/>
    <w:rsid w:val="00BF25ED"/>
    <w:rsid w:val="00BF294A"/>
    <w:rsid w:val="00C003EB"/>
    <w:rsid w:val="00C00C99"/>
    <w:rsid w:val="00C00F87"/>
    <w:rsid w:val="00C01275"/>
    <w:rsid w:val="00C012BA"/>
    <w:rsid w:val="00C018FD"/>
    <w:rsid w:val="00C0359C"/>
    <w:rsid w:val="00C046EE"/>
    <w:rsid w:val="00C04793"/>
    <w:rsid w:val="00C0559B"/>
    <w:rsid w:val="00C06067"/>
    <w:rsid w:val="00C1079D"/>
    <w:rsid w:val="00C13699"/>
    <w:rsid w:val="00C140B2"/>
    <w:rsid w:val="00C16A3B"/>
    <w:rsid w:val="00C20DDA"/>
    <w:rsid w:val="00C243F9"/>
    <w:rsid w:val="00C251EB"/>
    <w:rsid w:val="00C25438"/>
    <w:rsid w:val="00C25BAD"/>
    <w:rsid w:val="00C26929"/>
    <w:rsid w:val="00C26B14"/>
    <w:rsid w:val="00C370DE"/>
    <w:rsid w:val="00C3786C"/>
    <w:rsid w:val="00C37FDB"/>
    <w:rsid w:val="00C40C4E"/>
    <w:rsid w:val="00C41CDF"/>
    <w:rsid w:val="00C427E1"/>
    <w:rsid w:val="00C42FF9"/>
    <w:rsid w:val="00C45523"/>
    <w:rsid w:val="00C45C64"/>
    <w:rsid w:val="00C475D8"/>
    <w:rsid w:val="00C47CB2"/>
    <w:rsid w:val="00C51774"/>
    <w:rsid w:val="00C605E3"/>
    <w:rsid w:val="00C60E93"/>
    <w:rsid w:val="00C619CE"/>
    <w:rsid w:val="00C629BB"/>
    <w:rsid w:val="00C642EC"/>
    <w:rsid w:val="00C646D3"/>
    <w:rsid w:val="00C66F81"/>
    <w:rsid w:val="00C6738D"/>
    <w:rsid w:val="00C70142"/>
    <w:rsid w:val="00C71F0B"/>
    <w:rsid w:val="00C72DFC"/>
    <w:rsid w:val="00C73221"/>
    <w:rsid w:val="00C733E4"/>
    <w:rsid w:val="00C757DE"/>
    <w:rsid w:val="00C762FC"/>
    <w:rsid w:val="00C805DE"/>
    <w:rsid w:val="00C82A7B"/>
    <w:rsid w:val="00C84309"/>
    <w:rsid w:val="00C87352"/>
    <w:rsid w:val="00C9036C"/>
    <w:rsid w:val="00C9078D"/>
    <w:rsid w:val="00C94459"/>
    <w:rsid w:val="00C9466E"/>
    <w:rsid w:val="00C97C07"/>
    <w:rsid w:val="00CA040F"/>
    <w:rsid w:val="00CA18E6"/>
    <w:rsid w:val="00CA2690"/>
    <w:rsid w:val="00CA5771"/>
    <w:rsid w:val="00CA7E56"/>
    <w:rsid w:val="00CB0421"/>
    <w:rsid w:val="00CB4074"/>
    <w:rsid w:val="00CB4977"/>
    <w:rsid w:val="00CB5B97"/>
    <w:rsid w:val="00CB5F02"/>
    <w:rsid w:val="00CB665F"/>
    <w:rsid w:val="00CC2F9E"/>
    <w:rsid w:val="00CD00EB"/>
    <w:rsid w:val="00CD3E4D"/>
    <w:rsid w:val="00CD5FF3"/>
    <w:rsid w:val="00CD68BB"/>
    <w:rsid w:val="00CD7B4D"/>
    <w:rsid w:val="00CE1543"/>
    <w:rsid w:val="00CE2207"/>
    <w:rsid w:val="00CE224D"/>
    <w:rsid w:val="00CE236F"/>
    <w:rsid w:val="00CF14CE"/>
    <w:rsid w:val="00CF1DD4"/>
    <w:rsid w:val="00CF3316"/>
    <w:rsid w:val="00CF4127"/>
    <w:rsid w:val="00CF6A4D"/>
    <w:rsid w:val="00D0337C"/>
    <w:rsid w:val="00D04A62"/>
    <w:rsid w:val="00D06254"/>
    <w:rsid w:val="00D062E5"/>
    <w:rsid w:val="00D1242D"/>
    <w:rsid w:val="00D14BFA"/>
    <w:rsid w:val="00D14EAA"/>
    <w:rsid w:val="00D15969"/>
    <w:rsid w:val="00D21772"/>
    <w:rsid w:val="00D27464"/>
    <w:rsid w:val="00D30318"/>
    <w:rsid w:val="00D308EB"/>
    <w:rsid w:val="00D3227A"/>
    <w:rsid w:val="00D35922"/>
    <w:rsid w:val="00D36F79"/>
    <w:rsid w:val="00D37C02"/>
    <w:rsid w:val="00D411BC"/>
    <w:rsid w:val="00D438EA"/>
    <w:rsid w:val="00D4408B"/>
    <w:rsid w:val="00D450B4"/>
    <w:rsid w:val="00D47687"/>
    <w:rsid w:val="00D521CD"/>
    <w:rsid w:val="00D53941"/>
    <w:rsid w:val="00D56CA9"/>
    <w:rsid w:val="00D63ED4"/>
    <w:rsid w:val="00D64031"/>
    <w:rsid w:val="00D65C4A"/>
    <w:rsid w:val="00D6720A"/>
    <w:rsid w:val="00D73212"/>
    <w:rsid w:val="00D73508"/>
    <w:rsid w:val="00D73C5A"/>
    <w:rsid w:val="00D81D04"/>
    <w:rsid w:val="00D82670"/>
    <w:rsid w:val="00D85664"/>
    <w:rsid w:val="00D858BB"/>
    <w:rsid w:val="00D8682C"/>
    <w:rsid w:val="00D878E7"/>
    <w:rsid w:val="00D906EF"/>
    <w:rsid w:val="00D9576C"/>
    <w:rsid w:val="00D97CF2"/>
    <w:rsid w:val="00DA1B63"/>
    <w:rsid w:val="00DA369F"/>
    <w:rsid w:val="00DA6698"/>
    <w:rsid w:val="00DB2752"/>
    <w:rsid w:val="00DB2E3D"/>
    <w:rsid w:val="00DB6540"/>
    <w:rsid w:val="00DC05D1"/>
    <w:rsid w:val="00DC2957"/>
    <w:rsid w:val="00DC4DC6"/>
    <w:rsid w:val="00DC60C6"/>
    <w:rsid w:val="00DD1E17"/>
    <w:rsid w:val="00DD31A2"/>
    <w:rsid w:val="00DD60A4"/>
    <w:rsid w:val="00DD6427"/>
    <w:rsid w:val="00DD67DE"/>
    <w:rsid w:val="00DE0861"/>
    <w:rsid w:val="00DE129A"/>
    <w:rsid w:val="00DE3404"/>
    <w:rsid w:val="00DE3970"/>
    <w:rsid w:val="00DE7026"/>
    <w:rsid w:val="00DF0C95"/>
    <w:rsid w:val="00DF1F7B"/>
    <w:rsid w:val="00DF2D99"/>
    <w:rsid w:val="00DF453A"/>
    <w:rsid w:val="00DF465B"/>
    <w:rsid w:val="00DF4988"/>
    <w:rsid w:val="00DF4D91"/>
    <w:rsid w:val="00DF53B6"/>
    <w:rsid w:val="00DF7D91"/>
    <w:rsid w:val="00E02D67"/>
    <w:rsid w:val="00E03A57"/>
    <w:rsid w:val="00E04A3A"/>
    <w:rsid w:val="00E04BEA"/>
    <w:rsid w:val="00E05691"/>
    <w:rsid w:val="00E06F7F"/>
    <w:rsid w:val="00E07136"/>
    <w:rsid w:val="00E12AF6"/>
    <w:rsid w:val="00E13EE4"/>
    <w:rsid w:val="00E15946"/>
    <w:rsid w:val="00E16CFF"/>
    <w:rsid w:val="00E17783"/>
    <w:rsid w:val="00E22D95"/>
    <w:rsid w:val="00E2491E"/>
    <w:rsid w:val="00E2662C"/>
    <w:rsid w:val="00E27F24"/>
    <w:rsid w:val="00E32CA5"/>
    <w:rsid w:val="00E426F0"/>
    <w:rsid w:val="00E43004"/>
    <w:rsid w:val="00E47A42"/>
    <w:rsid w:val="00E50D6A"/>
    <w:rsid w:val="00E511DE"/>
    <w:rsid w:val="00E540F0"/>
    <w:rsid w:val="00E5413B"/>
    <w:rsid w:val="00E55EAF"/>
    <w:rsid w:val="00E5600F"/>
    <w:rsid w:val="00E561A2"/>
    <w:rsid w:val="00E57961"/>
    <w:rsid w:val="00E612CA"/>
    <w:rsid w:val="00E636BC"/>
    <w:rsid w:val="00E71AA2"/>
    <w:rsid w:val="00E720A4"/>
    <w:rsid w:val="00E72B5E"/>
    <w:rsid w:val="00E74BAF"/>
    <w:rsid w:val="00E75DA2"/>
    <w:rsid w:val="00E84C31"/>
    <w:rsid w:val="00E85334"/>
    <w:rsid w:val="00E86916"/>
    <w:rsid w:val="00E91B19"/>
    <w:rsid w:val="00E93E23"/>
    <w:rsid w:val="00E93EB7"/>
    <w:rsid w:val="00E9510E"/>
    <w:rsid w:val="00E95250"/>
    <w:rsid w:val="00E95279"/>
    <w:rsid w:val="00E95C42"/>
    <w:rsid w:val="00E97F0D"/>
    <w:rsid w:val="00EA5767"/>
    <w:rsid w:val="00EA6D55"/>
    <w:rsid w:val="00EB0EFF"/>
    <w:rsid w:val="00EB260D"/>
    <w:rsid w:val="00EB3F57"/>
    <w:rsid w:val="00EB48CF"/>
    <w:rsid w:val="00EB637D"/>
    <w:rsid w:val="00EB78C6"/>
    <w:rsid w:val="00EB7B59"/>
    <w:rsid w:val="00EC1B21"/>
    <w:rsid w:val="00EC1BA3"/>
    <w:rsid w:val="00EC1C2E"/>
    <w:rsid w:val="00EC49BC"/>
    <w:rsid w:val="00EC4B48"/>
    <w:rsid w:val="00ED044D"/>
    <w:rsid w:val="00ED25AF"/>
    <w:rsid w:val="00ED4414"/>
    <w:rsid w:val="00ED48EF"/>
    <w:rsid w:val="00ED5357"/>
    <w:rsid w:val="00ED66D3"/>
    <w:rsid w:val="00EE058A"/>
    <w:rsid w:val="00EE1AF5"/>
    <w:rsid w:val="00EE210F"/>
    <w:rsid w:val="00EE2978"/>
    <w:rsid w:val="00EE3921"/>
    <w:rsid w:val="00EE3ED8"/>
    <w:rsid w:val="00EE5A1D"/>
    <w:rsid w:val="00EE5E0D"/>
    <w:rsid w:val="00EE75DC"/>
    <w:rsid w:val="00EF3314"/>
    <w:rsid w:val="00EF4057"/>
    <w:rsid w:val="00EF493E"/>
    <w:rsid w:val="00EF6A43"/>
    <w:rsid w:val="00EF76E7"/>
    <w:rsid w:val="00F013E1"/>
    <w:rsid w:val="00F03AB7"/>
    <w:rsid w:val="00F03F32"/>
    <w:rsid w:val="00F0427C"/>
    <w:rsid w:val="00F0650F"/>
    <w:rsid w:val="00F06BC7"/>
    <w:rsid w:val="00F10951"/>
    <w:rsid w:val="00F1096E"/>
    <w:rsid w:val="00F1485B"/>
    <w:rsid w:val="00F1709C"/>
    <w:rsid w:val="00F220D2"/>
    <w:rsid w:val="00F22AA0"/>
    <w:rsid w:val="00F23791"/>
    <w:rsid w:val="00F26FDD"/>
    <w:rsid w:val="00F30D60"/>
    <w:rsid w:val="00F3338E"/>
    <w:rsid w:val="00F333A3"/>
    <w:rsid w:val="00F42AD0"/>
    <w:rsid w:val="00F44DE1"/>
    <w:rsid w:val="00F4516F"/>
    <w:rsid w:val="00F472FD"/>
    <w:rsid w:val="00F475CC"/>
    <w:rsid w:val="00F50D29"/>
    <w:rsid w:val="00F51E4C"/>
    <w:rsid w:val="00F5448B"/>
    <w:rsid w:val="00F54CC7"/>
    <w:rsid w:val="00F60649"/>
    <w:rsid w:val="00F653E3"/>
    <w:rsid w:val="00F65A41"/>
    <w:rsid w:val="00F72F25"/>
    <w:rsid w:val="00F757BE"/>
    <w:rsid w:val="00F7582C"/>
    <w:rsid w:val="00F76313"/>
    <w:rsid w:val="00F80433"/>
    <w:rsid w:val="00F81447"/>
    <w:rsid w:val="00F81809"/>
    <w:rsid w:val="00F81D93"/>
    <w:rsid w:val="00F837C7"/>
    <w:rsid w:val="00F8409B"/>
    <w:rsid w:val="00F84979"/>
    <w:rsid w:val="00F86C4C"/>
    <w:rsid w:val="00F91869"/>
    <w:rsid w:val="00F945D2"/>
    <w:rsid w:val="00F97BAC"/>
    <w:rsid w:val="00FA035E"/>
    <w:rsid w:val="00FA30FE"/>
    <w:rsid w:val="00FA40D1"/>
    <w:rsid w:val="00FB04B6"/>
    <w:rsid w:val="00FB1FDD"/>
    <w:rsid w:val="00FB28F4"/>
    <w:rsid w:val="00FB5C41"/>
    <w:rsid w:val="00FB6462"/>
    <w:rsid w:val="00FC02CC"/>
    <w:rsid w:val="00FC0426"/>
    <w:rsid w:val="00FC62FD"/>
    <w:rsid w:val="00FC66A3"/>
    <w:rsid w:val="00FD1C4F"/>
    <w:rsid w:val="00FD3A71"/>
    <w:rsid w:val="00FD54B3"/>
    <w:rsid w:val="00FD5E10"/>
    <w:rsid w:val="00FD6AAC"/>
    <w:rsid w:val="00FE0D8F"/>
    <w:rsid w:val="00FE17C3"/>
    <w:rsid w:val="00FE30C4"/>
    <w:rsid w:val="00FE34C7"/>
    <w:rsid w:val="00FE45AA"/>
    <w:rsid w:val="00FE45AD"/>
    <w:rsid w:val="00FE470C"/>
    <w:rsid w:val="00FE61E6"/>
    <w:rsid w:val="00FF11A5"/>
    <w:rsid w:val="00FF5529"/>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0913"/>
    <o:shapelayout v:ext="edit">
      <o:idmap v:ext="edit" data="1"/>
    </o:shapelayout>
  </w:shapeDefaults>
  <w:decimalSymbol w:val="."/>
  <w:listSeparator w:val=","/>
  <w14:docId w14:val="5795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064B"/>
  </w:style>
  <w:style w:type="paragraph" w:styleId="Heading1">
    <w:name w:val="heading 1"/>
    <w:basedOn w:val="Normal"/>
    <w:next w:val="Normal"/>
    <w:link w:val="Heading1Char"/>
    <w:uiPriority w:val="9"/>
    <w:rsid w:val="00DD60A4"/>
    <w:pPr>
      <w:keepNext/>
      <w:keepLines/>
      <w:spacing w:before="480" w:after="0" w:line="240" w:lineRule="auto"/>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9">
    <w:name w:val="heading 9"/>
    <w:basedOn w:val="Normal"/>
    <w:next w:val="Normal"/>
    <w:link w:val="Heading9Char"/>
    <w:uiPriority w:val="9"/>
    <w:semiHidden/>
    <w:unhideWhenUsed/>
    <w:qFormat/>
    <w:rsid w:val="00DD60A4"/>
    <w:pPr>
      <w:keepNext/>
      <w:keepLines/>
      <w:spacing w:before="200" w:after="0" w:line="240" w:lineRule="auto"/>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Title">
    <w:name w:val="NewsletterTitle"/>
    <w:basedOn w:val="Normal"/>
    <w:link w:val="NewsletterTitleChar"/>
    <w:qFormat/>
    <w:rsid w:val="00E95250"/>
    <w:pPr>
      <w:spacing w:after="0" w:line="240" w:lineRule="auto"/>
      <w:contextualSpacing/>
    </w:pPr>
    <w:rPr>
      <w:rFonts w:asciiTheme="majorHAnsi" w:eastAsiaTheme="majorHAnsi" w:hAnsiTheme="majorHAnsi"/>
      <w:b/>
      <w:color w:val="FFFFFF" w:themeColor="background1"/>
      <w:spacing w:val="12"/>
      <w:sz w:val="48"/>
      <w:szCs w:val="24"/>
      <w:lang w:bidi="en-US"/>
    </w:rPr>
  </w:style>
  <w:style w:type="character" w:styleId="PlaceholderText">
    <w:name w:val="Placeholder Text"/>
    <w:basedOn w:val="DefaultParagraphFont"/>
    <w:uiPriority w:val="99"/>
    <w:semiHidden/>
    <w:rsid w:val="00DD60A4"/>
    <w:rPr>
      <w:color w:val="808080"/>
    </w:rPr>
  </w:style>
  <w:style w:type="character" w:customStyle="1" w:styleId="NewsletterTitleChar">
    <w:name w:val="NewsletterTitle Char"/>
    <w:basedOn w:val="DefaultParagraphFont"/>
    <w:link w:val="NewsletterTitle"/>
    <w:rsid w:val="00E95250"/>
    <w:rPr>
      <w:rFonts w:asciiTheme="majorHAnsi" w:eastAsiaTheme="majorHAnsi" w:hAnsiTheme="majorHAnsi"/>
      <w:b/>
      <w:color w:val="FFFFFF" w:themeColor="background1"/>
      <w:spacing w:val="12"/>
      <w:sz w:val="48"/>
      <w:szCs w:val="24"/>
      <w:lang w:bidi="en-US"/>
    </w:rPr>
  </w:style>
  <w:style w:type="paragraph" w:customStyle="1" w:styleId="NewsletterDate">
    <w:name w:val="Newsletter Date"/>
    <w:next w:val="Normal"/>
    <w:link w:val="NewsletterDateChar"/>
    <w:qFormat/>
    <w:rsid w:val="00AA72C5"/>
    <w:pPr>
      <w:spacing w:after="0" w:line="240" w:lineRule="auto"/>
      <w:jc w:val="right"/>
    </w:pPr>
    <w:rPr>
      <w:rFonts w:eastAsiaTheme="majorHAnsi"/>
      <w:b/>
      <w:color w:val="FFFFFF" w:themeColor="background1"/>
      <w:spacing w:val="12"/>
      <w:sz w:val="28"/>
      <w:szCs w:val="24"/>
      <w:lang w:bidi="en-US"/>
    </w:rPr>
  </w:style>
  <w:style w:type="character" w:customStyle="1" w:styleId="NewsletterDateChar">
    <w:name w:val="Newsletter Date Char"/>
    <w:basedOn w:val="NewsletterTitleChar"/>
    <w:link w:val="NewsletterDate"/>
    <w:rsid w:val="00AA72C5"/>
    <w:rPr>
      <w:rFonts w:asciiTheme="majorHAnsi" w:eastAsiaTheme="majorHAnsi" w:hAnsiTheme="majorHAnsi"/>
      <w:b/>
      <w:color w:val="FFFFFF" w:themeColor="background1"/>
      <w:spacing w:val="12"/>
      <w:sz w:val="28"/>
      <w:szCs w:val="24"/>
      <w:lang w:bidi="en-US"/>
    </w:rPr>
  </w:style>
  <w:style w:type="paragraph" w:styleId="BalloonText">
    <w:name w:val="Balloon Text"/>
    <w:basedOn w:val="Normal"/>
    <w:link w:val="BalloonTextChar"/>
    <w:uiPriority w:val="99"/>
    <w:semiHidden/>
    <w:unhideWhenUsed/>
    <w:rsid w:val="00DD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qFormat/>
    <w:rsid w:val="00AA72C5"/>
    <w:pPr>
      <w:spacing w:before="120" w:after="80" w:line="240" w:lineRule="auto"/>
    </w:pPr>
    <w:rPr>
      <w:rFonts w:eastAsiaTheme="majorHAnsi"/>
      <w:b/>
      <w:caps/>
      <w:color w:val="1F497D" w:themeColor="text2"/>
      <w:spacing w:val="10"/>
      <w:sz w:val="28"/>
      <w:szCs w:val="24"/>
      <w:lang w:bidi="en-US"/>
    </w:rPr>
  </w:style>
  <w:style w:type="paragraph" w:customStyle="1" w:styleId="Text">
    <w:name w:val="Text"/>
    <w:basedOn w:val="Normal"/>
    <w:link w:val="TextChar"/>
    <w:autoRedefine/>
    <w:qFormat/>
    <w:rsid w:val="00D64031"/>
    <w:pPr>
      <w:spacing w:before="240" w:after="80" w:line="240" w:lineRule="auto"/>
    </w:pPr>
    <w:rPr>
      <w:rFonts w:ascii="Comic Sans MS" w:eastAsia="GungsuhChe" w:hAnsi="Comic Sans MS"/>
      <w:b/>
      <w:color w:val="000000" w:themeColor="text1"/>
      <w:sz w:val="24"/>
      <w:szCs w:val="24"/>
      <w:lang w:bidi="en-US"/>
    </w:rPr>
  </w:style>
  <w:style w:type="character" w:customStyle="1" w:styleId="SectionLabelALLCAPSChar">
    <w:name w:val="Section Label (ALL CAPS) Char"/>
    <w:basedOn w:val="DefaultParagraphFont"/>
    <w:link w:val="SectionLabelALLCAPS"/>
    <w:rsid w:val="00AA72C5"/>
    <w:rPr>
      <w:rFonts w:eastAsiaTheme="majorHAnsi"/>
      <w:b/>
      <w:caps/>
      <w:color w:val="1F497D" w:themeColor="text2"/>
      <w:spacing w:val="10"/>
      <w:sz w:val="28"/>
      <w:szCs w:val="24"/>
      <w:lang w:bidi="en-US"/>
    </w:rPr>
  </w:style>
  <w:style w:type="paragraph" w:customStyle="1" w:styleId="Photocaption">
    <w:name w:val="Photo_caption"/>
    <w:basedOn w:val="Normal"/>
    <w:link w:val="PhotocaptionChar"/>
    <w:rsid w:val="001F7C38"/>
    <w:pPr>
      <w:spacing w:after="120" w:line="240" w:lineRule="auto"/>
      <w:jc w:val="center"/>
    </w:pPr>
    <w:rPr>
      <w:b/>
      <w:i/>
      <w:sz w:val="20"/>
      <w:szCs w:val="24"/>
      <w:lang w:bidi="en-US"/>
    </w:rPr>
  </w:style>
  <w:style w:type="character" w:customStyle="1" w:styleId="TextChar">
    <w:name w:val="Text Char"/>
    <w:basedOn w:val="DefaultParagraphFont"/>
    <w:link w:val="Text"/>
    <w:rsid w:val="00D64031"/>
    <w:rPr>
      <w:rFonts w:ascii="Comic Sans MS" w:eastAsia="GungsuhChe" w:hAnsi="Comic Sans MS"/>
      <w:b/>
      <w:color w:val="000000" w:themeColor="text1"/>
      <w:sz w:val="24"/>
      <w:szCs w:val="24"/>
      <w:lang w:bidi="en-US"/>
    </w:rPr>
  </w:style>
  <w:style w:type="character" w:customStyle="1" w:styleId="PhotocaptionChar">
    <w:name w:val="Photo_caption Char"/>
    <w:basedOn w:val="DefaultParagraphFont"/>
    <w:link w:val="Photocaption"/>
    <w:rsid w:val="001F7C38"/>
    <w:rPr>
      <w:b/>
      <w:i/>
      <w:sz w:val="20"/>
      <w:szCs w:val="24"/>
      <w:lang w:bidi="en-US"/>
    </w:rPr>
  </w:style>
  <w:style w:type="paragraph" w:customStyle="1" w:styleId="SectionLabelRightAligned">
    <w:name w:val="Section Label (Right Aligned)"/>
    <w:basedOn w:val="SectionLabel2"/>
    <w:link w:val="SectionLabelRightAlignedChar"/>
    <w:qFormat/>
    <w:rsid w:val="00E95250"/>
    <w:pPr>
      <w:jc w:val="right"/>
    </w:pPr>
  </w:style>
  <w:style w:type="character" w:customStyle="1" w:styleId="Heading1Char">
    <w:name w:val="Heading 1 Char"/>
    <w:basedOn w:val="DefaultParagraphFont"/>
    <w:link w:val="Heading1"/>
    <w:uiPriority w:val="9"/>
    <w:rsid w:val="00DD60A4"/>
    <w:rPr>
      <w:rFonts w:asciiTheme="majorHAnsi" w:eastAsiaTheme="majorEastAsia" w:hAnsiTheme="majorHAnsi" w:cstheme="majorBidi"/>
      <w:b/>
      <w:bCs/>
      <w:color w:val="365F91" w:themeColor="accent1" w:themeShade="BF"/>
      <w:sz w:val="28"/>
      <w:szCs w:val="28"/>
      <w:lang w:bidi="en-US"/>
    </w:rPr>
  </w:style>
  <w:style w:type="paragraph" w:customStyle="1" w:styleId="TextRightAligned">
    <w:name w:val="Text (Right Aligned)"/>
    <w:basedOn w:val="Normal"/>
    <w:link w:val="TextRightAlignedChar"/>
    <w:qFormat/>
    <w:rsid w:val="00DD60A4"/>
    <w:pPr>
      <w:spacing w:after="0" w:line="240" w:lineRule="auto"/>
      <w:jc w:val="right"/>
    </w:pPr>
    <w:rPr>
      <w:rFonts w:eastAsia="GungsuhChe"/>
      <w:color w:val="000000" w:themeColor="text1"/>
      <w:szCs w:val="26"/>
      <w:lang w:bidi="en-US"/>
    </w:rPr>
  </w:style>
  <w:style w:type="character" w:customStyle="1" w:styleId="TextRightAlignedChar">
    <w:name w:val="Text (Right Aligned) Char"/>
    <w:basedOn w:val="DefaultParagraphFont"/>
    <w:link w:val="TextRightAligned"/>
    <w:rsid w:val="00DD60A4"/>
    <w:rPr>
      <w:rFonts w:eastAsia="GungsuhChe"/>
      <w:color w:val="000000" w:themeColor="text1"/>
      <w:szCs w:val="26"/>
      <w:lang w:bidi="en-US"/>
    </w:rPr>
  </w:style>
  <w:style w:type="character" w:customStyle="1" w:styleId="SectionLabelRightAlignedChar">
    <w:name w:val="Section Label (Right Aligned) Char"/>
    <w:basedOn w:val="DefaultParagraphFont"/>
    <w:link w:val="SectionLabelRightAligned"/>
    <w:rsid w:val="00E95250"/>
    <w:rPr>
      <w:rFonts w:eastAsiaTheme="majorHAnsi"/>
      <w:b/>
      <w:caps/>
      <w:color w:val="1F497D" w:themeColor="text2"/>
      <w:spacing w:val="10"/>
      <w:sz w:val="28"/>
      <w:szCs w:val="24"/>
      <w:lang w:bidi="en-US"/>
    </w:rPr>
  </w:style>
  <w:style w:type="character" w:customStyle="1" w:styleId="Heading9Char">
    <w:name w:val="Heading 9 Char"/>
    <w:basedOn w:val="DefaultParagraphFont"/>
    <w:link w:val="Heading9"/>
    <w:uiPriority w:val="9"/>
    <w:semiHidden/>
    <w:rsid w:val="00DD60A4"/>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A4"/>
  </w:style>
  <w:style w:type="character" w:styleId="IntenseEmphasis">
    <w:name w:val="Intense Emphasis"/>
    <w:basedOn w:val="DefaultParagraphFont"/>
    <w:uiPriority w:val="21"/>
    <w:qFormat/>
    <w:rsid w:val="00AA72C5"/>
    <w:rPr>
      <w:rFonts w:asciiTheme="minorHAnsi" w:hAnsiTheme="minorHAnsi"/>
      <w:i/>
      <w:iCs/>
      <w:color w:val="FFFFFF" w:themeColor="background1"/>
      <w:sz w:val="28"/>
    </w:rPr>
  </w:style>
  <w:style w:type="paragraph" w:customStyle="1" w:styleId="SectionLabel2">
    <w:name w:val="Section Label 2"/>
    <w:basedOn w:val="SectionLabelALLCAPS"/>
    <w:link w:val="SectionLabel2Char"/>
    <w:rsid w:val="00E95250"/>
  </w:style>
  <w:style w:type="paragraph" w:customStyle="1" w:styleId="TextBold">
    <w:name w:val="Text Bold"/>
    <w:basedOn w:val="Text"/>
    <w:link w:val="TextBoldChar"/>
    <w:qFormat/>
    <w:rsid w:val="00E95250"/>
    <w:rPr>
      <w:b w:val="0"/>
      <w:color w:val="C0504D" w:themeColor="accent2"/>
    </w:rPr>
  </w:style>
  <w:style w:type="character" w:customStyle="1" w:styleId="SectionLabel2Char">
    <w:name w:val="Section Label 2 Char"/>
    <w:basedOn w:val="SectionLabelALLCAPSChar"/>
    <w:link w:val="SectionLabel2"/>
    <w:rsid w:val="00E95250"/>
    <w:rPr>
      <w:rFonts w:eastAsiaTheme="majorHAnsi"/>
      <w:b/>
      <w:caps/>
      <w:color w:val="1F497D" w:themeColor="text2"/>
      <w:spacing w:val="10"/>
      <w:sz w:val="28"/>
      <w:szCs w:val="24"/>
      <w:lang w:bidi="en-US"/>
    </w:rPr>
  </w:style>
  <w:style w:type="character" w:customStyle="1" w:styleId="TextBoldChar">
    <w:name w:val="Text Bold Char"/>
    <w:basedOn w:val="TextChar"/>
    <w:link w:val="TextBold"/>
    <w:rsid w:val="00E95250"/>
    <w:rPr>
      <w:rFonts w:ascii="Comic Sans MS" w:eastAsia="GungsuhChe" w:hAnsi="Comic Sans MS"/>
      <w:b w:val="0"/>
      <w:color w:val="C0504D" w:themeColor="accent2"/>
      <w:sz w:val="28"/>
      <w:szCs w:val="26"/>
      <w:lang w:bidi="en-US"/>
    </w:rPr>
  </w:style>
  <w:style w:type="character" w:styleId="Strong">
    <w:name w:val="Strong"/>
    <w:uiPriority w:val="22"/>
    <w:qFormat/>
    <w:rsid w:val="002A0D47"/>
    <w:rPr>
      <w:rFonts w:cs="Times New Roman"/>
      <w:b/>
      <w:bCs/>
    </w:rPr>
  </w:style>
  <w:style w:type="character" w:styleId="Hyperlink">
    <w:name w:val="Hyperlink"/>
    <w:basedOn w:val="DefaultParagraphFont"/>
    <w:uiPriority w:val="99"/>
    <w:unhideWhenUsed/>
    <w:rsid w:val="00555DAE"/>
    <w:rPr>
      <w:color w:val="0000FF" w:themeColor="hyperlink"/>
      <w:u w:val="single"/>
    </w:rPr>
  </w:style>
  <w:style w:type="paragraph" w:styleId="PlainText">
    <w:name w:val="Plain Text"/>
    <w:basedOn w:val="Normal"/>
    <w:link w:val="PlainTextChar"/>
    <w:uiPriority w:val="99"/>
    <w:semiHidden/>
    <w:unhideWhenUsed/>
    <w:rsid w:val="00856E04"/>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semiHidden/>
    <w:rsid w:val="00856E04"/>
    <w:rPr>
      <w:rFonts w:ascii="Consolas" w:eastAsia="Calibri" w:hAnsi="Consolas" w:cs="Times New Roman"/>
      <w:sz w:val="21"/>
      <w:szCs w:val="21"/>
      <w:lang w:val="en-GB"/>
    </w:rPr>
  </w:style>
  <w:style w:type="paragraph" w:styleId="ListParagraph">
    <w:name w:val="List Paragraph"/>
    <w:basedOn w:val="Normal"/>
    <w:uiPriority w:val="34"/>
    <w:rsid w:val="007C04FE"/>
    <w:pPr>
      <w:ind w:left="720"/>
      <w:contextualSpacing/>
    </w:pPr>
  </w:style>
  <w:style w:type="table" w:styleId="TableGrid">
    <w:name w:val="Table Grid"/>
    <w:basedOn w:val="TableNormal"/>
    <w:uiPriority w:val="59"/>
    <w:rsid w:val="00040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2D3B"/>
    <w:rPr>
      <w:color w:val="800080" w:themeColor="followedHyperlink"/>
      <w:u w:val="single"/>
    </w:rPr>
  </w:style>
  <w:style w:type="paragraph" w:styleId="NormalWeb">
    <w:name w:val="Normal (Web)"/>
    <w:basedOn w:val="Normal"/>
    <w:uiPriority w:val="99"/>
    <w:semiHidden/>
    <w:unhideWhenUsed/>
    <w:rsid w:val="000F24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7D3039"/>
    <w:rPr>
      <w:color w:val="605E5C"/>
      <w:shd w:val="clear" w:color="auto" w:fill="E1DFDD"/>
    </w:rPr>
  </w:style>
  <w:style w:type="character" w:customStyle="1" w:styleId="UnresolvedMention2">
    <w:name w:val="Unresolved Mention2"/>
    <w:basedOn w:val="DefaultParagraphFont"/>
    <w:uiPriority w:val="99"/>
    <w:semiHidden/>
    <w:unhideWhenUsed/>
    <w:rsid w:val="00BB6C14"/>
    <w:rPr>
      <w:color w:val="605E5C"/>
      <w:shd w:val="clear" w:color="auto" w:fill="E1DFDD"/>
    </w:rPr>
  </w:style>
  <w:style w:type="character" w:customStyle="1" w:styleId="UnresolvedMention3">
    <w:name w:val="Unresolved Mention3"/>
    <w:basedOn w:val="DefaultParagraphFont"/>
    <w:uiPriority w:val="99"/>
    <w:semiHidden/>
    <w:unhideWhenUsed/>
    <w:rsid w:val="00ED4414"/>
    <w:rPr>
      <w:color w:val="605E5C"/>
      <w:shd w:val="clear" w:color="auto" w:fill="E1DFDD"/>
    </w:rPr>
  </w:style>
  <w:style w:type="paragraph" w:customStyle="1" w:styleId="xmsonormal">
    <w:name w:val="x_msonormal"/>
    <w:basedOn w:val="Normal"/>
    <w:rsid w:val="00573C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F06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DF2D99"/>
    <w:rPr>
      <w:color w:val="605E5C"/>
      <w:shd w:val="clear" w:color="auto" w:fill="E1DFDD"/>
    </w:rPr>
  </w:style>
  <w:style w:type="character" w:customStyle="1" w:styleId="UnresolvedMention5">
    <w:name w:val="Unresolved Mention5"/>
    <w:basedOn w:val="DefaultParagraphFont"/>
    <w:uiPriority w:val="99"/>
    <w:semiHidden/>
    <w:unhideWhenUsed/>
    <w:rsid w:val="00322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5583">
      <w:bodyDiv w:val="1"/>
      <w:marLeft w:val="0"/>
      <w:marRight w:val="0"/>
      <w:marTop w:val="0"/>
      <w:marBottom w:val="0"/>
      <w:divBdr>
        <w:top w:val="none" w:sz="0" w:space="0" w:color="auto"/>
        <w:left w:val="none" w:sz="0" w:space="0" w:color="auto"/>
        <w:bottom w:val="none" w:sz="0" w:space="0" w:color="auto"/>
        <w:right w:val="none" w:sz="0" w:space="0" w:color="auto"/>
      </w:divBdr>
      <w:divsChild>
        <w:div w:id="1993371249">
          <w:marLeft w:val="0"/>
          <w:marRight w:val="0"/>
          <w:marTop w:val="0"/>
          <w:marBottom w:val="0"/>
          <w:divBdr>
            <w:top w:val="none" w:sz="0" w:space="0" w:color="auto"/>
            <w:left w:val="none" w:sz="0" w:space="0" w:color="auto"/>
            <w:bottom w:val="none" w:sz="0" w:space="0" w:color="auto"/>
            <w:right w:val="none" w:sz="0" w:space="0" w:color="auto"/>
          </w:divBdr>
        </w:div>
        <w:div w:id="525631227">
          <w:marLeft w:val="0"/>
          <w:marRight w:val="0"/>
          <w:marTop w:val="0"/>
          <w:marBottom w:val="0"/>
          <w:divBdr>
            <w:top w:val="none" w:sz="0" w:space="0" w:color="auto"/>
            <w:left w:val="none" w:sz="0" w:space="0" w:color="auto"/>
            <w:bottom w:val="none" w:sz="0" w:space="0" w:color="auto"/>
            <w:right w:val="none" w:sz="0" w:space="0" w:color="auto"/>
          </w:divBdr>
        </w:div>
        <w:div w:id="2142334051">
          <w:marLeft w:val="0"/>
          <w:marRight w:val="0"/>
          <w:marTop w:val="0"/>
          <w:marBottom w:val="0"/>
          <w:divBdr>
            <w:top w:val="none" w:sz="0" w:space="0" w:color="auto"/>
            <w:left w:val="none" w:sz="0" w:space="0" w:color="auto"/>
            <w:bottom w:val="none" w:sz="0" w:space="0" w:color="auto"/>
            <w:right w:val="none" w:sz="0" w:space="0" w:color="auto"/>
          </w:divBdr>
        </w:div>
        <w:div w:id="1167674055">
          <w:marLeft w:val="0"/>
          <w:marRight w:val="0"/>
          <w:marTop w:val="0"/>
          <w:marBottom w:val="0"/>
          <w:divBdr>
            <w:top w:val="none" w:sz="0" w:space="0" w:color="auto"/>
            <w:left w:val="none" w:sz="0" w:space="0" w:color="auto"/>
            <w:bottom w:val="none" w:sz="0" w:space="0" w:color="auto"/>
            <w:right w:val="none" w:sz="0" w:space="0" w:color="auto"/>
          </w:divBdr>
        </w:div>
        <w:div w:id="1146819355">
          <w:marLeft w:val="0"/>
          <w:marRight w:val="0"/>
          <w:marTop w:val="0"/>
          <w:marBottom w:val="0"/>
          <w:divBdr>
            <w:top w:val="none" w:sz="0" w:space="0" w:color="auto"/>
            <w:left w:val="none" w:sz="0" w:space="0" w:color="auto"/>
            <w:bottom w:val="none" w:sz="0" w:space="0" w:color="auto"/>
            <w:right w:val="none" w:sz="0" w:space="0" w:color="auto"/>
          </w:divBdr>
        </w:div>
        <w:div w:id="2044164428">
          <w:marLeft w:val="0"/>
          <w:marRight w:val="0"/>
          <w:marTop w:val="0"/>
          <w:marBottom w:val="0"/>
          <w:divBdr>
            <w:top w:val="none" w:sz="0" w:space="0" w:color="auto"/>
            <w:left w:val="none" w:sz="0" w:space="0" w:color="auto"/>
            <w:bottom w:val="none" w:sz="0" w:space="0" w:color="auto"/>
            <w:right w:val="none" w:sz="0" w:space="0" w:color="auto"/>
          </w:divBdr>
        </w:div>
        <w:div w:id="1942299775">
          <w:marLeft w:val="0"/>
          <w:marRight w:val="0"/>
          <w:marTop w:val="0"/>
          <w:marBottom w:val="0"/>
          <w:divBdr>
            <w:top w:val="none" w:sz="0" w:space="0" w:color="auto"/>
            <w:left w:val="none" w:sz="0" w:space="0" w:color="auto"/>
            <w:bottom w:val="none" w:sz="0" w:space="0" w:color="auto"/>
            <w:right w:val="none" w:sz="0" w:space="0" w:color="auto"/>
          </w:divBdr>
        </w:div>
        <w:div w:id="955675341">
          <w:marLeft w:val="0"/>
          <w:marRight w:val="0"/>
          <w:marTop w:val="0"/>
          <w:marBottom w:val="0"/>
          <w:divBdr>
            <w:top w:val="none" w:sz="0" w:space="0" w:color="auto"/>
            <w:left w:val="none" w:sz="0" w:space="0" w:color="auto"/>
            <w:bottom w:val="none" w:sz="0" w:space="0" w:color="auto"/>
            <w:right w:val="none" w:sz="0" w:space="0" w:color="auto"/>
          </w:divBdr>
        </w:div>
        <w:div w:id="1009060120">
          <w:marLeft w:val="0"/>
          <w:marRight w:val="0"/>
          <w:marTop w:val="0"/>
          <w:marBottom w:val="0"/>
          <w:divBdr>
            <w:top w:val="none" w:sz="0" w:space="0" w:color="auto"/>
            <w:left w:val="none" w:sz="0" w:space="0" w:color="auto"/>
            <w:bottom w:val="none" w:sz="0" w:space="0" w:color="auto"/>
            <w:right w:val="none" w:sz="0" w:space="0" w:color="auto"/>
          </w:divBdr>
        </w:div>
        <w:div w:id="1461534523">
          <w:marLeft w:val="0"/>
          <w:marRight w:val="0"/>
          <w:marTop w:val="0"/>
          <w:marBottom w:val="0"/>
          <w:divBdr>
            <w:top w:val="none" w:sz="0" w:space="0" w:color="auto"/>
            <w:left w:val="none" w:sz="0" w:space="0" w:color="auto"/>
            <w:bottom w:val="none" w:sz="0" w:space="0" w:color="auto"/>
            <w:right w:val="none" w:sz="0" w:space="0" w:color="auto"/>
          </w:divBdr>
        </w:div>
        <w:div w:id="1418018979">
          <w:marLeft w:val="0"/>
          <w:marRight w:val="0"/>
          <w:marTop w:val="0"/>
          <w:marBottom w:val="0"/>
          <w:divBdr>
            <w:top w:val="none" w:sz="0" w:space="0" w:color="auto"/>
            <w:left w:val="none" w:sz="0" w:space="0" w:color="auto"/>
            <w:bottom w:val="none" w:sz="0" w:space="0" w:color="auto"/>
            <w:right w:val="none" w:sz="0" w:space="0" w:color="auto"/>
          </w:divBdr>
        </w:div>
        <w:div w:id="1052845124">
          <w:marLeft w:val="0"/>
          <w:marRight w:val="0"/>
          <w:marTop w:val="0"/>
          <w:marBottom w:val="0"/>
          <w:divBdr>
            <w:top w:val="none" w:sz="0" w:space="0" w:color="auto"/>
            <w:left w:val="none" w:sz="0" w:space="0" w:color="auto"/>
            <w:bottom w:val="none" w:sz="0" w:space="0" w:color="auto"/>
            <w:right w:val="none" w:sz="0" w:space="0" w:color="auto"/>
          </w:divBdr>
        </w:div>
        <w:div w:id="1765421165">
          <w:marLeft w:val="0"/>
          <w:marRight w:val="0"/>
          <w:marTop w:val="0"/>
          <w:marBottom w:val="0"/>
          <w:divBdr>
            <w:top w:val="none" w:sz="0" w:space="0" w:color="auto"/>
            <w:left w:val="none" w:sz="0" w:space="0" w:color="auto"/>
            <w:bottom w:val="none" w:sz="0" w:space="0" w:color="auto"/>
            <w:right w:val="none" w:sz="0" w:space="0" w:color="auto"/>
          </w:divBdr>
        </w:div>
        <w:div w:id="1525631385">
          <w:marLeft w:val="0"/>
          <w:marRight w:val="0"/>
          <w:marTop w:val="0"/>
          <w:marBottom w:val="0"/>
          <w:divBdr>
            <w:top w:val="none" w:sz="0" w:space="0" w:color="auto"/>
            <w:left w:val="none" w:sz="0" w:space="0" w:color="auto"/>
            <w:bottom w:val="none" w:sz="0" w:space="0" w:color="auto"/>
            <w:right w:val="none" w:sz="0" w:space="0" w:color="auto"/>
          </w:divBdr>
        </w:div>
        <w:div w:id="326445229">
          <w:marLeft w:val="0"/>
          <w:marRight w:val="0"/>
          <w:marTop w:val="0"/>
          <w:marBottom w:val="0"/>
          <w:divBdr>
            <w:top w:val="none" w:sz="0" w:space="0" w:color="auto"/>
            <w:left w:val="none" w:sz="0" w:space="0" w:color="auto"/>
            <w:bottom w:val="none" w:sz="0" w:space="0" w:color="auto"/>
            <w:right w:val="none" w:sz="0" w:space="0" w:color="auto"/>
          </w:divBdr>
        </w:div>
        <w:div w:id="217596301">
          <w:marLeft w:val="0"/>
          <w:marRight w:val="0"/>
          <w:marTop w:val="0"/>
          <w:marBottom w:val="0"/>
          <w:divBdr>
            <w:top w:val="none" w:sz="0" w:space="0" w:color="auto"/>
            <w:left w:val="none" w:sz="0" w:space="0" w:color="auto"/>
            <w:bottom w:val="none" w:sz="0" w:space="0" w:color="auto"/>
            <w:right w:val="none" w:sz="0" w:space="0" w:color="auto"/>
          </w:divBdr>
        </w:div>
        <w:div w:id="1192953816">
          <w:marLeft w:val="0"/>
          <w:marRight w:val="0"/>
          <w:marTop w:val="0"/>
          <w:marBottom w:val="0"/>
          <w:divBdr>
            <w:top w:val="none" w:sz="0" w:space="0" w:color="auto"/>
            <w:left w:val="none" w:sz="0" w:space="0" w:color="auto"/>
            <w:bottom w:val="none" w:sz="0" w:space="0" w:color="auto"/>
            <w:right w:val="none" w:sz="0" w:space="0" w:color="auto"/>
          </w:divBdr>
        </w:div>
        <w:div w:id="2128622647">
          <w:marLeft w:val="0"/>
          <w:marRight w:val="0"/>
          <w:marTop w:val="0"/>
          <w:marBottom w:val="0"/>
          <w:divBdr>
            <w:top w:val="none" w:sz="0" w:space="0" w:color="auto"/>
            <w:left w:val="none" w:sz="0" w:space="0" w:color="auto"/>
            <w:bottom w:val="none" w:sz="0" w:space="0" w:color="auto"/>
            <w:right w:val="none" w:sz="0" w:space="0" w:color="auto"/>
          </w:divBdr>
        </w:div>
        <w:div w:id="1082602134">
          <w:marLeft w:val="0"/>
          <w:marRight w:val="0"/>
          <w:marTop w:val="0"/>
          <w:marBottom w:val="0"/>
          <w:divBdr>
            <w:top w:val="none" w:sz="0" w:space="0" w:color="auto"/>
            <w:left w:val="none" w:sz="0" w:space="0" w:color="auto"/>
            <w:bottom w:val="none" w:sz="0" w:space="0" w:color="auto"/>
            <w:right w:val="none" w:sz="0" w:space="0" w:color="auto"/>
          </w:divBdr>
        </w:div>
        <w:div w:id="786236807">
          <w:marLeft w:val="0"/>
          <w:marRight w:val="0"/>
          <w:marTop w:val="0"/>
          <w:marBottom w:val="0"/>
          <w:divBdr>
            <w:top w:val="none" w:sz="0" w:space="0" w:color="auto"/>
            <w:left w:val="none" w:sz="0" w:space="0" w:color="auto"/>
            <w:bottom w:val="none" w:sz="0" w:space="0" w:color="auto"/>
            <w:right w:val="none" w:sz="0" w:space="0" w:color="auto"/>
          </w:divBdr>
        </w:div>
        <w:div w:id="246888598">
          <w:marLeft w:val="0"/>
          <w:marRight w:val="0"/>
          <w:marTop w:val="0"/>
          <w:marBottom w:val="0"/>
          <w:divBdr>
            <w:top w:val="none" w:sz="0" w:space="0" w:color="auto"/>
            <w:left w:val="none" w:sz="0" w:space="0" w:color="auto"/>
            <w:bottom w:val="none" w:sz="0" w:space="0" w:color="auto"/>
            <w:right w:val="none" w:sz="0" w:space="0" w:color="auto"/>
          </w:divBdr>
        </w:div>
        <w:div w:id="1729920164">
          <w:marLeft w:val="0"/>
          <w:marRight w:val="0"/>
          <w:marTop w:val="0"/>
          <w:marBottom w:val="0"/>
          <w:divBdr>
            <w:top w:val="none" w:sz="0" w:space="0" w:color="auto"/>
            <w:left w:val="none" w:sz="0" w:space="0" w:color="auto"/>
            <w:bottom w:val="none" w:sz="0" w:space="0" w:color="auto"/>
            <w:right w:val="none" w:sz="0" w:space="0" w:color="auto"/>
          </w:divBdr>
        </w:div>
        <w:div w:id="1304695467">
          <w:marLeft w:val="0"/>
          <w:marRight w:val="0"/>
          <w:marTop w:val="0"/>
          <w:marBottom w:val="0"/>
          <w:divBdr>
            <w:top w:val="none" w:sz="0" w:space="0" w:color="auto"/>
            <w:left w:val="none" w:sz="0" w:space="0" w:color="auto"/>
            <w:bottom w:val="none" w:sz="0" w:space="0" w:color="auto"/>
            <w:right w:val="none" w:sz="0" w:space="0" w:color="auto"/>
          </w:divBdr>
        </w:div>
        <w:div w:id="870142236">
          <w:marLeft w:val="0"/>
          <w:marRight w:val="0"/>
          <w:marTop w:val="0"/>
          <w:marBottom w:val="0"/>
          <w:divBdr>
            <w:top w:val="none" w:sz="0" w:space="0" w:color="auto"/>
            <w:left w:val="none" w:sz="0" w:space="0" w:color="auto"/>
            <w:bottom w:val="none" w:sz="0" w:space="0" w:color="auto"/>
            <w:right w:val="none" w:sz="0" w:space="0" w:color="auto"/>
          </w:divBdr>
        </w:div>
        <w:div w:id="892154866">
          <w:marLeft w:val="0"/>
          <w:marRight w:val="0"/>
          <w:marTop w:val="0"/>
          <w:marBottom w:val="0"/>
          <w:divBdr>
            <w:top w:val="none" w:sz="0" w:space="0" w:color="auto"/>
            <w:left w:val="none" w:sz="0" w:space="0" w:color="auto"/>
            <w:bottom w:val="none" w:sz="0" w:space="0" w:color="auto"/>
            <w:right w:val="none" w:sz="0" w:space="0" w:color="auto"/>
          </w:divBdr>
        </w:div>
        <w:div w:id="1919435486">
          <w:marLeft w:val="0"/>
          <w:marRight w:val="0"/>
          <w:marTop w:val="0"/>
          <w:marBottom w:val="0"/>
          <w:divBdr>
            <w:top w:val="none" w:sz="0" w:space="0" w:color="auto"/>
            <w:left w:val="none" w:sz="0" w:space="0" w:color="auto"/>
            <w:bottom w:val="none" w:sz="0" w:space="0" w:color="auto"/>
            <w:right w:val="none" w:sz="0" w:space="0" w:color="auto"/>
          </w:divBdr>
        </w:div>
        <w:div w:id="1595940636">
          <w:marLeft w:val="0"/>
          <w:marRight w:val="0"/>
          <w:marTop w:val="0"/>
          <w:marBottom w:val="0"/>
          <w:divBdr>
            <w:top w:val="none" w:sz="0" w:space="0" w:color="auto"/>
            <w:left w:val="none" w:sz="0" w:space="0" w:color="auto"/>
            <w:bottom w:val="none" w:sz="0" w:space="0" w:color="auto"/>
            <w:right w:val="none" w:sz="0" w:space="0" w:color="auto"/>
          </w:divBdr>
        </w:div>
        <w:div w:id="305205348">
          <w:marLeft w:val="0"/>
          <w:marRight w:val="0"/>
          <w:marTop w:val="0"/>
          <w:marBottom w:val="0"/>
          <w:divBdr>
            <w:top w:val="none" w:sz="0" w:space="0" w:color="auto"/>
            <w:left w:val="none" w:sz="0" w:space="0" w:color="auto"/>
            <w:bottom w:val="none" w:sz="0" w:space="0" w:color="auto"/>
            <w:right w:val="none" w:sz="0" w:space="0" w:color="auto"/>
          </w:divBdr>
        </w:div>
        <w:div w:id="1626348646">
          <w:marLeft w:val="0"/>
          <w:marRight w:val="0"/>
          <w:marTop w:val="0"/>
          <w:marBottom w:val="0"/>
          <w:divBdr>
            <w:top w:val="none" w:sz="0" w:space="0" w:color="auto"/>
            <w:left w:val="none" w:sz="0" w:space="0" w:color="auto"/>
            <w:bottom w:val="none" w:sz="0" w:space="0" w:color="auto"/>
            <w:right w:val="none" w:sz="0" w:space="0" w:color="auto"/>
          </w:divBdr>
        </w:div>
      </w:divsChild>
    </w:div>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743828">
      <w:bodyDiv w:val="1"/>
      <w:marLeft w:val="0"/>
      <w:marRight w:val="0"/>
      <w:marTop w:val="0"/>
      <w:marBottom w:val="0"/>
      <w:divBdr>
        <w:top w:val="none" w:sz="0" w:space="0" w:color="auto"/>
        <w:left w:val="none" w:sz="0" w:space="0" w:color="auto"/>
        <w:bottom w:val="none" w:sz="0" w:space="0" w:color="auto"/>
        <w:right w:val="none" w:sz="0" w:space="0" w:color="auto"/>
      </w:divBdr>
    </w:div>
    <w:div w:id="319971345">
      <w:bodyDiv w:val="1"/>
      <w:marLeft w:val="0"/>
      <w:marRight w:val="0"/>
      <w:marTop w:val="0"/>
      <w:marBottom w:val="0"/>
      <w:divBdr>
        <w:top w:val="none" w:sz="0" w:space="0" w:color="auto"/>
        <w:left w:val="none" w:sz="0" w:space="0" w:color="auto"/>
        <w:bottom w:val="none" w:sz="0" w:space="0" w:color="auto"/>
        <w:right w:val="none" w:sz="0" w:space="0" w:color="auto"/>
      </w:divBdr>
      <w:divsChild>
        <w:div w:id="987245532">
          <w:marLeft w:val="0"/>
          <w:marRight w:val="0"/>
          <w:marTop w:val="0"/>
          <w:marBottom w:val="0"/>
          <w:divBdr>
            <w:top w:val="none" w:sz="0" w:space="0" w:color="auto"/>
            <w:left w:val="none" w:sz="0" w:space="0" w:color="auto"/>
            <w:bottom w:val="none" w:sz="0" w:space="0" w:color="auto"/>
            <w:right w:val="none" w:sz="0" w:space="0" w:color="auto"/>
          </w:divBdr>
        </w:div>
        <w:div w:id="831484527">
          <w:marLeft w:val="0"/>
          <w:marRight w:val="0"/>
          <w:marTop w:val="0"/>
          <w:marBottom w:val="0"/>
          <w:divBdr>
            <w:top w:val="none" w:sz="0" w:space="0" w:color="auto"/>
            <w:left w:val="none" w:sz="0" w:space="0" w:color="auto"/>
            <w:bottom w:val="none" w:sz="0" w:space="0" w:color="auto"/>
            <w:right w:val="none" w:sz="0" w:space="0" w:color="auto"/>
          </w:divBdr>
        </w:div>
        <w:div w:id="685786058">
          <w:marLeft w:val="0"/>
          <w:marRight w:val="0"/>
          <w:marTop w:val="0"/>
          <w:marBottom w:val="0"/>
          <w:divBdr>
            <w:top w:val="none" w:sz="0" w:space="0" w:color="auto"/>
            <w:left w:val="none" w:sz="0" w:space="0" w:color="auto"/>
            <w:bottom w:val="none" w:sz="0" w:space="0" w:color="auto"/>
            <w:right w:val="none" w:sz="0" w:space="0" w:color="auto"/>
          </w:divBdr>
        </w:div>
        <w:div w:id="698165611">
          <w:marLeft w:val="0"/>
          <w:marRight w:val="0"/>
          <w:marTop w:val="0"/>
          <w:marBottom w:val="0"/>
          <w:divBdr>
            <w:top w:val="none" w:sz="0" w:space="0" w:color="auto"/>
            <w:left w:val="none" w:sz="0" w:space="0" w:color="auto"/>
            <w:bottom w:val="none" w:sz="0" w:space="0" w:color="auto"/>
            <w:right w:val="none" w:sz="0" w:space="0" w:color="auto"/>
          </w:divBdr>
        </w:div>
      </w:divsChild>
    </w:div>
    <w:div w:id="338587661">
      <w:bodyDiv w:val="1"/>
      <w:marLeft w:val="0"/>
      <w:marRight w:val="0"/>
      <w:marTop w:val="0"/>
      <w:marBottom w:val="0"/>
      <w:divBdr>
        <w:top w:val="none" w:sz="0" w:space="0" w:color="auto"/>
        <w:left w:val="none" w:sz="0" w:space="0" w:color="auto"/>
        <w:bottom w:val="none" w:sz="0" w:space="0" w:color="auto"/>
        <w:right w:val="none" w:sz="0" w:space="0" w:color="auto"/>
      </w:divBdr>
    </w:div>
    <w:div w:id="448008162">
      <w:bodyDiv w:val="1"/>
      <w:marLeft w:val="0"/>
      <w:marRight w:val="0"/>
      <w:marTop w:val="0"/>
      <w:marBottom w:val="0"/>
      <w:divBdr>
        <w:top w:val="none" w:sz="0" w:space="0" w:color="auto"/>
        <w:left w:val="none" w:sz="0" w:space="0" w:color="auto"/>
        <w:bottom w:val="none" w:sz="0" w:space="0" w:color="auto"/>
        <w:right w:val="none" w:sz="0" w:space="0" w:color="auto"/>
      </w:divBdr>
    </w:div>
    <w:div w:id="623777395">
      <w:bodyDiv w:val="1"/>
      <w:marLeft w:val="0"/>
      <w:marRight w:val="0"/>
      <w:marTop w:val="0"/>
      <w:marBottom w:val="0"/>
      <w:divBdr>
        <w:top w:val="none" w:sz="0" w:space="0" w:color="auto"/>
        <w:left w:val="none" w:sz="0" w:space="0" w:color="auto"/>
        <w:bottom w:val="none" w:sz="0" w:space="0" w:color="auto"/>
        <w:right w:val="none" w:sz="0" w:space="0" w:color="auto"/>
      </w:divBdr>
      <w:divsChild>
        <w:div w:id="691222479">
          <w:marLeft w:val="0"/>
          <w:marRight w:val="0"/>
          <w:marTop w:val="0"/>
          <w:marBottom w:val="0"/>
          <w:divBdr>
            <w:top w:val="none" w:sz="0" w:space="0" w:color="auto"/>
            <w:left w:val="none" w:sz="0" w:space="0" w:color="auto"/>
            <w:bottom w:val="none" w:sz="0" w:space="0" w:color="auto"/>
            <w:right w:val="none" w:sz="0" w:space="0" w:color="auto"/>
          </w:divBdr>
        </w:div>
        <w:div w:id="638802256">
          <w:marLeft w:val="0"/>
          <w:marRight w:val="0"/>
          <w:marTop w:val="0"/>
          <w:marBottom w:val="0"/>
          <w:divBdr>
            <w:top w:val="none" w:sz="0" w:space="0" w:color="auto"/>
            <w:left w:val="none" w:sz="0" w:space="0" w:color="auto"/>
            <w:bottom w:val="none" w:sz="0" w:space="0" w:color="auto"/>
            <w:right w:val="none" w:sz="0" w:space="0" w:color="auto"/>
          </w:divBdr>
          <w:divsChild>
            <w:div w:id="1908102211">
              <w:marLeft w:val="0"/>
              <w:marRight w:val="0"/>
              <w:marTop w:val="0"/>
              <w:marBottom w:val="0"/>
              <w:divBdr>
                <w:top w:val="none" w:sz="0" w:space="0" w:color="auto"/>
                <w:left w:val="none" w:sz="0" w:space="0" w:color="auto"/>
                <w:bottom w:val="none" w:sz="0" w:space="0" w:color="auto"/>
                <w:right w:val="none" w:sz="0" w:space="0" w:color="auto"/>
              </w:divBdr>
              <w:divsChild>
                <w:div w:id="1632520971">
                  <w:marLeft w:val="0"/>
                  <w:marRight w:val="0"/>
                  <w:marTop w:val="0"/>
                  <w:marBottom w:val="0"/>
                  <w:divBdr>
                    <w:top w:val="none" w:sz="0" w:space="0" w:color="auto"/>
                    <w:left w:val="none" w:sz="0" w:space="0" w:color="auto"/>
                    <w:bottom w:val="none" w:sz="0" w:space="0" w:color="auto"/>
                    <w:right w:val="none" w:sz="0" w:space="0" w:color="auto"/>
                  </w:divBdr>
                  <w:divsChild>
                    <w:div w:id="553590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86801716">
          <w:marLeft w:val="0"/>
          <w:marRight w:val="0"/>
          <w:marTop w:val="0"/>
          <w:marBottom w:val="0"/>
          <w:divBdr>
            <w:top w:val="none" w:sz="0" w:space="0" w:color="auto"/>
            <w:left w:val="none" w:sz="0" w:space="0" w:color="auto"/>
            <w:bottom w:val="none" w:sz="0" w:space="0" w:color="auto"/>
            <w:right w:val="none" w:sz="0" w:space="0" w:color="auto"/>
          </w:divBdr>
        </w:div>
        <w:div w:id="1860780516">
          <w:marLeft w:val="0"/>
          <w:marRight w:val="0"/>
          <w:marTop w:val="0"/>
          <w:marBottom w:val="0"/>
          <w:divBdr>
            <w:top w:val="none" w:sz="0" w:space="0" w:color="auto"/>
            <w:left w:val="none" w:sz="0" w:space="0" w:color="auto"/>
            <w:bottom w:val="none" w:sz="0" w:space="0" w:color="auto"/>
            <w:right w:val="none" w:sz="0" w:space="0" w:color="auto"/>
          </w:divBdr>
        </w:div>
        <w:div w:id="861240596">
          <w:marLeft w:val="0"/>
          <w:marRight w:val="0"/>
          <w:marTop w:val="0"/>
          <w:marBottom w:val="0"/>
          <w:divBdr>
            <w:top w:val="none" w:sz="0" w:space="0" w:color="auto"/>
            <w:left w:val="none" w:sz="0" w:space="0" w:color="auto"/>
            <w:bottom w:val="none" w:sz="0" w:space="0" w:color="auto"/>
            <w:right w:val="none" w:sz="0" w:space="0" w:color="auto"/>
          </w:divBdr>
          <w:divsChild>
            <w:div w:id="311254291">
              <w:marLeft w:val="0"/>
              <w:marRight w:val="0"/>
              <w:marTop w:val="0"/>
              <w:marBottom w:val="0"/>
              <w:divBdr>
                <w:top w:val="none" w:sz="0" w:space="0" w:color="auto"/>
                <w:left w:val="none" w:sz="0" w:space="0" w:color="auto"/>
                <w:bottom w:val="none" w:sz="0" w:space="0" w:color="auto"/>
                <w:right w:val="none" w:sz="0" w:space="0" w:color="auto"/>
              </w:divBdr>
              <w:divsChild>
                <w:div w:id="1097292400">
                  <w:marLeft w:val="0"/>
                  <w:marRight w:val="0"/>
                  <w:marTop w:val="0"/>
                  <w:marBottom w:val="0"/>
                  <w:divBdr>
                    <w:top w:val="none" w:sz="0" w:space="0" w:color="auto"/>
                    <w:left w:val="none" w:sz="0" w:space="0" w:color="auto"/>
                    <w:bottom w:val="none" w:sz="0" w:space="0" w:color="auto"/>
                    <w:right w:val="none" w:sz="0" w:space="0" w:color="auto"/>
                  </w:divBdr>
                  <w:divsChild>
                    <w:div w:id="1351106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9767">
      <w:bodyDiv w:val="1"/>
      <w:marLeft w:val="0"/>
      <w:marRight w:val="0"/>
      <w:marTop w:val="0"/>
      <w:marBottom w:val="0"/>
      <w:divBdr>
        <w:top w:val="none" w:sz="0" w:space="0" w:color="auto"/>
        <w:left w:val="none" w:sz="0" w:space="0" w:color="auto"/>
        <w:bottom w:val="none" w:sz="0" w:space="0" w:color="auto"/>
        <w:right w:val="none" w:sz="0" w:space="0" w:color="auto"/>
      </w:divBdr>
    </w:div>
    <w:div w:id="1025327107">
      <w:bodyDiv w:val="1"/>
      <w:marLeft w:val="0"/>
      <w:marRight w:val="0"/>
      <w:marTop w:val="0"/>
      <w:marBottom w:val="0"/>
      <w:divBdr>
        <w:top w:val="none" w:sz="0" w:space="0" w:color="auto"/>
        <w:left w:val="none" w:sz="0" w:space="0" w:color="auto"/>
        <w:bottom w:val="none" w:sz="0" w:space="0" w:color="auto"/>
        <w:right w:val="none" w:sz="0" w:space="0" w:color="auto"/>
      </w:divBdr>
      <w:divsChild>
        <w:div w:id="137696411">
          <w:marLeft w:val="0"/>
          <w:marRight w:val="0"/>
          <w:marTop w:val="0"/>
          <w:marBottom w:val="0"/>
          <w:divBdr>
            <w:top w:val="none" w:sz="0" w:space="0" w:color="auto"/>
            <w:left w:val="none" w:sz="0" w:space="0" w:color="auto"/>
            <w:bottom w:val="none" w:sz="0" w:space="0" w:color="auto"/>
            <w:right w:val="none" w:sz="0" w:space="0" w:color="auto"/>
          </w:divBdr>
        </w:div>
        <w:div w:id="427965832">
          <w:marLeft w:val="0"/>
          <w:marRight w:val="0"/>
          <w:marTop w:val="0"/>
          <w:marBottom w:val="0"/>
          <w:divBdr>
            <w:top w:val="none" w:sz="0" w:space="0" w:color="auto"/>
            <w:left w:val="none" w:sz="0" w:space="0" w:color="auto"/>
            <w:bottom w:val="none" w:sz="0" w:space="0" w:color="auto"/>
            <w:right w:val="none" w:sz="0" w:space="0" w:color="auto"/>
          </w:divBdr>
        </w:div>
        <w:div w:id="920411205">
          <w:marLeft w:val="0"/>
          <w:marRight w:val="0"/>
          <w:marTop w:val="0"/>
          <w:marBottom w:val="0"/>
          <w:divBdr>
            <w:top w:val="none" w:sz="0" w:space="0" w:color="auto"/>
            <w:left w:val="none" w:sz="0" w:space="0" w:color="auto"/>
            <w:bottom w:val="none" w:sz="0" w:space="0" w:color="auto"/>
            <w:right w:val="none" w:sz="0" w:space="0" w:color="auto"/>
          </w:divBdr>
        </w:div>
        <w:div w:id="1807895918">
          <w:marLeft w:val="0"/>
          <w:marRight w:val="0"/>
          <w:marTop w:val="0"/>
          <w:marBottom w:val="0"/>
          <w:divBdr>
            <w:top w:val="none" w:sz="0" w:space="0" w:color="auto"/>
            <w:left w:val="none" w:sz="0" w:space="0" w:color="auto"/>
            <w:bottom w:val="none" w:sz="0" w:space="0" w:color="auto"/>
            <w:right w:val="none" w:sz="0" w:space="0" w:color="auto"/>
          </w:divBdr>
        </w:div>
        <w:div w:id="440540105">
          <w:marLeft w:val="0"/>
          <w:marRight w:val="0"/>
          <w:marTop w:val="0"/>
          <w:marBottom w:val="0"/>
          <w:divBdr>
            <w:top w:val="none" w:sz="0" w:space="0" w:color="auto"/>
            <w:left w:val="none" w:sz="0" w:space="0" w:color="auto"/>
            <w:bottom w:val="none" w:sz="0" w:space="0" w:color="auto"/>
            <w:right w:val="none" w:sz="0" w:space="0" w:color="auto"/>
          </w:divBdr>
        </w:div>
        <w:div w:id="471752395">
          <w:marLeft w:val="0"/>
          <w:marRight w:val="0"/>
          <w:marTop w:val="0"/>
          <w:marBottom w:val="0"/>
          <w:divBdr>
            <w:top w:val="none" w:sz="0" w:space="0" w:color="auto"/>
            <w:left w:val="none" w:sz="0" w:space="0" w:color="auto"/>
            <w:bottom w:val="none" w:sz="0" w:space="0" w:color="auto"/>
            <w:right w:val="none" w:sz="0" w:space="0" w:color="auto"/>
          </w:divBdr>
          <w:divsChild>
            <w:div w:id="90048596">
              <w:marLeft w:val="0"/>
              <w:marRight w:val="0"/>
              <w:marTop w:val="0"/>
              <w:marBottom w:val="0"/>
              <w:divBdr>
                <w:top w:val="none" w:sz="0" w:space="0" w:color="auto"/>
                <w:left w:val="none" w:sz="0" w:space="0" w:color="auto"/>
                <w:bottom w:val="none" w:sz="0" w:space="0" w:color="auto"/>
                <w:right w:val="none" w:sz="0" w:space="0" w:color="auto"/>
              </w:divBdr>
            </w:div>
            <w:div w:id="3199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9745">
      <w:bodyDiv w:val="1"/>
      <w:marLeft w:val="0"/>
      <w:marRight w:val="0"/>
      <w:marTop w:val="0"/>
      <w:marBottom w:val="0"/>
      <w:divBdr>
        <w:top w:val="none" w:sz="0" w:space="0" w:color="auto"/>
        <w:left w:val="none" w:sz="0" w:space="0" w:color="auto"/>
        <w:bottom w:val="none" w:sz="0" w:space="0" w:color="auto"/>
        <w:right w:val="none" w:sz="0" w:space="0" w:color="auto"/>
      </w:divBdr>
    </w:div>
    <w:div w:id="1178420676">
      <w:bodyDiv w:val="1"/>
      <w:marLeft w:val="0"/>
      <w:marRight w:val="0"/>
      <w:marTop w:val="0"/>
      <w:marBottom w:val="0"/>
      <w:divBdr>
        <w:top w:val="none" w:sz="0" w:space="0" w:color="auto"/>
        <w:left w:val="none" w:sz="0" w:space="0" w:color="auto"/>
        <w:bottom w:val="none" w:sz="0" w:space="0" w:color="auto"/>
        <w:right w:val="none" w:sz="0" w:space="0" w:color="auto"/>
      </w:divBdr>
      <w:divsChild>
        <w:div w:id="1992363533">
          <w:marLeft w:val="0"/>
          <w:marRight w:val="0"/>
          <w:marTop w:val="0"/>
          <w:marBottom w:val="0"/>
          <w:divBdr>
            <w:top w:val="none" w:sz="0" w:space="0" w:color="auto"/>
            <w:left w:val="none" w:sz="0" w:space="0" w:color="auto"/>
            <w:bottom w:val="none" w:sz="0" w:space="0" w:color="auto"/>
            <w:right w:val="none" w:sz="0" w:space="0" w:color="auto"/>
          </w:divBdr>
        </w:div>
        <w:div w:id="350496812">
          <w:marLeft w:val="0"/>
          <w:marRight w:val="0"/>
          <w:marTop w:val="0"/>
          <w:marBottom w:val="0"/>
          <w:divBdr>
            <w:top w:val="none" w:sz="0" w:space="0" w:color="auto"/>
            <w:left w:val="none" w:sz="0" w:space="0" w:color="auto"/>
            <w:bottom w:val="none" w:sz="0" w:space="0" w:color="auto"/>
            <w:right w:val="none" w:sz="0" w:space="0" w:color="auto"/>
          </w:divBdr>
        </w:div>
      </w:divsChild>
    </w:div>
    <w:div w:id="1557280916">
      <w:bodyDiv w:val="1"/>
      <w:marLeft w:val="0"/>
      <w:marRight w:val="0"/>
      <w:marTop w:val="0"/>
      <w:marBottom w:val="0"/>
      <w:divBdr>
        <w:top w:val="none" w:sz="0" w:space="0" w:color="auto"/>
        <w:left w:val="none" w:sz="0" w:space="0" w:color="auto"/>
        <w:bottom w:val="none" w:sz="0" w:space="0" w:color="auto"/>
        <w:right w:val="none" w:sz="0" w:space="0" w:color="auto"/>
      </w:divBdr>
    </w:div>
    <w:div w:id="1683320735">
      <w:bodyDiv w:val="1"/>
      <w:marLeft w:val="0"/>
      <w:marRight w:val="0"/>
      <w:marTop w:val="0"/>
      <w:marBottom w:val="0"/>
      <w:divBdr>
        <w:top w:val="none" w:sz="0" w:space="0" w:color="auto"/>
        <w:left w:val="none" w:sz="0" w:space="0" w:color="auto"/>
        <w:bottom w:val="none" w:sz="0" w:space="0" w:color="auto"/>
        <w:right w:val="none" w:sz="0" w:space="0" w:color="auto"/>
      </w:divBdr>
    </w:div>
    <w:div w:id="1695613044">
      <w:bodyDiv w:val="1"/>
      <w:marLeft w:val="0"/>
      <w:marRight w:val="0"/>
      <w:marTop w:val="0"/>
      <w:marBottom w:val="0"/>
      <w:divBdr>
        <w:top w:val="none" w:sz="0" w:space="0" w:color="auto"/>
        <w:left w:val="none" w:sz="0" w:space="0" w:color="auto"/>
        <w:bottom w:val="none" w:sz="0" w:space="0" w:color="auto"/>
        <w:right w:val="none" w:sz="0" w:space="0" w:color="auto"/>
      </w:divBdr>
    </w:div>
    <w:div w:id="1750033521">
      <w:bodyDiv w:val="1"/>
      <w:marLeft w:val="0"/>
      <w:marRight w:val="0"/>
      <w:marTop w:val="0"/>
      <w:marBottom w:val="0"/>
      <w:divBdr>
        <w:top w:val="none" w:sz="0" w:space="0" w:color="auto"/>
        <w:left w:val="none" w:sz="0" w:space="0" w:color="auto"/>
        <w:bottom w:val="none" w:sz="0" w:space="0" w:color="auto"/>
        <w:right w:val="none" w:sz="0" w:space="0" w:color="auto"/>
      </w:divBdr>
    </w:div>
    <w:div w:id="1762754305">
      <w:bodyDiv w:val="1"/>
      <w:marLeft w:val="0"/>
      <w:marRight w:val="0"/>
      <w:marTop w:val="0"/>
      <w:marBottom w:val="0"/>
      <w:divBdr>
        <w:top w:val="none" w:sz="0" w:space="0" w:color="auto"/>
        <w:left w:val="none" w:sz="0" w:space="0" w:color="auto"/>
        <w:bottom w:val="none" w:sz="0" w:space="0" w:color="auto"/>
        <w:right w:val="none" w:sz="0" w:space="0" w:color="auto"/>
      </w:divBdr>
    </w:div>
    <w:div w:id="1794521194">
      <w:bodyDiv w:val="1"/>
      <w:marLeft w:val="0"/>
      <w:marRight w:val="0"/>
      <w:marTop w:val="0"/>
      <w:marBottom w:val="0"/>
      <w:divBdr>
        <w:top w:val="none" w:sz="0" w:space="0" w:color="auto"/>
        <w:left w:val="none" w:sz="0" w:space="0" w:color="auto"/>
        <w:bottom w:val="none" w:sz="0" w:space="0" w:color="auto"/>
        <w:right w:val="none" w:sz="0" w:space="0" w:color="auto"/>
      </w:divBdr>
    </w:div>
    <w:div w:id="1796437658">
      <w:bodyDiv w:val="1"/>
      <w:marLeft w:val="0"/>
      <w:marRight w:val="0"/>
      <w:marTop w:val="0"/>
      <w:marBottom w:val="0"/>
      <w:divBdr>
        <w:top w:val="none" w:sz="0" w:space="0" w:color="auto"/>
        <w:left w:val="none" w:sz="0" w:space="0" w:color="auto"/>
        <w:bottom w:val="none" w:sz="0" w:space="0" w:color="auto"/>
        <w:right w:val="none" w:sz="0" w:space="0" w:color="auto"/>
      </w:divBdr>
    </w:div>
    <w:div w:id="1846746475">
      <w:bodyDiv w:val="1"/>
      <w:marLeft w:val="0"/>
      <w:marRight w:val="0"/>
      <w:marTop w:val="0"/>
      <w:marBottom w:val="0"/>
      <w:divBdr>
        <w:top w:val="none" w:sz="0" w:space="0" w:color="auto"/>
        <w:left w:val="none" w:sz="0" w:space="0" w:color="auto"/>
        <w:bottom w:val="none" w:sz="0" w:space="0" w:color="auto"/>
        <w:right w:val="none" w:sz="0" w:space="0" w:color="auto"/>
      </w:divBdr>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keeping-children-safe/reporting-abuse/report/" TargetMode="External"/><Relationship Id="rId18" Type="http://schemas.openxmlformats.org/officeDocument/2006/relationships/hyperlink" Target="https://www.gateshead.gov.uk/article/7433/Free-school-mea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himneysweeptc.co.uk/product/glynwood-community-primary-school-autumn-1st-half-term-2024-y4-y6/" TargetMode="External"/><Relationship Id="rId2" Type="http://schemas.openxmlformats.org/officeDocument/2006/relationships/customXml" Target="../customXml/item2.xml"/><Relationship Id="rId16" Type="http://schemas.openxmlformats.org/officeDocument/2006/relationships/hyperlink" Target="https://www.nspcc.org.uk/keeping-children-safe/reporting-abuse/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ateshead.gov.uk/article/7433/Free-school-mea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mneysweeptc.co.uk/product/glynwood-community-primary-school-autumn-1st-half-term-2024-y4-y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sdale\AppData\Roaming\Microsoft\Templates\Class%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2009-07-27T09:26:25+00:00</AssetStart>
    <PublishStatusLookup xmlns="4873beb7-5857-4685-be1f-d57550cc96cc">
      <Value>290570</Value>
      <Value>1304000</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english</OriginalSourceMarket>
    <ApprovalStatus xmlns="4873beb7-5857-4685-be1f-d57550cc96cc">InProgress</ApprovalStatus>
    <SourceTitle xmlns="4873beb7-5857-4685-be1f-d57550cc96cc">Class 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english</DirectSourceMarket>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TP010371613</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542</BugNumber>
    <CrawlForDependencies xmlns="4873beb7-5857-4685-be1f-d57550cc96cc">false</CrawlForDependencies>
    <LastHandOff xmlns="4873beb7-5857-4685-be1f-d57550cc96cc" xsi:nil="true"/>
    <Milestone xmlns="4873beb7-5857-4685-be1f-d57550cc96cc" xsi:nil="true"/>
    <UANotes xmlns="4873beb7-5857-4685-be1f-d57550cc96cc">Webdunia</UANotes>
    <PrimaryImageGen xmlns="4873beb7-5857-4685-be1f-d57550cc96cc">true</PrimaryImageGen>
    <TPFriendlyName xmlns="4873beb7-5857-4685-be1f-d57550cc96cc">Class 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147212</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5FCA2040-1450-487E-B421-0CF7DC06466B}">
  <ds:schemaRefs>
    <ds:schemaRef ds:uri="http://schemas.microsoft.com/sharepoint/v3/contenttype/forms"/>
  </ds:schemaRefs>
</ds:datastoreItem>
</file>

<file path=customXml/itemProps2.xml><?xml version="1.0" encoding="utf-8"?>
<ds:datastoreItem xmlns:ds="http://schemas.openxmlformats.org/officeDocument/2006/customXml" ds:itemID="{AACA91CE-E432-4C80-BBF6-4AC4C2308FC6}">
  <ds:schemaRefs>
    <ds:schemaRef ds:uri="http://schemas.openxmlformats.org/officeDocument/2006/bibliography"/>
  </ds:schemaRefs>
</ds:datastoreItem>
</file>

<file path=customXml/itemProps3.xml><?xml version="1.0" encoding="utf-8"?>
<ds:datastoreItem xmlns:ds="http://schemas.openxmlformats.org/officeDocument/2006/customXml" ds:itemID="{29B883FD-73B4-4F09-84F5-D7FE0A5CE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01092-6B6D-4638-A699-7B05F833F59F}">
  <ds:schemaRefs>
    <ds:schemaRef ds:uri="4873beb7-5857-4685-be1f-d57550cc96cc"/>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Class newsletter</Template>
  <TotalTime>0</TotalTime>
  <Pages>4</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2024-09-27T11:58:00Z</dcterms:created>
  <dcterms:modified xsi:type="dcterms:W3CDTF">2024-09-27T12:27:00Z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79;#Template 12;#95;#Microsoft Office Word 2007;#448;#Microsoft Office Word 2010</vt:lpwstr>
  </property>
  <property fmtid="{D5CDD505-2E9C-101B-9397-08002B2CF9AE}" pid="8" name="PolicheckCounter">
    <vt:lpwstr>0</vt:lpwstr>
  </property>
  <property fmtid="{D5CDD505-2E9C-101B-9397-08002B2CF9AE}" pid="9" name="APTrustLevel">
    <vt:r8>1</vt:r8>
  </property>
</Properties>
</file>